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C468" w14:textId="6B6893B2" w:rsidR="00D857C6" w:rsidRPr="005A7533" w:rsidRDefault="00D857C6" w:rsidP="00D857C6">
      <w:pPr>
        <w:pStyle w:val="Title"/>
      </w:pPr>
      <w:r>
        <w:t>Flying Start Mudgee</w:t>
      </w:r>
      <w:r w:rsidR="01DE6800">
        <w:t xml:space="preserve"> Therapy</w:t>
      </w:r>
      <w:r>
        <w:t xml:space="preserve"> referral form</w:t>
      </w:r>
    </w:p>
    <w:p w14:paraId="5C1ABC6C" w14:textId="443434A4" w:rsidR="00D857C6" w:rsidRDefault="00D857C6" w:rsidP="00D857C6">
      <w:pPr>
        <w:pStyle w:val="Intro"/>
      </w:pPr>
      <w:r>
        <w:t>Flying Start Mudgee is a free</w:t>
      </w:r>
      <w:r w:rsidR="3A784AF9">
        <w:t xml:space="preserve"> allied health</w:t>
      </w:r>
      <w:r>
        <w:t xml:space="preserve"> program </w:t>
      </w:r>
      <w:r w:rsidR="14A4D861">
        <w:t>in your community. We have a Speech Pathologist and Occupational Therapist who can provide assessment and</w:t>
      </w:r>
      <w:r>
        <w:t xml:space="preserve"> intervention </w:t>
      </w:r>
      <w:r w:rsidR="272F61B4">
        <w:t xml:space="preserve">to individual children and with families </w:t>
      </w:r>
      <w:r>
        <w:t xml:space="preserve">to </w:t>
      </w:r>
      <w:r w:rsidR="5D6F2008">
        <w:t>help children thrive.</w:t>
      </w:r>
      <w:r>
        <w:t xml:space="preserve"> </w:t>
      </w:r>
    </w:p>
    <w:p w14:paraId="08BB51A1" w14:textId="77777777" w:rsidR="00D857C6" w:rsidRPr="00E92681" w:rsidRDefault="00D857C6" w:rsidP="00D857C6">
      <w:pPr>
        <w:pStyle w:val="Heading2"/>
        <w:spacing w:before="0"/>
      </w:pPr>
      <w:r w:rsidRPr="00E92681">
        <w:t xml:space="preserve">Who is eligible? </w:t>
      </w:r>
    </w:p>
    <w:p w14:paraId="15375187" w14:textId="25CE3DC5" w:rsidR="00D857C6" w:rsidRPr="00E92681" w:rsidRDefault="00D857C6" w:rsidP="1D349479">
      <w:pPr>
        <w:pStyle w:val="ListParagraph"/>
        <w:spacing w:before="0"/>
        <w:rPr>
          <w:color w:val="000000" w:themeColor="text1"/>
          <w:lang w:val="en-GB"/>
        </w:rPr>
      </w:pPr>
      <w:r w:rsidRPr="1D349479">
        <w:rPr>
          <w:color w:val="000000" w:themeColor="text1"/>
          <w:lang w:val="en-GB"/>
        </w:rPr>
        <w:t>Children aged 0-7 w</w:t>
      </w:r>
      <w:r w:rsidR="78431BD2" w:rsidRPr="1D349479">
        <w:rPr>
          <w:color w:val="000000" w:themeColor="text1"/>
          <w:lang w:val="en-GB"/>
        </w:rPr>
        <w:t xml:space="preserve">ho </w:t>
      </w:r>
      <w:r w:rsidR="00C2F36E" w:rsidRPr="1D349479">
        <w:rPr>
          <w:color w:val="000000" w:themeColor="text1"/>
          <w:lang w:val="en-GB"/>
        </w:rPr>
        <w:t>need</w:t>
      </w:r>
      <w:r w:rsidR="78431BD2" w:rsidRPr="1D349479">
        <w:rPr>
          <w:color w:val="000000" w:themeColor="text1"/>
          <w:lang w:val="en-GB"/>
        </w:rPr>
        <w:t xml:space="preserve"> help meeting developmental milestones </w:t>
      </w:r>
      <w:r w:rsidR="27EDDB40" w:rsidRPr="1D349479">
        <w:rPr>
          <w:color w:val="000000" w:themeColor="text1"/>
          <w:lang w:val="en-GB"/>
        </w:rPr>
        <w:t>(</w:t>
      </w:r>
      <w:proofErr w:type="spellStart"/>
      <w:r w:rsidR="27EDDB40" w:rsidRPr="1D349479">
        <w:rPr>
          <w:color w:val="000000" w:themeColor="text1"/>
          <w:lang w:val="en-GB"/>
        </w:rPr>
        <w:t>eg</w:t>
      </w:r>
      <w:proofErr w:type="spellEnd"/>
      <w:r w:rsidR="27EDDB40" w:rsidRPr="1D349479">
        <w:rPr>
          <w:color w:val="000000" w:themeColor="text1"/>
          <w:lang w:val="en-GB"/>
        </w:rPr>
        <w:t xml:space="preserve"> talking, playing, toileting)</w:t>
      </w:r>
    </w:p>
    <w:p w14:paraId="063F58D3" w14:textId="596F3B5D" w:rsidR="00D857C6" w:rsidRDefault="00D857C6" w:rsidP="1D349479">
      <w:pPr>
        <w:pStyle w:val="ListParagraph"/>
        <w:spacing w:before="0"/>
        <w:rPr>
          <w:color w:val="000000" w:themeColor="text1"/>
          <w:lang w:val="en-GB"/>
        </w:rPr>
      </w:pPr>
      <w:r w:rsidRPr="1D349479">
        <w:rPr>
          <w:color w:val="000000" w:themeColor="text1"/>
          <w:lang w:val="en-GB"/>
        </w:rPr>
        <w:t>Children who are living in or a</w:t>
      </w:r>
      <w:r w:rsidR="4B4D9D09" w:rsidRPr="1D349479">
        <w:rPr>
          <w:color w:val="000000" w:themeColor="text1"/>
          <w:lang w:val="en-GB"/>
        </w:rPr>
        <w:t>ccessing services</w:t>
      </w:r>
      <w:r w:rsidRPr="1D349479">
        <w:rPr>
          <w:color w:val="000000" w:themeColor="text1"/>
          <w:lang w:val="en-GB"/>
        </w:rPr>
        <w:t xml:space="preserve"> in the Mudgee region</w:t>
      </w:r>
    </w:p>
    <w:p w14:paraId="473F53A5" w14:textId="77777777" w:rsidR="00D857C6" w:rsidRPr="00C25341" w:rsidRDefault="00D857C6" w:rsidP="00D857C6">
      <w:pPr>
        <w:pStyle w:val="Heading2"/>
        <w:spacing w:before="0"/>
      </w:pPr>
      <w:r w:rsidRPr="00C25341">
        <w:t>Accessing the program</w:t>
      </w:r>
    </w:p>
    <w:p w14:paraId="6378B53C" w14:textId="77777777" w:rsidR="00D857C6" w:rsidRDefault="00D857C6" w:rsidP="00D857C6">
      <w:pPr>
        <w:rPr>
          <w:color w:val="000000" w:themeColor="text1"/>
          <w:szCs w:val="20"/>
          <w:lang w:val="en-GB"/>
        </w:rPr>
      </w:pPr>
      <w:r>
        <w:rPr>
          <w:color w:val="000000" w:themeColor="text1"/>
          <w:szCs w:val="20"/>
          <w:lang w:val="en-GB"/>
        </w:rPr>
        <w:t xml:space="preserve">Complete the referral </w:t>
      </w:r>
      <w:r w:rsidRPr="00592152">
        <w:rPr>
          <w:color w:val="000000" w:themeColor="text1"/>
          <w:szCs w:val="20"/>
          <w:lang w:val="en-GB"/>
        </w:rPr>
        <w:t xml:space="preserve">below and email to </w:t>
      </w:r>
      <w:hyperlink r:id="rId11" w:history="1">
        <w:r w:rsidRPr="00592152">
          <w:rPr>
            <w:rStyle w:val="Hyperlink"/>
            <w:szCs w:val="20"/>
            <w:lang w:val="en-GB"/>
          </w:rPr>
          <w:t>FlyingStartMudgee@marathonhealth.com.au</w:t>
        </w:r>
      </w:hyperlink>
      <w:r>
        <w:rPr>
          <w:color w:val="000000" w:themeColor="text1"/>
          <w:szCs w:val="20"/>
          <w:lang w:val="en-GB"/>
        </w:rPr>
        <w:t xml:space="preserve"> or head to </w:t>
      </w:r>
      <w:r w:rsidRPr="00592152">
        <w:rPr>
          <w:b/>
          <w:bCs/>
          <w:color w:val="000000" w:themeColor="text1"/>
          <w:szCs w:val="20"/>
          <w:lang w:val="en-GB"/>
        </w:rPr>
        <w:t>marathonhealth.com.au/flying-start-</w:t>
      </w:r>
      <w:proofErr w:type="spellStart"/>
      <w:r w:rsidRPr="00592152">
        <w:rPr>
          <w:b/>
          <w:bCs/>
          <w:color w:val="000000" w:themeColor="text1"/>
          <w:szCs w:val="20"/>
          <w:lang w:val="en-GB"/>
        </w:rPr>
        <w:t>mudgee</w:t>
      </w:r>
      <w:proofErr w:type="spellEnd"/>
      <w:r>
        <w:rPr>
          <w:color w:val="000000" w:themeColor="text1"/>
          <w:szCs w:val="20"/>
          <w:lang w:val="en-GB"/>
        </w:rPr>
        <w:t xml:space="preserve"> to complete the referral online. </w:t>
      </w:r>
    </w:p>
    <w:p w14:paraId="28CDA5E6" w14:textId="1887C289" w:rsidR="00D857C6" w:rsidRDefault="00D857C6" w:rsidP="1D349479">
      <w:pPr>
        <w:rPr>
          <w:color w:val="000000" w:themeColor="text1"/>
          <w:lang w:val="en-GB"/>
        </w:rPr>
      </w:pPr>
      <w:r w:rsidRPr="1D349479">
        <w:rPr>
          <w:color w:val="000000" w:themeColor="text1"/>
          <w:lang w:val="en-GB"/>
        </w:rPr>
        <w:t>If you need help completing the referral form or have quest</w:t>
      </w:r>
      <w:r w:rsidR="6FB96A12" w:rsidRPr="1D349479">
        <w:rPr>
          <w:color w:val="000000" w:themeColor="text1"/>
          <w:lang w:val="en-GB"/>
        </w:rPr>
        <w:t>i</w:t>
      </w:r>
      <w:r w:rsidRPr="1D349479">
        <w:rPr>
          <w:color w:val="000000" w:themeColor="text1"/>
          <w:lang w:val="en-GB"/>
        </w:rPr>
        <w:t xml:space="preserve">ons about making a referral, </w:t>
      </w:r>
      <w:r w:rsidR="00FC4F7F">
        <w:rPr>
          <w:color w:val="000000" w:themeColor="text1"/>
          <w:lang w:val="en-GB"/>
        </w:rPr>
        <w:t xml:space="preserve">contact </w:t>
      </w:r>
      <w:r w:rsidR="00592152">
        <w:rPr>
          <w:color w:val="000000" w:themeColor="text1"/>
          <w:lang w:val="en-GB"/>
        </w:rPr>
        <w:t>our Clinic Coordinator</w:t>
      </w:r>
      <w:r w:rsidR="002D33FF">
        <w:rPr>
          <w:color w:val="000000" w:themeColor="text1"/>
          <w:lang w:val="en-GB"/>
        </w:rPr>
        <w:t xml:space="preserve"> on 0419 740 768.</w:t>
      </w: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5D0F6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1701"/>
        <w:gridCol w:w="1984"/>
      </w:tblGrid>
      <w:tr w:rsidR="00D857C6" w14:paraId="2CD7EE13" w14:textId="77777777" w:rsidTr="1D349479">
        <w:trPr>
          <w:trHeight w:val="300"/>
        </w:trPr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5D0F68" w:themeFill="accent1"/>
          </w:tcPr>
          <w:p w14:paraId="74623FFE" w14:textId="77777777" w:rsidR="00D857C6" w:rsidRPr="00B9272C" w:rsidRDefault="00D857C6" w:rsidP="007D279C">
            <w:pPr>
              <w:pStyle w:val="NoSpacing"/>
              <w:rPr>
                <w:b/>
                <w:bCs/>
                <w:color w:val="5D0F68"/>
                <w:spacing w:val="-5"/>
              </w:rPr>
            </w:pPr>
            <w:r w:rsidRPr="00F6551D">
              <w:rPr>
                <w:b/>
                <w:bCs/>
              </w:rPr>
              <w:t>Form</w:t>
            </w:r>
            <w:r w:rsidRPr="00F6551D">
              <w:rPr>
                <w:b/>
                <w:bCs/>
                <w:spacing w:val="-12"/>
              </w:rPr>
              <w:t xml:space="preserve"> </w:t>
            </w:r>
            <w:r w:rsidRPr="00F6551D">
              <w:rPr>
                <w:b/>
                <w:bCs/>
              </w:rPr>
              <w:t>completed</w:t>
            </w:r>
            <w:r w:rsidRPr="00F6551D">
              <w:rPr>
                <w:b/>
                <w:bCs/>
                <w:spacing w:val="-6"/>
              </w:rPr>
              <w:t xml:space="preserve"> </w:t>
            </w:r>
            <w:r w:rsidRPr="00F6551D">
              <w:rPr>
                <w:b/>
                <w:bCs/>
                <w:spacing w:val="-5"/>
              </w:rPr>
              <w:t>by</w:t>
            </w:r>
          </w:p>
        </w:tc>
        <w:tc>
          <w:tcPr>
            <w:tcW w:w="4253" w:type="dxa"/>
          </w:tcPr>
          <w:p w14:paraId="783DF280" w14:textId="77777777" w:rsidR="00D857C6" w:rsidRDefault="00D857C6" w:rsidP="007D279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D0F68" w:themeFill="accent1"/>
          </w:tcPr>
          <w:p w14:paraId="7B8D02D2" w14:textId="77777777" w:rsidR="00D857C6" w:rsidRPr="00F6551D" w:rsidRDefault="00D857C6" w:rsidP="007D279C">
            <w:pPr>
              <w:pStyle w:val="NoSpacing"/>
              <w:rPr>
                <w:b/>
                <w:bCs/>
              </w:rPr>
            </w:pPr>
            <w:r w:rsidRPr="00F6551D">
              <w:rPr>
                <w:b/>
                <w:bCs/>
              </w:rPr>
              <w:t>Date</w:t>
            </w:r>
            <w:r w:rsidRPr="00F6551D">
              <w:rPr>
                <w:b/>
                <w:bCs/>
                <w:spacing w:val="-14"/>
              </w:rPr>
              <w:t xml:space="preserve"> </w:t>
            </w:r>
            <w:r w:rsidRPr="00F6551D">
              <w:rPr>
                <w:b/>
                <w:bCs/>
              </w:rPr>
              <w:t>completed</w:t>
            </w:r>
          </w:p>
        </w:tc>
        <w:tc>
          <w:tcPr>
            <w:tcW w:w="1984" w:type="dxa"/>
          </w:tcPr>
          <w:p w14:paraId="6BB228E6" w14:textId="77777777" w:rsidR="00D857C6" w:rsidRDefault="00D857C6" w:rsidP="007D279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57C6" w14:paraId="3F074494" w14:textId="77777777" w:rsidTr="1D349479">
        <w:trPr>
          <w:trHeight w:val="300"/>
        </w:trPr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5D0F68" w:themeFill="accent1"/>
          </w:tcPr>
          <w:p w14:paraId="72D525BE" w14:textId="77777777" w:rsidR="00D857C6" w:rsidRPr="00F6551D" w:rsidRDefault="00D857C6" w:rsidP="007D279C">
            <w:pPr>
              <w:pStyle w:val="NoSpacing"/>
              <w:rPr>
                <w:b/>
                <w:bCs/>
              </w:rPr>
            </w:pPr>
            <w:r w:rsidRPr="00F6551D">
              <w:rPr>
                <w:b/>
                <w:bCs/>
              </w:rPr>
              <w:t>Requested</w:t>
            </w:r>
            <w:r w:rsidRPr="00F6551D">
              <w:rPr>
                <w:b/>
                <w:bCs/>
                <w:spacing w:val="-13"/>
              </w:rPr>
              <w:t xml:space="preserve"> </w:t>
            </w:r>
            <w:r w:rsidRPr="00F6551D">
              <w:rPr>
                <w:b/>
                <w:bCs/>
              </w:rPr>
              <w:t>service</w:t>
            </w:r>
          </w:p>
        </w:tc>
        <w:tc>
          <w:tcPr>
            <w:tcW w:w="7938" w:type="dxa"/>
            <w:gridSpan w:val="3"/>
          </w:tcPr>
          <w:p w14:paraId="7615D7DE" w14:textId="5DD472F6" w:rsidR="00D857C6" w:rsidRDefault="00000000" w:rsidP="007D279C">
            <w:pPr>
              <w:pStyle w:val="NoSpacing"/>
            </w:pPr>
            <w:sdt>
              <w:sdtPr>
                <w:id w:val="-112377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5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Speech</w:t>
            </w:r>
            <w:r w:rsidR="00D857C6">
              <w:rPr>
                <w:spacing w:val="-7"/>
              </w:rPr>
              <w:t xml:space="preserve"> </w:t>
            </w:r>
            <w:r w:rsidR="00D857C6">
              <w:t>Pathology</w:t>
            </w:r>
            <w:r w:rsidR="00D857C6">
              <w:tab/>
            </w:r>
            <w:r w:rsidR="00D857C6">
              <w:tab/>
            </w:r>
            <w:sdt>
              <w:sdtPr>
                <w:id w:val="-8846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57C6">
              <w:t xml:space="preserve"> Occupational</w:t>
            </w:r>
            <w:r w:rsidR="00D857C6">
              <w:rPr>
                <w:spacing w:val="-14"/>
              </w:rPr>
              <w:t xml:space="preserve"> </w:t>
            </w:r>
            <w:r w:rsidR="00D857C6">
              <w:t>Therapy</w:t>
            </w:r>
          </w:p>
        </w:tc>
      </w:tr>
    </w:tbl>
    <w:p w14:paraId="14DEAF05" w14:textId="77777777" w:rsidR="00D857C6" w:rsidRPr="00792482" w:rsidRDefault="00D857C6" w:rsidP="000233E6">
      <w:pPr>
        <w:pStyle w:val="Spacer"/>
      </w:pPr>
    </w:p>
    <w:tbl>
      <w:tblPr>
        <w:tblW w:w="10213" w:type="dxa"/>
        <w:tblInd w:w="-12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6A747C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"/>
        <w:gridCol w:w="1418"/>
        <w:gridCol w:w="1559"/>
        <w:gridCol w:w="1843"/>
        <w:gridCol w:w="283"/>
        <w:gridCol w:w="2694"/>
        <w:gridCol w:w="70"/>
        <w:gridCol w:w="2339"/>
      </w:tblGrid>
      <w:tr w:rsidR="00D857C6" w:rsidRPr="009F6722" w14:paraId="4AA6CAF1" w14:textId="77777777" w:rsidTr="005C489F">
        <w:trPr>
          <w:gridBefore w:val="1"/>
          <w:wBefore w:w="7" w:type="dxa"/>
          <w:trHeight w:val="126"/>
        </w:trPr>
        <w:tc>
          <w:tcPr>
            <w:tcW w:w="10206" w:type="dxa"/>
            <w:gridSpan w:val="7"/>
            <w:shd w:val="clear" w:color="auto" w:fill="5D0F68" w:themeFill="accent1"/>
          </w:tcPr>
          <w:p w14:paraId="3DED10B5" w14:textId="77777777" w:rsidR="00D857C6" w:rsidRPr="009F6722" w:rsidRDefault="00D857C6" w:rsidP="007D279C">
            <w:pPr>
              <w:pStyle w:val="NoSpacing"/>
              <w:rPr>
                <w:b/>
                <w:bCs/>
              </w:rPr>
            </w:pPr>
            <w:r w:rsidRPr="009F6722">
              <w:rPr>
                <w:b/>
                <w:bCs/>
              </w:rPr>
              <w:t>Child</w:t>
            </w:r>
            <w:r w:rsidRPr="009F6722">
              <w:rPr>
                <w:b/>
                <w:bCs/>
                <w:spacing w:val="-9"/>
              </w:rPr>
              <w:t xml:space="preserve"> </w:t>
            </w:r>
            <w:r w:rsidRPr="009F6722">
              <w:rPr>
                <w:b/>
                <w:bCs/>
              </w:rPr>
              <w:t>details</w:t>
            </w:r>
          </w:p>
        </w:tc>
      </w:tr>
      <w:tr w:rsidR="00D857C6" w14:paraId="189754EF" w14:textId="77777777" w:rsidTr="005C489F">
        <w:trPr>
          <w:gridBefore w:val="1"/>
          <w:wBefore w:w="7" w:type="dxa"/>
          <w:trHeight w:val="34"/>
        </w:trPr>
        <w:tc>
          <w:tcPr>
            <w:tcW w:w="5103" w:type="dxa"/>
            <w:gridSpan w:val="4"/>
            <w:tcBorders>
              <w:right w:val="single" w:sz="4" w:space="0" w:color="5D0F68" w:themeColor="accent1"/>
            </w:tcBorders>
          </w:tcPr>
          <w:p w14:paraId="7BC45B8F" w14:textId="77777777" w:rsidR="00D857C6" w:rsidRDefault="00D857C6" w:rsidP="007D279C">
            <w:pPr>
              <w:pStyle w:val="NoSpacing"/>
              <w:rPr>
                <w:spacing w:val="-4"/>
              </w:rPr>
            </w:pPr>
            <w:r>
              <w:t>Legal</w:t>
            </w:r>
            <w:r>
              <w:rPr>
                <w:spacing w:val="-11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name:</w:t>
            </w:r>
          </w:p>
          <w:p w14:paraId="36F97F40" w14:textId="77777777" w:rsidR="00D857C6" w:rsidRDefault="00D857C6" w:rsidP="007D279C">
            <w:pPr>
              <w:pStyle w:val="NoSpacing"/>
              <w:rPr>
                <w:spacing w:val="-4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5D0F68" w:themeColor="accent1"/>
            </w:tcBorders>
          </w:tcPr>
          <w:p w14:paraId="1C938F4C" w14:textId="77777777" w:rsidR="00D857C6" w:rsidRDefault="00D857C6" w:rsidP="007D279C">
            <w:pPr>
              <w:pStyle w:val="NoSpacing"/>
            </w:pPr>
            <w:r>
              <w:t>Legal</w:t>
            </w:r>
            <w:r>
              <w:rPr>
                <w:spacing w:val="-10"/>
              </w:rPr>
              <w:t xml:space="preserve"> </w:t>
            </w:r>
            <w:r>
              <w:t>surname:</w:t>
            </w:r>
          </w:p>
          <w:p w14:paraId="63ED104D" w14:textId="77777777" w:rsidR="00D857C6" w:rsidRDefault="00D857C6" w:rsidP="007D279C">
            <w:pPr>
              <w:pStyle w:val="NoSpacing"/>
            </w:pPr>
          </w:p>
        </w:tc>
      </w:tr>
      <w:tr w:rsidR="00D857C6" w14:paraId="01A9251B" w14:textId="77777777" w:rsidTr="005C489F">
        <w:trPr>
          <w:gridBefore w:val="1"/>
          <w:wBefore w:w="7" w:type="dxa"/>
          <w:trHeight w:val="139"/>
        </w:trPr>
        <w:tc>
          <w:tcPr>
            <w:tcW w:w="2977" w:type="dxa"/>
            <w:gridSpan w:val="2"/>
            <w:tcBorders>
              <w:right w:val="single" w:sz="4" w:space="0" w:color="5D0F68" w:themeColor="accent1"/>
            </w:tcBorders>
          </w:tcPr>
          <w:p w14:paraId="00A20B14" w14:textId="77777777" w:rsidR="00D857C6" w:rsidRDefault="00D857C6" w:rsidP="007D279C">
            <w:pPr>
              <w:pStyle w:val="NoSpacing"/>
            </w:pPr>
            <w:r>
              <w:t>Preferred</w:t>
            </w:r>
            <w:r>
              <w:rPr>
                <w:spacing w:val="3"/>
              </w:rPr>
              <w:t xml:space="preserve"> </w:t>
            </w:r>
            <w:r>
              <w:t>name:</w:t>
            </w:r>
          </w:p>
          <w:p w14:paraId="638F9EDC" w14:textId="77777777" w:rsidR="00D857C6" w:rsidRDefault="00D857C6" w:rsidP="007D279C">
            <w:pPr>
              <w:pStyle w:val="NoSpacing"/>
            </w:pPr>
          </w:p>
        </w:tc>
        <w:tc>
          <w:tcPr>
            <w:tcW w:w="2126" w:type="dxa"/>
            <w:gridSpan w:val="2"/>
            <w:tcBorders>
              <w:left w:val="single" w:sz="4" w:space="0" w:color="5D0F68" w:themeColor="accent1"/>
              <w:right w:val="single" w:sz="4" w:space="0" w:color="5D0F68" w:themeColor="accent1"/>
            </w:tcBorders>
          </w:tcPr>
          <w:p w14:paraId="17CE384A" w14:textId="77777777" w:rsidR="00D857C6" w:rsidRDefault="00D857C6" w:rsidP="007D279C">
            <w:pPr>
              <w:pStyle w:val="NoSpacing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 Birth:</w:t>
            </w:r>
          </w:p>
        </w:tc>
        <w:tc>
          <w:tcPr>
            <w:tcW w:w="2764" w:type="dxa"/>
            <w:gridSpan w:val="2"/>
            <w:tcBorders>
              <w:left w:val="single" w:sz="4" w:space="0" w:color="5D0F68" w:themeColor="accent1"/>
              <w:right w:val="single" w:sz="4" w:space="0" w:color="5D0F68" w:themeColor="accent1"/>
            </w:tcBorders>
          </w:tcPr>
          <w:p w14:paraId="5D523012" w14:textId="77777777" w:rsidR="00D857C6" w:rsidRDefault="00D857C6" w:rsidP="007D279C">
            <w:pPr>
              <w:pStyle w:val="NoSpacing"/>
            </w:pPr>
            <w:r>
              <w:t>Gender:</w:t>
            </w:r>
          </w:p>
        </w:tc>
        <w:tc>
          <w:tcPr>
            <w:tcW w:w="2339" w:type="dxa"/>
            <w:tcBorders>
              <w:left w:val="single" w:sz="4" w:space="0" w:color="5D0F68" w:themeColor="accent1"/>
            </w:tcBorders>
          </w:tcPr>
          <w:p w14:paraId="350AFD6E" w14:textId="77777777" w:rsidR="00D857C6" w:rsidRDefault="00D857C6" w:rsidP="007D279C">
            <w:pPr>
              <w:pStyle w:val="NoSpacing"/>
            </w:pPr>
            <w:r>
              <w:t>Pronouns:</w:t>
            </w:r>
          </w:p>
        </w:tc>
      </w:tr>
      <w:tr w:rsidR="005C489F" w14:paraId="08864D34" w14:textId="77777777" w:rsidTr="005C48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425" w:type="dxa"/>
            <w:gridSpan w:val="2"/>
            <w:tcBorders>
              <w:top w:val="single" w:sz="6" w:space="0" w:color="5D0F68"/>
              <w:left w:val="single" w:sz="6" w:space="0" w:color="5D0F68"/>
              <w:bottom w:val="single" w:sz="4" w:space="0" w:color="5D0F68" w:themeColor="text2"/>
              <w:right w:val="single" w:sz="6" w:space="0" w:color="FFFFFF" w:themeColor="background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5ADDC5" w14:textId="77777777" w:rsidR="005C489F" w:rsidRPr="00CF222E" w:rsidRDefault="005C489F" w:rsidP="004F3B20">
            <w:pPr>
              <w:pStyle w:val="NoSpacing"/>
              <w:rPr>
                <w:rFonts w:eastAsia="Arial"/>
                <w:szCs w:val="20"/>
              </w:rPr>
            </w:pPr>
            <w:r w:rsidRPr="03E151E9">
              <w:rPr>
                <w:rFonts w:eastAsia="Arial"/>
                <w:szCs w:val="20"/>
              </w:rPr>
              <w:t>Culture</w:t>
            </w:r>
            <w:r>
              <w:rPr>
                <w:rFonts w:eastAsia="Arial"/>
                <w:szCs w:val="20"/>
              </w:rPr>
              <w:t xml:space="preserve"> </w:t>
            </w:r>
          </w:p>
        </w:tc>
        <w:tc>
          <w:tcPr>
            <w:tcW w:w="8788" w:type="dxa"/>
            <w:gridSpan w:val="6"/>
            <w:tcBorders>
              <w:top w:val="single" w:sz="6" w:space="0" w:color="5D0F68"/>
              <w:left w:val="single" w:sz="6" w:space="0" w:color="FFFFFF" w:themeColor="background1"/>
              <w:bottom w:val="single" w:sz="4" w:space="0" w:color="5D0F68" w:themeColor="text2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C72483" w14:textId="77777777" w:rsidR="005C489F" w:rsidRDefault="005C489F" w:rsidP="004F3B20">
            <w:pPr>
              <w:spacing w:after="0"/>
              <w:rPr>
                <w:rFonts w:eastAsia="Arial"/>
                <w:szCs w:val="20"/>
              </w:rPr>
            </w:pPr>
            <w:r w:rsidRPr="03E151E9">
              <w:rPr>
                <w:rFonts w:eastAsia="Arial"/>
                <w:szCs w:val="20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Cs w:val="20"/>
              </w:rPr>
              <w:t>☐</w:t>
            </w:r>
            <w:r w:rsidRPr="03E151E9">
              <w:rPr>
                <w:rFonts w:eastAsia="Arial"/>
                <w:szCs w:val="20"/>
              </w:rPr>
              <w:t xml:space="preserve">  Aboriginal</w:t>
            </w:r>
            <w:proofErr w:type="gramEnd"/>
            <w:r>
              <w:tab/>
            </w:r>
            <w:r w:rsidRPr="03E151E9">
              <w:rPr>
                <w:rFonts w:eastAsia="Arial"/>
                <w:szCs w:val="20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Cs w:val="20"/>
              </w:rPr>
              <w:t>☐</w:t>
            </w:r>
            <w:r w:rsidRPr="03E151E9">
              <w:rPr>
                <w:rFonts w:eastAsia="Arial"/>
                <w:szCs w:val="20"/>
              </w:rPr>
              <w:t xml:space="preserve">  Torres</w:t>
            </w:r>
            <w:proofErr w:type="gramEnd"/>
            <w:r w:rsidRPr="03E151E9">
              <w:rPr>
                <w:rFonts w:eastAsia="Arial"/>
                <w:szCs w:val="20"/>
              </w:rPr>
              <w:t xml:space="preserve"> Strait </w:t>
            </w:r>
            <w:proofErr w:type="gramStart"/>
            <w:r w:rsidRPr="03E151E9">
              <w:rPr>
                <w:rFonts w:eastAsia="Arial"/>
                <w:szCs w:val="20"/>
              </w:rPr>
              <w:t xml:space="preserve">Islander  </w:t>
            </w:r>
            <w:r w:rsidRPr="03E151E9">
              <w:rPr>
                <w:rFonts w:ascii="MS Gothic" w:eastAsia="MS Gothic" w:hAnsi="MS Gothic" w:cs="MS Gothic"/>
                <w:szCs w:val="20"/>
              </w:rPr>
              <w:t>☐</w:t>
            </w:r>
            <w:proofErr w:type="gramEnd"/>
            <w:r w:rsidRPr="03E151E9">
              <w:rPr>
                <w:rFonts w:eastAsia="Arial"/>
                <w:szCs w:val="20"/>
              </w:rPr>
              <w:t xml:space="preserve">  Other (please specify)</w:t>
            </w:r>
          </w:p>
          <w:p w14:paraId="5664B2A9" w14:textId="77777777" w:rsidR="006B0B52" w:rsidRDefault="006B0B52" w:rsidP="004F3B20">
            <w:pPr>
              <w:spacing w:after="0"/>
              <w:rPr>
                <w:rFonts w:eastAsia="Arial"/>
                <w:szCs w:val="20"/>
              </w:rPr>
            </w:pPr>
          </w:p>
          <w:p w14:paraId="60FA972C" w14:textId="77777777" w:rsidR="009633C2" w:rsidRDefault="009633C2" w:rsidP="004F3B20">
            <w:pPr>
              <w:spacing w:after="0"/>
              <w:rPr>
                <w:rFonts w:eastAsia="Arial"/>
                <w:szCs w:val="20"/>
              </w:rPr>
            </w:pPr>
          </w:p>
        </w:tc>
      </w:tr>
      <w:tr w:rsidR="005C489F" w14:paraId="333824BC" w14:textId="77777777" w:rsidTr="005C48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827" w:type="dxa"/>
            <w:gridSpan w:val="4"/>
            <w:tcBorders>
              <w:top w:val="single" w:sz="4" w:space="0" w:color="5D0F68" w:themeColor="text2"/>
              <w:left w:val="single" w:sz="4" w:space="0" w:color="5D0F68" w:themeColor="text2"/>
              <w:bottom w:val="single" w:sz="4" w:space="0" w:color="5D0F68" w:themeColor="text2"/>
              <w:right w:val="single" w:sz="4" w:space="0" w:color="5D0F68" w:themeColor="text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4C6BAE" w14:textId="77777777" w:rsidR="005C489F" w:rsidRPr="03E151E9" w:rsidRDefault="005C489F" w:rsidP="004F3B20">
            <w:pPr>
              <w:pStyle w:val="NoSpacing"/>
              <w:rPr>
                <w:rFonts w:eastAsia="Arial"/>
                <w:szCs w:val="20"/>
              </w:rPr>
            </w:pPr>
            <w:r>
              <w:rPr>
                <w:rFonts w:eastAsia="Arial"/>
                <w:szCs w:val="20"/>
              </w:rPr>
              <w:t xml:space="preserve">Country of birth: </w:t>
            </w:r>
          </w:p>
        </w:tc>
        <w:tc>
          <w:tcPr>
            <w:tcW w:w="5386" w:type="dxa"/>
            <w:gridSpan w:val="4"/>
            <w:tcBorders>
              <w:top w:val="single" w:sz="4" w:space="0" w:color="5D0F68" w:themeColor="text2"/>
              <w:left w:val="single" w:sz="4" w:space="0" w:color="5D0F68" w:themeColor="text2"/>
              <w:bottom w:val="single" w:sz="4" w:space="0" w:color="5D0F68" w:themeColor="text2"/>
              <w:right w:val="single" w:sz="4" w:space="0" w:color="5D0F68" w:themeColor="text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9FBDC0" w14:textId="77777777" w:rsidR="005C489F" w:rsidRDefault="005C489F" w:rsidP="004F3B20">
            <w:pPr>
              <w:spacing w:after="0"/>
              <w:rPr>
                <w:rFonts w:eastAsia="Arial"/>
                <w:szCs w:val="20"/>
              </w:rPr>
            </w:pPr>
            <w:r>
              <w:rPr>
                <w:rFonts w:eastAsia="Arial"/>
                <w:szCs w:val="20"/>
              </w:rPr>
              <w:t xml:space="preserve">Language spoken at home: </w:t>
            </w:r>
          </w:p>
          <w:p w14:paraId="45CBB6FF" w14:textId="77777777" w:rsidR="0023501C" w:rsidRPr="03E151E9" w:rsidRDefault="0023501C" w:rsidP="004F3B20">
            <w:pPr>
              <w:spacing w:after="0"/>
              <w:rPr>
                <w:rFonts w:eastAsia="Arial"/>
                <w:szCs w:val="20"/>
              </w:rPr>
            </w:pPr>
          </w:p>
        </w:tc>
      </w:tr>
      <w:tr w:rsidR="006B0B52" w14:paraId="56D39E0E" w14:textId="77777777" w:rsidTr="006B0B52">
        <w:trPr>
          <w:gridBefore w:val="1"/>
          <w:wBefore w:w="7" w:type="dxa"/>
          <w:trHeight w:val="568"/>
        </w:trPr>
        <w:tc>
          <w:tcPr>
            <w:tcW w:w="4820" w:type="dxa"/>
            <w:gridSpan w:val="3"/>
            <w:tcBorders>
              <w:right w:val="single" w:sz="4" w:space="0" w:color="5D0F68" w:themeColor="accent1"/>
            </w:tcBorders>
          </w:tcPr>
          <w:p w14:paraId="02941BA1" w14:textId="77777777" w:rsidR="006B0B52" w:rsidRDefault="006B0B52" w:rsidP="007D279C">
            <w:pPr>
              <w:pStyle w:val="NoSpacing"/>
            </w:pPr>
            <w:r>
              <w:t>Address:</w:t>
            </w:r>
          </w:p>
          <w:p w14:paraId="15901EEA" w14:textId="77777777" w:rsidR="006B0B52" w:rsidRDefault="006B0B52" w:rsidP="007D279C">
            <w:pPr>
              <w:pStyle w:val="NoSpacing"/>
            </w:pPr>
          </w:p>
        </w:tc>
        <w:tc>
          <w:tcPr>
            <w:tcW w:w="2977" w:type="dxa"/>
            <w:gridSpan w:val="2"/>
            <w:tcBorders>
              <w:right w:val="single" w:sz="4" w:space="0" w:color="5D0F68" w:themeColor="accent1"/>
            </w:tcBorders>
          </w:tcPr>
          <w:p w14:paraId="54914927" w14:textId="3917F3A8" w:rsidR="006B0B52" w:rsidRDefault="006B0B52" w:rsidP="007D279C">
            <w:pPr>
              <w:pStyle w:val="NoSpacing"/>
            </w:pPr>
            <w:r>
              <w:t>Suburb:</w:t>
            </w:r>
          </w:p>
        </w:tc>
        <w:tc>
          <w:tcPr>
            <w:tcW w:w="2409" w:type="dxa"/>
            <w:gridSpan w:val="2"/>
            <w:tcBorders>
              <w:left w:val="single" w:sz="4" w:space="0" w:color="5D0F68" w:themeColor="accent1"/>
            </w:tcBorders>
          </w:tcPr>
          <w:p w14:paraId="64B0344F" w14:textId="4AF521A1" w:rsidR="006B0B52" w:rsidRDefault="006B0B52" w:rsidP="007D279C">
            <w:pPr>
              <w:pStyle w:val="NoSpacing"/>
            </w:pPr>
            <w:r>
              <w:t>Postcode:</w:t>
            </w:r>
          </w:p>
        </w:tc>
      </w:tr>
    </w:tbl>
    <w:p w14:paraId="0ADBE1C1" w14:textId="77777777" w:rsidR="00D857C6" w:rsidRDefault="00D857C6" w:rsidP="000233E6">
      <w:pPr>
        <w:pStyle w:val="Spacer"/>
      </w:pPr>
    </w:p>
    <w:tbl>
      <w:tblPr>
        <w:tblW w:w="1020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276"/>
        <w:gridCol w:w="1134"/>
        <w:gridCol w:w="992"/>
      </w:tblGrid>
      <w:tr w:rsidR="00D857C6" w:rsidRPr="00E5547B" w14:paraId="63350C29" w14:textId="77777777" w:rsidTr="00D857C6">
        <w:trPr>
          <w:trHeight w:val="16"/>
        </w:trPr>
        <w:tc>
          <w:tcPr>
            <w:tcW w:w="10206" w:type="dxa"/>
            <w:gridSpan w:val="5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single" w:sz="4" w:space="0" w:color="5D0F68"/>
            </w:tcBorders>
            <w:shd w:val="clear" w:color="auto" w:fill="5D0F68"/>
          </w:tcPr>
          <w:p w14:paraId="3070673B" w14:textId="77777777" w:rsidR="00D857C6" w:rsidRPr="00E5547B" w:rsidRDefault="00D857C6" w:rsidP="007D279C">
            <w:pPr>
              <w:pStyle w:val="NoSpacing"/>
              <w:rPr>
                <w:b/>
                <w:bCs/>
              </w:rPr>
            </w:pPr>
            <w:r w:rsidRPr="00E5547B">
              <w:rPr>
                <w:b/>
                <w:bCs/>
              </w:rPr>
              <w:t>Guardian/Carer details</w:t>
            </w:r>
          </w:p>
        </w:tc>
      </w:tr>
      <w:tr w:rsidR="00D857C6" w14:paraId="497E7F58" w14:textId="77777777" w:rsidTr="00D857C6">
        <w:trPr>
          <w:trHeight w:val="16"/>
        </w:trPr>
        <w:tc>
          <w:tcPr>
            <w:tcW w:w="10206" w:type="dxa"/>
            <w:gridSpan w:val="5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single" w:sz="4" w:space="0" w:color="5D0F68"/>
            </w:tcBorders>
          </w:tcPr>
          <w:p w14:paraId="206EC431" w14:textId="77777777" w:rsidR="00D857C6" w:rsidRDefault="00000000" w:rsidP="007D279C">
            <w:pPr>
              <w:pStyle w:val="NoSpacing"/>
            </w:pPr>
            <w:sdt>
              <w:sdtPr>
                <w:id w:val="180766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Parent</w:t>
            </w:r>
            <w:r w:rsidR="00D857C6">
              <w:tab/>
            </w:r>
            <w:r w:rsidR="00D857C6">
              <w:tab/>
            </w:r>
            <w:sdt>
              <w:sdtPr>
                <w:id w:val="65179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Guardian</w:t>
            </w:r>
            <w:r w:rsidR="00D857C6">
              <w:tab/>
            </w:r>
            <w:r w:rsidR="00D857C6">
              <w:tab/>
            </w:r>
            <w:sdt>
              <w:sdtPr>
                <w:id w:val="-201182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Carer</w:t>
            </w:r>
            <w:r w:rsidR="00D857C6">
              <w:tab/>
            </w:r>
            <w:r w:rsidR="00712095">
              <w:t xml:space="preserve">  </w:t>
            </w:r>
            <w:sdt>
              <w:sdtPr>
                <w:id w:val="-168727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Public</w:t>
            </w:r>
            <w:r w:rsidR="00D857C6">
              <w:rPr>
                <w:spacing w:val="-13"/>
              </w:rPr>
              <w:t xml:space="preserve"> </w:t>
            </w:r>
            <w:r w:rsidR="00D857C6">
              <w:t>guardian</w:t>
            </w:r>
            <w:r w:rsidR="00D857C6">
              <w:tab/>
            </w:r>
            <w:r w:rsidR="00712095">
              <w:t xml:space="preserve">   </w:t>
            </w:r>
            <w:sdt>
              <w:sdtPr>
                <w:id w:val="4512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0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Other</w:t>
            </w:r>
          </w:p>
          <w:p w14:paraId="052076E9" w14:textId="0618200C" w:rsidR="009633C2" w:rsidRDefault="009633C2" w:rsidP="007D279C">
            <w:pPr>
              <w:pStyle w:val="NoSpacing"/>
            </w:pPr>
          </w:p>
        </w:tc>
      </w:tr>
      <w:tr w:rsidR="00D857C6" w14:paraId="0BBFF8A5" w14:textId="77777777" w:rsidTr="00D857C6">
        <w:trPr>
          <w:trHeight w:val="16"/>
        </w:trPr>
        <w:tc>
          <w:tcPr>
            <w:tcW w:w="5103" w:type="dxa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single" w:sz="4" w:space="0" w:color="5D0F68"/>
            </w:tcBorders>
          </w:tcPr>
          <w:p w14:paraId="14E81D60" w14:textId="77777777" w:rsidR="00D857C6" w:rsidRDefault="00D857C6" w:rsidP="007D279C">
            <w:pPr>
              <w:pStyle w:val="NoSpacing"/>
            </w:pPr>
            <w:r>
              <w:t>Name:</w:t>
            </w:r>
          </w:p>
          <w:p w14:paraId="27BBAD84" w14:textId="77777777" w:rsidR="00D857C6" w:rsidRDefault="00D857C6" w:rsidP="007D279C">
            <w:pPr>
              <w:pStyle w:val="NoSpacing"/>
            </w:pPr>
          </w:p>
        </w:tc>
        <w:tc>
          <w:tcPr>
            <w:tcW w:w="1701" w:type="dxa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none" w:sz="6" w:space="0" w:color="auto"/>
            </w:tcBorders>
          </w:tcPr>
          <w:p w14:paraId="65FC58EC" w14:textId="77777777" w:rsidR="00D857C6" w:rsidRDefault="00D857C6" w:rsidP="007D279C">
            <w:pPr>
              <w:pStyle w:val="NoSpacing"/>
            </w:pPr>
            <w:r>
              <w:t>Preferred contact:</w:t>
            </w:r>
          </w:p>
        </w:tc>
        <w:tc>
          <w:tcPr>
            <w:tcW w:w="1276" w:type="dxa"/>
            <w:tcBorders>
              <w:top w:val="single" w:sz="4" w:space="0" w:color="5D0F68"/>
              <w:left w:val="none" w:sz="6" w:space="0" w:color="auto"/>
              <w:bottom w:val="single" w:sz="4" w:space="0" w:color="5D0F68"/>
              <w:right w:val="none" w:sz="6" w:space="0" w:color="auto"/>
            </w:tcBorders>
          </w:tcPr>
          <w:p w14:paraId="1CEC49E0" w14:textId="77777777" w:rsidR="00D857C6" w:rsidRDefault="00000000" w:rsidP="007D279C">
            <w:pPr>
              <w:pStyle w:val="NoSpacing"/>
            </w:pPr>
            <w:sdt>
              <w:sdtPr>
                <w:id w:val="192621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Phone</w:t>
            </w:r>
          </w:p>
        </w:tc>
        <w:tc>
          <w:tcPr>
            <w:tcW w:w="1134" w:type="dxa"/>
            <w:tcBorders>
              <w:top w:val="single" w:sz="4" w:space="0" w:color="5D0F68"/>
              <w:left w:val="none" w:sz="6" w:space="0" w:color="auto"/>
              <w:bottom w:val="single" w:sz="4" w:space="0" w:color="5D0F68"/>
              <w:right w:val="none" w:sz="6" w:space="0" w:color="auto"/>
            </w:tcBorders>
          </w:tcPr>
          <w:p w14:paraId="2FDADEAF" w14:textId="77777777" w:rsidR="00D857C6" w:rsidRDefault="00000000" w:rsidP="007D279C">
            <w:pPr>
              <w:pStyle w:val="NoSpacing"/>
            </w:pPr>
            <w:sdt>
              <w:sdtPr>
                <w:id w:val="-154005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Email</w:t>
            </w:r>
          </w:p>
        </w:tc>
        <w:tc>
          <w:tcPr>
            <w:tcW w:w="992" w:type="dxa"/>
            <w:tcBorders>
              <w:top w:val="single" w:sz="4" w:space="0" w:color="5D0F68"/>
              <w:left w:val="none" w:sz="6" w:space="0" w:color="auto"/>
              <w:bottom w:val="single" w:sz="4" w:space="0" w:color="5D0F68"/>
              <w:right w:val="single" w:sz="4" w:space="0" w:color="5D0F68"/>
            </w:tcBorders>
          </w:tcPr>
          <w:p w14:paraId="7A9D9DE9" w14:textId="77777777" w:rsidR="00D857C6" w:rsidRDefault="00000000" w:rsidP="007D279C">
            <w:pPr>
              <w:pStyle w:val="NoSpacing"/>
              <w:rPr>
                <w:spacing w:val="-4"/>
              </w:rPr>
            </w:pPr>
            <w:sdt>
              <w:sdtPr>
                <w:id w:val="42385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4"/>
              </w:rPr>
              <w:t>Both</w:t>
            </w:r>
          </w:p>
        </w:tc>
      </w:tr>
      <w:tr w:rsidR="00D857C6" w14:paraId="5E48D9AD" w14:textId="77777777" w:rsidTr="00D857C6">
        <w:trPr>
          <w:trHeight w:val="16"/>
        </w:trPr>
        <w:tc>
          <w:tcPr>
            <w:tcW w:w="5103" w:type="dxa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single" w:sz="4" w:space="0" w:color="5D0F68"/>
            </w:tcBorders>
          </w:tcPr>
          <w:p w14:paraId="5EB2954D" w14:textId="77777777" w:rsidR="00D857C6" w:rsidRDefault="00D857C6" w:rsidP="007D279C">
            <w:pPr>
              <w:pStyle w:val="NoSpacing"/>
            </w:pPr>
            <w:r>
              <w:t>Phone:</w:t>
            </w:r>
          </w:p>
          <w:p w14:paraId="04169021" w14:textId="77777777" w:rsidR="00D857C6" w:rsidRDefault="00D857C6" w:rsidP="007D279C">
            <w:pPr>
              <w:pStyle w:val="NoSpacing"/>
            </w:pPr>
          </w:p>
        </w:tc>
        <w:tc>
          <w:tcPr>
            <w:tcW w:w="5103" w:type="dxa"/>
            <w:gridSpan w:val="4"/>
            <w:tcBorders>
              <w:top w:val="single" w:sz="4" w:space="0" w:color="5D0F68"/>
              <w:left w:val="single" w:sz="4" w:space="0" w:color="5D0F68"/>
              <w:bottom w:val="single" w:sz="4" w:space="0" w:color="5D0F68"/>
              <w:right w:val="single" w:sz="4" w:space="0" w:color="5D0F68"/>
            </w:tcBorders>
          </w:tcPr>
          <w:p w14:paraId="70A3FDB4" w14:textId="77777777" w:rsidR="00D857C6" w:rsidRDefault="00D857C6" w:rsidP="007D279C">
            <w:pPr>
              <w:pStyle w:val="NoSpacing"/>
            </w:pPr>
            <w:r>
              <w:t>Email:</w:t>
            </w:r>
          </w:p>
        </w:tc>
      </w:tr>
    </w:tbl>
    <w:p w14:paraId="203BC06D" w14:textId="77777777" w:rsidR="00FA6F60" w:rsidRDefault="00FA6F60" w:rsidP="0023501C">
      <w:pPr>
        <w:pStyle w:val="Spacer"/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6A747C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D857C6" w:rsidRPr="00835EAC" w14:paraId="29A8A079" w14:textId="77777777" w:rsidTr="00D857C6">
        <w:trPr>
          <w:trHeight w:val="103"/>
        </w:trPr>
        <w:tc>
          <w:tcPr>
            <w:tcW w:w="10206" w:type="dxa"/>
            <w:gridSpan w:val="2"/>
            <w:shd w:val="clear" w:color="auto" w:fill="5D0F68"/>
          </w:tcPr>
          <w:p w14:paraId="210721CE" w14:textId="373BC4CD" w:rsidR="00D857C6" w:rsidRPr="00835EAC" w:rsidRDefault="00D857C6" w:rsidP="007D279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School/</w:t>
            </w:r>
            <w:r w:rsidR="00946FD5">
              <w:rPr>
                <w:b/>
                <w:bCs/>
              </w:rPr>
              <w:t>childcare</w:t>
            </w:r>
            <w:r>
              <w:rPr>
                <w:b/>
                <w:bCs/>
              </w:rPr>
              <w:t xml:space="preserve"> centre attendance details</w:t>
            </w:r>
          </w:p>
        </w:tc>
      </w:tr>
      <w:tr w:rsidR="00D857C6" w14:paraId="28A24699" w14:textId="77777777" w:rsidTr="00D857C6">
        <w:trPr>
          <w:trHeight w:val="150"/>
        </w:trPr>
        <w:tc>
          <w:tcPr>
            <w:tcW w:w="4395" w:type="dxa"/>
          </w:tcPr>
          <w:p w14:paraId="4521041E" w14:textId="1386A8D6" w:rsidR="00D857C6" w:rsidRDefault="00D857C6" w:rsidP="007D279C">
            <w:pPr>
              <w:pStyle w:val="NoSpacing"/>
            </w:pPr>
            <w:r>
              <w:t xml:space="preserve">School, preschool or </w:t>
            </w:r>
            <w:r w:rsidR="00946FD5">
              <w:t>childcare</w:t>
            </w:r>
            <w:r>
              <w:t xml:space="preserve"> centre name: </w:t>
            </w:r>
          </w:p>
        </w:tc>
        <w:tc>
          <w:tcPr>
            <w:tcW w:w="5811" w:type="dxa"/>
          </w:tcPr>
          <w:p w14:paraId="1EA7DBA7" w14:textId="77777777" w:rsidR="00D857C6" w:rsidRDefault="00D857C6" w:rsidP="007D279C">
            <w:pPr>
              <w:pStyle w:val="NoSpacing"/>
            </w:pPr>
          </w:p>
        </w:tc>
      </w:tr>
      <w:tr w:rsidR="00D857C6" w14:paraId="33813BA5" w14:textId="77777777" w:rsidTr="00D857C6">
        <w:trPr>
          <w:trHeight w:val="21"/>
        </w:trPr>
        <w:tc>
          <w:tcPr>
            <w:tcW w:w="10206" w:type="dxa"/>
            <w:gridSpan w:val="2"/>
          </w:tcPr>
          <w:p w14:paraId="747B2682" w14:textId="77777777" w:rsidR="00D857C6" w:rsidRDefault="00D857C6" w:rsidP="007D279C">
            <w:pPr>
              <w:pStyle w:val="NoSpacing"/>
            </w:pPr>
            <w:r>
              <w:t xml:space="preserve">Days attended: </w:t>
            </w:r>
            <w:r>
              <w:tab/>
            </w:r>
            <w:sdt>
              <w:sdtPr>
                <w:id w:val="3084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Monday </w:t>
            </w:r>
            <w:r>
              <w:tab/>
            </w:r>
            <w:sdt>
              <w:sdtPr>
                <w:id w:val="-6539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Tuesday   </w:t>
            </w:r>
            <w:r>
              <w:tab/>
            </w:r>
            <w:sdt>
              <w:sdtPr>
                <w:id w:val="-14524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Wednesday            </w:t>
            </w:r>
            <w:sdt>
              <w:sdtPr>
                <w:id w:val="179656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Thursday            </w:t>
            </w:r>
            <w:sdt>
              <w:sdtPr>
                <w:id w:val="-91230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Friday</w:t>
            </w:r>
          </w:p>
        </w:tc>
      </w:tr>
      <w:tr w:rsidR="00D857C6" w14:paraId="16285F7C" w14:textId="77777777" w:rsidTr="00D857C6">
        <w:trPr>
          <w:trHeight w:val="21"/>
        </w:trPr>
        <w:tc>
          <w:tcPr>
            <w:tcW w:w="4395" w:type="dxa"/>
          </w:tcPr>
          <w:p w14:paraId="7FD9EA80" w14:textId="77777777" w:rsidR="00D857C6" w:rsidRDefault="00D857C6" w:rsidP="007D279C">
            <w:pPr>
              <w:pStyle w:val="NoSpacing"/>
            </w:pPr>
            <w:r>
              <w:t xml:space="preserve">Teacher name (if known): </w:t>
            </w:r>
          </w:p>
        </w:tc>
        <w:tc>
          <w:tcPr>
            <w:tcW w:w="5811" w:type="dxa"/>
          </w:tcPr>
          <w:p w14:paraId="66062E3A" w14:textId="77777777" w:rsidR="00D857C6" w:rsidRDefault="00D857C6" w:rsidP="007D279C">
            <w:pPr>
              <w:pStyle w:val="NoSpacing"/>
            </w:pPr>
          </w:p>
        </w:tc>
      </w:tr>
    </w:tbl>
    <w:p w14:paraId="25E3C78E" w14:textId="77777777" w:rsidR="00D857C6" w:rsidRDefault="00D857C6" w:rsidP="0023501C">
      <w:pPr>
        <w:pStyle w:val="Spacer"/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6A747C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646"/>
      </w:tblGrid>
      <w:tr w:rsidR="00D857C6" w:rsidRPr="00835EAC" w14:paraId="65575AE1" w14:textId="77777777" w:rsidTr="00D857C6">
        <w:trPr>
          <w:trHeight w:val="103"/>
        </w:trPr>
        <w:tc>
          <w:tcPr>
            <w:tcW w:w="10206" w:type="dxa"/>
            <w:gridSpan w:val="2"/>
            <w:shd w:val="clear" w:color="auto" w:fill="5D0F68"/>
          </w:tcPr>
          <w:p w14:paraId="2E6B4C35" w14:textId="77777777" w:rsidR="00D857C6" w:rsidRPr="00835EAC" w:rsidRDefault="00D857C6" w:rsidP="007D279C">
            <w:pPr>
              <w:pStyle w:val="NoSpacing"/>
              <w:rPr>
                <w:b/>
                <w:bCs/>
              </w:rPr>
            </w:pPr>
            <w:r w:rsidRPr="00835EAC">
              <w:rPr>
                <w:b/>
                <w:bCs/>
              </w:rPr>
              <w:t>GP details</w:t>
            </w:r>
          </w:p>
        </w:tc>
      </w:tr>
      <w:tr w:rsidR="00D857C6" w14:paraId="1AA3CA8B" w14:textId="77777777" w:rsidTr="00D857C6">
        <w:trPr>
          <w:trHeight w:val="150"/>
        </w:trPr>
        <w:tc>
          <w:tcPr>
            <w:tcW w:w="10206" w:type="dxa"/>
            <w:gridSpan w:val="2"/>
          </w:tcPr>
          <w:p w14:paraId="63464A78" w14:textId="77777777" w:rsidR="00D857C6" w:rsidRDefault="00D857C6" w:rsidP="007D279C">
            <w:pPr>
              <w:pStyle w:val="NoSpacing"/>
            </w:pPr>
            <w:r>
              <w:t>GP name:</w:t>
            </w:r>
          </w:p>
        </w:tc>
      </w:tr>
      <w:tr w:rsidR="00255758" w14:paraId="7DC10024" w14:textId="77777777" w:rsidTr="00255758">
        <w:trPr>
          <w:trHeight w:val="21"/>
        </w:trPr>
        <w:tc>
          <w:tcPr>
            <w:tcW w:w="1560" w:type="dxa"/>
          </w:tcPr>
          <w:p w14:paraId="560B8CB8" w14:textId="3E2D7610" w:rsidR="00255758" w:rsidRDefault="00255758" w:rsidP="007D279C">
            <w:pPr>
              <w:pStyle w:val="NoSpacing"/>
            </w:pPr>
            <w:r>
              <w:t xml:space="preserve">GP Practice: </w:t>
            </w:r>
          </w:p>
        </w:tc>
        <w:tc>
          <w:tcPr>
            <w:tcW w:w="8646" w:type="dxa"/>
          </w:tcPr>
          <w:p w14:paraId="40592BA5" w14:textId="77777777" w:rsidR="0035112A" w:rsidRDefault="00000000" w:rsidP="007D279C">
            <w:pPr>
              <w:pStyle w:val="NoSpacing"/>
            </w:pPr>
            <w:sdt>
              <w:sdtPr>
                <w:id w:val="-77209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758">
              <w:t xml:space="preserve"> Mudgee Medical Centre </w:t>
            </w:r>
            <w:r w:rsidR="00255758">
              <w:tab/>
            </w:r>
            <w:sdt>
              <w:sdtPr>
                <w:id w:val="12165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758">
              <w:t xml:space="preserve"> South Mudgee Surgery </w:t>
            </w:r>
            <w:r w:rsidR="00255758">
              <w:tab/>
            </w:r>
          </w:p>
          <w:p w14:paraId="189DEE05" w14:textId="27C6667E" w:rsidR="00255758" w:rsidRPr="0035112A" w:rsidRDefault="00000000" w:rsidP="007D279C">
            <w:pPr>
              <w:pStyle w:val="NoSpacing"/>
              <w:rPr>
                <w:i/>
                <w:iCs/>
              </w:rPr>
            </w:pPr>
            <w:sdt>
              <w:sdtPr>
                <w:id w:val="212572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758">
              <w:t xml:space="preserve"> Other </w:t>
            </w:r>
            <w:r w:rsidR="00255758" w:rsidRPr="00806CAB">
              <w:rPr>
                <w:i/>
                <w:iCs/>
              </w:rPr>
              <w:t>(please specify)</w:t>
            </w:r>
          </w:p>
        </w:tc>
      </w:tr>
    </w:tbl>
    <w:p w14:paraId="702F6C79" w14:textId="77777777" w:rsidR="00D857C6" w:rsidRPr="00DE6E14" w:rsidRDefault="00D857C6" w:rsidP="0023501C">
      <w:pPr>
        <w:pStyle w:val="Spacer"/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5"/>
        <w:gridCol w:w="3969"/>
        <w:gridCol w:w="212"/>
        <w:gridCol w:w="1630"/>
      </w:tblGrid>
      <w:tr w:rsidR="00D857C6" w:rsidRPr="001E647A" w14:paraId="3BF3CFDB" w14:textId="77777777" w:rsidTr="1D349479">
        <w:trPr>
          <w:trHeight w:val="192"/>
        </w:trPr>
        <w:tc>
          <w:tcPr>
            <w:tcW w:w="10206" w:type="dxa"/>
            <w:gridSpan w:val="4"/>
            <w:shd w:val="clear" w:color="auto" w:fill="5D0F68" w:themeFill="accent1"/>
          </w:tcPr>
          <w:p w14:paraId="6661407C" w14:textId="77777777" w:rsidR="00D857C6" w:rsidRPr="001E647A" w:rsidRDefault="00D857C6" w:rsidP="007D279C">
            <w:pPr>
              <w:pStyle w:val="NoSpacing"/>
              <w:rPr>
                <w:b/>
                <w:bCs/>
                <w:spacing w:val="-2"/>
              </w:rPr>
            </w:pPr>
            <w:r w:rsidRPr="001E647A">
              <w:rPr>
                <w:b/>
                <w:bCs/>
              </w:rPr>
              <w:t>Consent</w:t>
            </w:r>
            <w:r w:rsidRPr="001E647A">
              <w:rPr>
                <w:b/>
                <w:bCs/>
                <w:spacing w:val="-13"/>
              </w:rPr>
              <w:t xml:space="preserve"> </w:t>
            </w:r>
          </w:p>
        </w:tc>
      </w:tr>
      <w:tr w:rsidR="00D857C6" w14:paraId="56D3D740" w14:textId="77777777" w:rsidTr="1D349479">
        <w:trPr>
          <w:trHeight w:val="21"/>
        </w:trPr>
        <w:tc>
          <w:tcPr>
            <w:tcW w:w="8364" w:type="dxa"/>
            <w:gridSpan w:val="2"/>
            <w:tcBorders>
              <w:right w:val="single" w:sz="4" w:space="0" w:color="FFFFFF" w:themeColor="background1"/>
            </w:tcBorders>
          </w:tcPr>
          <w:p w14:paraId="1379D33D" w14:textId="59DA7787" w:rsidR="00D857C6" w:rsidRDefault="00D857C6" w:rsidP="007D279C">
            <w:pPr>
              <w:pStyle w:val="NoSpacing"/>
              <w:rPr>
                <w:spacing w:val="-5"/>
              </w:rPr>
            </w:pPr>
            <w:r w:rsidRPr="00AE7626">
              <w:rPr>
                <w:spacing w:val="-2"/>
              </w:rPr>
              <w:t xml:space="preserve">I give consent for my child to access the </w:t>
            </w:r>
            <w:r w:rsidR="4A8C8F50" w:rsidRPr="00AE7626">
              <w:rPr>
                <w:spacing w:val="-2"/>
              </w:rPr>
              <w:t>Mudgee</w:t>
            </w:r>
            <w:r w:rsidRPr="00AE7626">
              <w:rPr>
                <w:spacing w:val="-2"/>
              </w:rPr>
              <w:t xml:space="preserve"> Flying Start service</w:t>
            </w:r>
          </w:p>
        </w:tc>
        <w:tc>
          <w:tcPr>
            <w:tcW w:w="1842" w:type="dxa"/>
            <w:gridSpan w:val="2"/>
            <w:tcBorders>
              <w:left w:val="single" w:sz="4" w:space="0" w:color="FFFFFF" w:themeColor="background1"/>
            </w:tcBorders>
          </w:tcPr>
          <w:p w14:paraId="43A973FF" w14:textId="77777777" w:rsidR="00D857C6" w:rsidRDefault="00000000" w:rsidP="007D279C">
            <w:pPr>
              <w:pStyle w:val="NoSpacing"/>
              <w:rPr>
                <w:spacing w:val="-2"/>
              </w:rPr>
            </w:pPr>
            <w:sdt>
              <w:sdtPr>
                <w:id w:val="-98145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>Yes</w:t>
            </w:r>
            <w:r w:rsidR="00D857C6">
              <w:rPr>
                <w:spacing w:val="-2"/>
              </w:rPr>
              <w:tab/>
            </w:r>
            <w:sdt>
              <w:sdtPr>
                <w:id w:val="-31041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>No</w:t>
            </w:r>
          </w:p>
        </w:tc>
      </w:tr>
      <w:tr w:rsidR="00D857C6" w14:paraId="5050D060" w14:textId="77777777" w:rsidTr="1D349479">
        <w:trPr>
          <w:trHeight w:val="132"/>
        </w:trPr>
        <w:tc>
          <w:tcPr>
            <w:tcW w:w="8364" w:type="dxa"/>
            <w:gridSpan w:val="2"/>
            <w:tcBorders>
              <w:right w:val="single" w:sz="4" w:space="0" w:color="FFFFFF" w:themeColor="background1"/>
            </w:tcBorders>
          </w:tcPr>
          <w:p w14:paraId="17F59562" w14:textId="00434590" w:rsidR="00D857C6" w:rsidRPr="00AE7626" w:rsidRDefault="00D857C6" w:rsidP="007D279C">
            <w:pPr>
              <w:pStyle w:val="NoSpacing"/>
              <w:rPr>
                <w:spacing w:val="-2"/>
              </w:rPr>
            </w:pPr>
            <w:r w:rsidRPr="00AE7626">
              <w:rPr>
                <w:spacing w:val="-2"/>
              </w:rPr>
              <w:t xml:space="preserve">I give consent for the </w:t>
            </w:r>
            <w:r w:rsidR="781E5210" w:rsidRPr="00AE7626">
              <w:rPr>
                <w:spacing w:val="-2"/>
              </w:rPr>
              <w:t>Mudgee</w:t>
            </w:r>
            <w:r w:rsidRPr="00AE7626">
              <w:rPr>
                <w:spacing w:val="-2"/>
              </w:rPr>
              <w:t xml:space="preserve"> Flying Start team to talk to other professionals and people involved in my child's life to get information needed for the appointment</w:t>
            </w:r>
          </w:p>
        </w:tc>
        <w:tc>
          <w:tcPr>
            <w:tcW w:w="1842" w:type="dxa"/>
            <w:gridSpan w:val="2"/>
            <w:tcBorders>
              <w:left w:val="single" w:sz="4" w:space="0" w:color="FFFFFF" w:themeColor="background1"/>
            </w:tcBorders>
          </w:tcPr>
          <w:p w14:paraId="43708FFE" w14:textId="77777777" w:rsidR="00D857C6" w:rsidRDefault="00000000" w:rsidP="007D279C">
            <w:pPr>
              <w:pStyle w:val="NoSpacing"/>
              <w:rPr>
                <w:spacing w:val="-2"/>
              </w:rPr>
            </w:pPr>
            <w:sdt>
              <w:sdtPr>
                <w:id w:val="-4067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>Yes</w:t>
            </w:r>
            <w:r w:rsidR="00D857C6">
              <w:rPr>
                <w:spacing w:val="-2"/>
              </w:rPr>
              <w:tab/>
            </w:r>
            <w:sdt>
              <w:sdtPr>
                <w:id w:val="12142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>No</w:t>
            </w:r>
          </w:p>
        </w:tc>
      </w:tr>
      <w:tr w:rsidR="00D857C6" w14:paraId="3EA079A5" w14:textId="77777777" w:rsidTr="1D349479">
        <w:tblPrEx>
          <w:tblBorders>
            <w:insideV w:val="single" w:sz="4" w:space="0" w:color="6A747C"/>
          </w:tblBorders>
        </w:tblPrEx>
        <w:trPr>
          <w:trHeight w:val="568"/>
        </w:trPr>
        <w:tc>
          <w:tcPr>
            <w:tcW w:w="4395" w:type="dxa"/>
            <w:tcBorders>
              <w:right w:val="single" w:sz="4" w:space="0" w:color="5D0F68" w:themeColor="accent1"/>
            </w:tcBorders>
          </w:tcPr>
          <w:p w14:paraId="4756C931" w14:textId="77777777" w:rsidR="00D857C6" w:rsidRDefault="00D857C6" w:rsidP="007D279C">
            <w:pPr>
              <w:pStyle w:val="NoSpacing"/>
            </w:pPr>
            <w:r>
              <w:t>Provided by:</w:t>
            </w:r>
          </w:p>
        </w:tc>
        <w:tc>
          <w:tcPr>
            <w:tcW w:w="4181" w:type="dxa"/>
            <w:gridSpan w:val="2"/>
            <w:tcBorders>
              <w:left w:val="single" w:sz="4" w:space="0" w:color="5D0F68" w:themeColor="accent1"/>
            </w:tcBorders>
          </w:tcPr>
          <w:p w14:paraId="6771403B" w14:textId="77777777" w:rsidR="00D857C6" w:rsidRDefault="00D857C6" w:rsidP="007D279C">
            <w:pPr>
              <w:pStyle w:val="NoSpacing"/>
            </w:pPr>
            <w:r>
              <w:t>Signed:</w:t>
            </w:r>
          </w:p>
        </w:tc>
        <w:tc>
          <w:tcPr>
            <w:tcW w:w="1630" w:type="dxa"/>
            <w:tcBorders>
              <w:left w:val="single" w:sz="4" w:space="0" w:color="5D0F68" w:themeColor="accent1"/>
            </w:tcBorders>
          </w:tcPr>
          <w:p w14:paraId="7EB9F2B1" w14:textId="77777777" w:rsidR="00D857C6" w:rsidRDefault="00D857C6" w:rsidP="007D279C">
            <w:pPr>
              <w:pStyle w:val="NoSpacing"/>
            </w:pPr>
            <w:r>
              <w:t>Date:</w:t>
            </w:r>
          </w:p>
        </w:tc>
      </w:tr>
    </w:tbl>
    <w:p w14:paraId="2D6786D5" w14:textId="77777777" w:rsidR="00D857C6" w:rsidRPr="00DE6E14" w:rsidRDefault="00D857C6" w:rsidP="0023501C">
      <w:pPr>
        <w:pStyle w:val="Spacer"/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364"/>
        <w:gridCol w:w="1842"/>
      </w:tblGrid>
      <w:tr w:rsidR="00D857C6" w:rsidRPr="001E647A" w14:paraId="2E2BD8C0" w14:textId="77777777" w:rsidTr="1D349479">
        <w:trPr>
          <w:trHeight w:val="192"/>
        </w:trPr>
        <w:tc>
          <w:tcPr>
            <w:tcW w:w="10206" w:type="dxa"/>
            <w:gridSpan w:val="2"/>
            <w:shd w:val="clear" w:color="auto" w:fill="5D0F68" w:themeFill="accent1"/>
          </w:tcPr>
          <w:p w14:paraId="77AC75B0" w14:textId="77777777" w:rsidR="00D857C6" w:rsidRPr="001E647A" w:rsidRDefault="00D857C6" w:rsidP="007D279C">
            <w:pPr>
              <w:pStyle w:val="NoSpacing"/>
              <w:rPr>
                <w:b/>
                <w:bCs/>
                <w:spacing w:val="-2"/>
              </w:rPr>
            </w:pPr>
            <w:r>
              <w:rPr>
                <w:b/>
                <w:bCs/>
                <w:color w:val="FFFFFF"/>
                <w:spacing w:val="-2"/>
                <w:szCs w:val="20"/>
              </w:rPr>
              <w:t>Do</w:t>
            </w:r>
            <w:r>
              <w:rPr>
                <w:b/>
                <w:bCs/>
                <w:color w:val="FFFFFF"/>
                <w:spacing w:val="-7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Cs w:val="20"/>
              </w:rPr>
              <w:t>you</w:t>
            </w:r>
            <w:r>
              <w:rPr>
                <w:b/>
                <w:bCs/>
                <w:color w:val="FFFFFF"/>
                <w:spacing w:val="-7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Cs w:val="20"/>
              </w:rPr>
              <w:t>need</w:t>
            </w:r>
            <w:r>
              <w:rPr>
                <w:b/>
                <w:bCs/>
                <w:color w:val="FFFFFF"/>
                <w:spacing w:val="-7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Cs w:val="20"/>
              </w:rPr>
              <w:t>communication</w:t>
            </w:r>
            <w:r>
              <w:rPr>
                <w:b/>
                <w:bCs/>
                <w:color w:val="FFFFFF"/>
                <w:spacing w:val="-7"/>
                <w:szCs w:val="20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Cs w:val="20"/>
              </w:rPr>
              <w:t xml:space="preserve">assistance? </w:t>
            </w:r>
            <w:proofErr w:type="spellStart"/>
            <w:r>
              <w:rPr>
                <w:b/>
                <w:bCs/>
                <w:color w:val="FFFFFF"/>
                <w:szCs w:val="20"/>
              </w:rPr>
              <w:t>Eg</w:t>
            </w:r>
            <w:proofErr w:type="spellEnd"/>
            <w:r>
              <w:rPr>
                <w:b/>
                <w:bCs/>
                <w:color w:val="FFFFFF"/>
                <w:szCs w:val="20"/>
              </w:rPr>
              <w:t xml:space="preserve"> Interpreter, communication device</w:t>
            </w:r>
          </w:p>
        </w:tc>
      </w:tr>
      <w:tr w:rsidR="00D857C6" w14:paraId="2D2AAFF7" w14:textId="77777777" w:rsidTr="1D349479">
        <w:trPr>
          <w:trHeight w:val="21"/>
        </w:trPr>
        <w:tc>
          <w:tcPr>
            <w:tcW w:w="8364" w:type="dxa"/>
            <w:tcBorders>
              <w:right w:val="single" w:sz="4" w:space="0" w:color="FFFFFF" w:themeColor="background1"/>
            </w:tcBorders>
          </w:tcPr>
          <w:p w14:paraId="6327024F" w14:textId="77777777" w:rsidR="00D857C6" w:rsidRDefault="00000000" w:rsidP="007D279C">
            <w:pPr>
              <w:pStyle w:val="NoSpacing"/>
              <w:rPr>
                <w:i/>
                <w:iCs/>
                <w:spacing w:val="-2"/>
              </w:rPr>
            </w:pPr>
            <w:sdt>
              <w:sdtPr>
                <w:id w:val="134744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 xml:space="preserve">Yes </w:t>
            </w:r>
            <w:r w:rsidR="00D857C6" w:rsidRPr="00806CAB">
              <w:rPr>
                <w:i/>
                <w:iCs/>
                <w:spacing w:val="-2"/>
              </w:rPr>
              <w:t>(please describe)</w:t>
            </w:r>
          </w:p>
          <w:p w14:paraId="6A907241" w14:textId="7422FD2C" w:rsidR="00D857C6" w:rsidRDefault="00D857C6" w:rsidP="007D279C">
            <w:pPr>
              <w:pStyle w:val="NoSpacing"/>
            </w:pPr>
          </w:p>
        </w:tc>
        <w:tc>
          <w:tcPr>
            <w:tcW w:w="1842" w:type="dxa"/>
            <w:tcBorders>
              <w:left w:val="single" w:sz="4" w:space="0" w:color="FFFFFF" w:themeColor="background1"/>
            </w:tcBorders>
          </w:tcPr>
          <w:p w14:paraId="427C147C" w14:textId="77777777" w:rsidR="00D857C6" w:rsidRDefault="00000000" w:rsidP="007D279C">
            <w:pPr>
              <w:pStyle w:val="NoSpacing"/>
              <w:rPr>
                <w:spacing w:val="-2"/>
              </w:rPr>
            </w:pPr>
            <w:sdt>
              <w:sdtPr>
                <w:id w:val="-172304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7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7C6">
              <w:t xml:space="preserve"> </w:t>
            </w:r>
            <w:r w:rsidR="00D857C6">
              <w:rPr>
                <w:spacing w:val="-2"/>
              </w:rPr>
              <w:t>No</w:t>
            </w:r>
          </w:p>
        </w:tc>
      </w:tr>
    </w:tbl>
    <w:p w14:paraId="59AD652E" w14:textId="77777777" w:rsidR="00D857C6" w:rsidRDefault="00D857C6" w:rsidP="0023501C">
      <w:pPr>
        <w:pStyle w:val="Spacer"/>
      </w:pP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5D0F6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D857C6" w14:paraId="5B39A270" w14:textId="77777777" w:rsidTr="1D349479">
        <w:trPr>
          <w:trHeight w:val="216"/>
        </w:trPr>
        <w:tc>
          <w:tcPr>
            <w:tcW w:w="10206" w:type="dxa"/>
          </w:tcPr>
          <w:p w14:paraId="6C0F765E" w14:textId="77777777" w:rsidR="00D857C6" w:rsidRPr="00D642CF" w:rsidRDefault="00D857C6" w:rsidP="007D279C">
            <w:pPr>
              <w:pStyle w:val="NoSpacing"/>
              <w:rPr>
                <w:b/>
                <w:bCs/>
              </w:rPr>
            </w:pPr>
            <w:bookmarkStart w:id="0" w:name="_Hlk162515462"/>
            <w:r w:rsidRPr="00D642CF">
              <w:rPr>
                <w:b/>
                <w:bCs/>
              </w:rPr>
              <w:t xml:space="preserve">Reason for referral to the </w:t>
            </w:r>
            <w:r>
              <w:rPr>
                <w:b/>
                <w:bCs/>
              </w:rPr>
              <w:t>Flying Start Mudgee</w:t>
            </w:r>
            <w:r w:rsidRPr="00D642CF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li</w:t>
            </w:r>
            <w:r w:rsidRPr="00D642CF">
              <w:rPr>
                <w:b/>
                <w:bCs/>
              </w:rPr>
              <w:t>nic:</w:t>
            </w:r>
          </w:p>
          <w:p w14:paraId="283CDA21" w14:textId="77777777" w:rsidR="00D857C6" w:rsidRDefault="00D857C6" w:rsidP="007D279C">
            <w:pPr>
              <w:pStyle w:val="BodyText"/>
            </w:pPr>
            <w:r>
              <w:t>List developmental concerns or delays</w:t>
            </w:r>
          </w:p>
          <w:p w14:paraId="4188DFB5" w14:textId="77777777" w:rsidR="00D857C6" w:rsidRDefault="00D857C6" w:rsidP="007D279C">
            <w:pPr>
              <w:pStyle w:val="BodyText"/>
            </w:pPr>
          </w:p>
          <w:p w14:paraId="3AFAF3AD" w14:textId="77777777" w:rsidR="00D857C6" w:rsidRDefault="00D857C6" w:rsidP="007D279C">
            <w:pPr>
              <w:pStyle w:val="BodyText"/>
            </w:pPr>
          </w:p>
          <w:p w14:paraId="04A24E4F" w14:textId="77777777" w:rsidR="0023501C" w:rsidRDefault="0023501C" w:rsidP="007D279C">
            <w:pPr>
              <w:pStyle w:val="BodyText"/>
            </w:pPr>
          </w:p>
          <w:p w14:paraId="0F6798FF" w14:textId="306141A1" w:rsidR="00D857C6" w:rsidRDefault="00D857C6" w:rsidP="007D279C">
            <w:pPr>
              <w:pStyle w:val="BodyText"/>
            </w:pPr>
          </w:p>
          <w:p w14:paraId="729C67AF" w14:textId="5BAEF0FC" w:rsidR="00D857C6" w:rsidRDefault="00D857C6" w:rsidP="007D279C">
            <w:pPr>
              <w:pStyle w:val="BodyText"/>
            </w:pPr>
          </w:p>
          <w:p w14:paraId="1C0DDF3B" w14:textId="54D77941" w:rsidR="00D857C6" w:rsidRDefault="00D857C6" w:rsidP="007D279C">
            <w:pPr>
              <w:pStyle w:val="BodyText"/>
            </w:pPr>
          </w:p>
        </w:tc>
      </w:tr>
      <w:bookmarkEnd w:id="0"/>
    </w:tbl>
    <w:p w14:paraId="0FC12EBD" w14:textId="77777777" w:rsidR="000233E6" w:rsidRDefault="000233E6" w:rsidP="000233E6">
      <w:pPr>
        <w:pStyle w:val="Spacer"/>
      </w:pPr>
    </w:p>
    <w:p w14:paraId="68FE53DB" w14:textId="74E4FCBF" w:rsidR="00D857C6" w:rsidRPr="00B74946" w:rsidRDefault="00D857C6" w:rsidP="00D857C6">
      <w:pPr>
        <w:rPr>
          <w:b/>
          <w:bCs/>
        </w:rPr>
      </w:pPr>
      <w:r w:rsidRPr="00B74946">
        <w:rPr>
          <w:b/>
          <w:bCs/>
        </w:rPr>
        <w:t>Please ask the family these questions</w:t>
      </w:r>
    </w:p>
    <w:tbl>
      <w:tblPr>
        <w:tblW w:w="10206" w:type="dxa"/>
        <w:tblInd w:w="-5" w:type="dxa"/>
        <w:tblBorders>
          <w:top w:val="single" w:sz="4" w:space="0" w:color="5D0F68"/>
          <w:left w:val="single" w:sz="4" w:space="0" w:color="5D0F68"/>
          <w:bottom w:val="single" w:sz="4" w:space="0" w:color="5D0F68"/>
          <w:right w:val="single" w:sz="4" w:space="0" w:color="5D0F68"/>
          <w:insideH w:val="single" w:sz="4" w:space="0" w:color="5D0F68"/>
          <w:insideV w:val="single" w:sz="4" w:space="0" w:color="5D0F6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71"/>
        <w:gridCol w:w="2835"/>
      </w:tblGrid>
      <w:tr w:rsidR="00D857C6" w14:paraId="30AD0E27" w14:textId="77777777" w:rsidTr="00D857C6">
        <w:trPr>
          <w:trHeight w:val="139"/>
        </w:trPr>
        <w:tc>
          <w:tcPr>
            <w:tcW w:w="7371" w:type="dxa"/>
            <w:tcBorders>
              <w:bottom w:val="single" w:sz="4" w:space="0" w:color="FFFFFF" w:themeColor="background1"/>
            </w:tcBorders>
            <w:shd w:val="clear" w:color="auto" w:fill="5D0F68"/>
          </w:tcPr>
          <w:p w14:paraId="7FE3E0B5" w14:textId="77777777" w:rsidR="00D857C6" w:rsidRDefault="00D857C6" w:rsidP="007D279C">
            <w:pPr>
              <w:pStyle w:val="NoSpacing"/>
            </w:pPr>
            <w:r w:rsidRPr="00353D43">
              <w:rPr>
                <w:b/>
                <w:bCs/>
              </w:rPr>
              <w:t xml:space="preserve">Is the child on the NDIS or Early Childhood Approach? </w:t>
            </w:r>
          </w:p>
        </w:tc>
        <w:tc>
          <w:tcPr>
            <w:tcW w:w="2835" w:type="dxa"/>
          </w:tcPr>
          <w:p w14:paraId="64306C06" w14:textId="3A73788F" w:rsidR="00D857C6" w:rsidRPr="00116EA4" w:rsidRDefault="00D857C6" w:rsidP="007D279C">
            <w:pPr>
              <w:pStyle w:val="BodyText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 </w:t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-906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Yes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ab/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43979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No</w:t>
            </w:r>
          </w:p>
        </w:tc>
      </w:tr>
      <w:tr w:rsidR="00D857C6" w14:paraId="00B4E0D9" w14:textId="77777777" w:rsidTr="00D857C6">
        <w:trPr>
          <w:trHeight w:val="139"/>
        </w:trPr>
        <w:tc>
          <w:tcPr>
            <w:tcW w:w="73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D0F68"/>
          </w:tcPr>
          <w:p w14:paraId="7A04BE30" w14:textId="2555B337" w:rsidR="00D857C6" w:rsidRPr="00353D43" w:rsidRDefault="00D857C6" w:rsidP="007D279C">
            <w:pPr>
              <w:pStyle w:val="NoSpacing"/>
              <w:rPr>
                <w:b/>
                <w:bCs/>
              </w:rPr>
            </w:pPr>
            <w:r w:rsidRPr="00353D43">
              <w:rPr>
                <w:b/>
                <w:bCs/>
              </w:rPr>
              <w:t>Has the child seen a</w:t>
            </w:r>
            <w:r>
              <w:rPr>
                <w:b/>
                <w:bCs/>
              </w:rPr>
              <w:t>n</w:t>
            </w:r>
            <w:r w:rsidRPr="00353D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Occupational Therapist (OT)</w:t>
            </w:r>
            <w:r w:rsidRPr="00353D43">
              <w:rPr>
                <w:b/>
                <w:bCs/>
              </w:rPr>
              <w:t xml:space="preserve"> in the last 12 months</w:t>
            </w:r>
            <w:r w:rsidR="00944981">
              <w:rPr>
                <w:b/>
                <w:bCs/>
              </w:rPr>
              <w:t>?</w:t>
            </w:r>
          </w:p>
        </w:tc>
        <w:tc>
          <w:tcPr>
            <w:tcW w:w="2835" w:type="dxa"/>
          </w:tcPr>
          <w:p w14:paraId="23013758" w14:textId="389B82C1" w:rsidR="00D857C6" w:rsidRPr="00116EA4" w:rsidRDefault="00D857C6" w:rsidP="007D279C">
            <w:pPr>
              <w:pStyle w:val="BodyText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 </w:t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-96049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Yes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ab/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-161635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No</w:t>
            </w:r>
          </w:p>
        </w:tc>
      </w:tr>
      <w:tr w:rsidR="00D857C6" w14:paraId="40FEB5C8" w14:textId="77777777" w:rsidTr="00D857C6">
        <w:trPr>
          <w:trHeight w:val="139"/>
        </w:trPr>
        <w:tc>
          <w:tcPr>
            <w:tcW w:w="7371" w:type="dxa"/>
            <w:tcBorders>
              <w:top w:val="single" w:sz="4" w:space="0" w:color="FFFFFF" w:themeColor="background1"/>
            </w:tcBorders>
            <w:shd w:val="clear" w:color="auto" w:fill="5D0F68"/>
          </w:tcPr>
          <w:p w14:paraId="362288F3" w14:textId="63C90830" w:rsidR="00D857C6" w:rsidRPr="00353D43" w:rsidRDefault="00D857C6" w:rsidP="007D279C">
            <w:pPr>
              <w:pStyle w:val="NoSpacing"/>
              <w:rPr>
                <w:b/>
                <w:bCs/>
              </w:rPr>
            </w:pPr>
            <w:r w:rsidRPr="00353D43">
              <w:rPr>
                <w:b/>
                <w:bCs/>
              </w:rPr>
              <w:t>Has the child seen a Speech Pathologist in the last 12 months</w:t>
            </w:r>
            <w:r w:rsidR="00944981">
              <w:rPr>
                <w:b/>
                <w:bCs/>
              </w:rPr>
              <w:t>?</w:t>
            </w:r>
          </w:p>
        </w:tc>
        <w:tc>
          <w:tcPr>
            <w:tcW w:w="2835" w:type="dxa"/>
          </w:tcPr>
          <w:p w14:paraId="65EC9AE2" w14:textId="0756E9D0" w:rsidR="00D857C6" w:rsidRPr="00116EA4" w:rsidRDefault="00D857C6" w:rsidP="007D279C">
            <w:pPr>
              <w:pStyle w:val="BodyText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 </w:t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-157218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Yes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ab/>
            </w:r>
            <w:sdt>
              <w:sdtPr>
                <w:rPr>
                  <w:i w:val="0"/>
                  <w:iCs w:val="0"/>
                  <w:sz w:val="20"/>
                  <w:szCs w:val="20"/>
                </w:rPr>
                <w:id w:val="-10502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6EA4">
                  <w:rPr>
                    <w:rFonts w:ascii="MS Gothic" w:eastAsia="MS Gothic" w:hAnsi="MS Gothic" w:hint="eastAsia"/>
                    <w:i w:val="0"/>
                    <w:iCs w:val="0"/>
                    <w:sz w:val="20"/>
                    <w:szCs w:val="20"/>
                  </w:rPr>
                  <w:t>☐</w:t>
                </w:r>
              </w:sdtContent>
            </w:sdt>
            <w:r w:rsidRPr="00116EA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116EA4">
              <w:rPr>
                <w:i w:val="0"/>
                <w:iCs w:val="0"/>
                <w:spacing w:val="-2"/>
                <w:sz w:val="20"/>
                <w:szCs w:val="20"/>
              </w:rPr>
              <w:t>No</w:t>
            </w:r>
          </w:p>
        </w:tc>
      </w:tr>
    </w:tbl>
    <w:p w14:paraId="1C1393A5" w14:textId="77777777" w:rsidR="007C022A" w:rsidRPr="00552818" w:rsidRDefault="007C022A" w:rsidP="00552818"/>
    <w:sectPr w:rsidR="007C022A" w:rsidRPr="00552818" w:rsidSect="005672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851" w:bottom="1276" w:left="851" w:header="567" w:footer="27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8EA5" w14:textId="77777777" w:rsidR="00CE5354" w:rsidRDefault="00CE5354" w:rsidP="000818E0">
      <w:r>
        <w:separator/>
      </w:r>
    </w:p>
    <w:p w14:paraId="062C49DB" w14:textId="77777777" w:rsidR="00CE5354" w:rsidRDefault="00CE5354"/>
    <w:p w14:paraId="6C19F80D" w14:textId="77777777" w:rsidR="00CE5354" w:rsidRDefault="00CE5354"/>
    <w:p w14:paraId="3B4DEBFB" w14:textId="77777777" w:rsidR="00CE5354" w:rsidRDefault="00CE5354" w:rsidP="00100E2F"/>
    <w:p w14:paraId="3762CD55" w14:textId="77777777" w:rsidR="00CE5354" w:rsidRDefault="00CE5354" w:rsidP="00100E2F"/>
    <w:p w14:paraId="646C04DA" w14:textId="77777777" w:rsidR="00CE5354" w:rsidRDefault="00CE5354" w:rsidP="00100E2F"/>
    <w:p w14:paraId="1F030A45" w14:textId="77777777" w:rsidR="00CE5354" w:rsidRDefault="00CE5354"/>
    <w:p w14:paraId="52ADC232" w14:textId="77777777" w:rsidR="00CE5354" w:rsidRDefault="00CE5354"/>
  </w:endnote>
  <w:endnote w:type="continuationSeparator" w:id="0">
    <w:p w14:paraId="68C62F69" w14:textId="77777777" w:rsidR="00CE5354" w:rsidRDefault="00CE5354" w:rsidP="000818E0">
      <w:r>
        <w:continuationSeparator/>
      </w:r>
    </w:p>
    <w:p w14:paraId="1615BD11" w14:textId="77777777" w:rsidR="00CE5354" w:rsidRDefault="00CE5354"/>
    <w:p w14:paraId="5B02FA8F" w14:textId="77777777" w:rsidR="00CE5354" w:rsidRDefault="00CE5354"/>
    <w:p w14:paraId="1C53216F" w14:textId="77777777" w:rsidR="00CE5354" w:rsidRDefault="00CE5354" w:rsidP="00100E2F"/>
    <w:p w14:paraId="3C365EDD" w14:textId="77777777" w:rsidR="00CE5354" w:rsidRDefault="00CE5354" w:rsidP="00100E2F"/>
    <w:p w14:paraId="0CE21F54" w14:textId="77777777" w:rsidR="00CE5354" w:rsidRDefault="00CE5354" w:rsidP="00100E2F"/>
    <w:p w14:paraId="59D8813A" w14:textId="77777777" w:rsidR="00CE5354" w:rsidRDefault="00CE5354"/>
    <w:p w14:paraId="61E2723F" w14:textId="77777777" w:rsidR="00CE5354" w:rsidRDefault="00CE5354"/>
  </w:endnote>
  <w:endnote w:type="continuationNotice" w:id="1">
    <w:p w14:paraId="5D1B3CBA" w14:textId="77777777" w:rsidR="00CE5354" w:rsidRDefault="00CE5354">
      <w:pPr>
        <w:spacing w:after="0" w:line="240" w:lineRule="auto"/>
      </w:pPr>
    </w:p>
    <w:p w14:paraId="78F58721" w14:textId="77777777" w:rsidR="00CE5354" w:rsidRDefault="00CE5354"/>
    <w:p w14:paraId="7E4DFBD7" w14:textId="77777777" w:rsidR="00CE5354" w:rsidRDefault="00CE5354" w:rsidP="00100E2F"/>
    <w:p w14:paraId="10C354E1" w14:textId="77777777" w:rsidR="00CE5354" w:rsidRDefault="00CE5354" w:rsidP="00100E2F"/>
    <w:p w14:paraId="309BF343" w14:textId="77777777" w:rsidR="00CE5354" w:rsidRDefault="00CE5354" w:rsidP="00100E2F"/>
    <w:p w14:paraId="69D01BAB" w14:textId="77777777" w:rsidR="00CE5354" w:rsidRDefault="00CE5354"/>
    <w:p w14:paraId="6FC25027" w14:textId="77777777" w:rsidR="00CE5354" w:rsidRDefault="00CE5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B48D" w14:textId="77777777" w:rsidR="00BC31E8" w:rsidRDefault="00BC3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27FD" w14:textId="77777777" w:rsidR="00EC2CEC" w:rsidRDefault="00EC2CEC" w:rsidP="00EC2CEC">
    <w:pPr>
      <w:pStyle w:val="Footer"/>
      <w:spacing w:line="240" w:lineRule="auto"/>
      <w:rPr>
        <w:b/>
        <w:color w:val="808080"/>
        <w:sz w:val="18"/>
        <w:szCs w:val="18"/>
      </w:rPr>
    </w:pPr>
    <w:r w:rsidRPr="002E6584">
      <w:rPr>
        <w:b/>
        <w:color w:val="808080"/>
        <w:sz w:val="10"/>
        <w:szCs w:val="10"/>
      </w:rPr>
      <w:ptab w:relativeTo="margin" w:alignment="right" w:leader="underscore"/>
    </w:r>
  </w:p>
  <w:p w14:paraId="678F13D6" w14:textId="2B6FCD10" w:rsidR="00EC2CEC" w:rsidRDefault="00EC2CEC" w:rsidP="00EC2CEC">
    <w:pPr>
      <w:pStyle w:val="Footer"/>
      <w:spacing w:line="240" w:lineRule="auto"/>
      <w:rPr>
        <w:b/>
        <w:color w:val="808080"/>
        <w:sz w:val="18"/>
        <w:szCs w:val="18"/>
      </w:rPr>
    </w:pPr>
  </w:p>
  <w:p w14:paraId="482C8D14" w14:textId="77777777" w:rsidR="00EC2CEC" w:rsidRDefault="00EC2CEC" w:rsidP="00EC2CEC">
    <w:pPr>
      <w:rPr>
        <w:b/>
        <w:bCs/>
        <w:color w:val="808080"/>
        <w:sz w:val="18"/>
        <w:szCs w:val="18"/>
      </w:rPr>
    </w:pPr>
    <w:r>
      <w:rPr>
        <w:noProof/>
        <w:color w:val="808080"/>
        <w:sz w:val="18"/>
        <w:szCs w:val="18"/>
      </w:rPr>
      <w:drawing>
        <wp:anchor distT="0" distB="0" distL="114300" distR="114300" simplePos="0" relativeHeight="251658241" behindDoc="1" locked="0" layoutInCell="1" allowOverlap="1" wp14:anchorId="0E752C74" wp14:editId="0499047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24582" cy="648000"/>
          <wp:effectExtent l="0" t="0" r="0" b="0"/>
          <wp:wrapNone/>
          <wp:docPr id="827331375" name="Picture 2" descr="A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331375" name="Picture 2" descr="A blue and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458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1C4">
      <w:rPr>
        <w:b/>
        <w:color w:val="808080"/>
        <w:sz w:val="18"/>
        <w:szCs w:val="18"/>
      </w:rPr>
      <w:t>T</w:t>
    </w:r>
    <w:r w:rsidRPr="008771C4">
      <w:rPr>
        <w:color w:val="808080"/>
        <w:sz w:val="18"/>
        <w:szCs w:val="18"/>
      </w:rPr>
      <w:t xml:space="preserve"> 1300 402 585</w:t>
    </w:r>
    <w:r>
      <w:rPr>
        <w:color w:val="808080"/>
        <w:sz w:val="18"/>
        <w:szCs w:val="18"/>
      </w:rPr>
      <w:br/>
    </w:r>
    <w:r w:rsidRPr="008771C4">
      <w:rPr>
        <w:b/>
        <w:color w:val="808080"/>
        <w:sz w:val="18"/>
        <w:szCs w:val="18"/>
      </w:rPr>
      <w:t>ABN</w:t>
    </w:r>
    <w:r w:rsidRPr="008771C4">
      <w:rPr>
        <w:color w:val="808080"/>
        <w:sz w:val="18"/>
        <w:szCs w:val="18"/>
      </w:rPr>
      <w:t xml:space="preserve"> 86 154 318 975</w:t>
    </w:r>
    <w:r>
      <w:rPr>
        <w:color w:val="808080"/>
        <w:sz w:val="18"/>
        <w:szCs w:val="18"/>
      </w:rPr>
      <w:br/>
    </w:r>
    <w:r w:rsidRPr="008771C4">
      <w:rPr>
        <w:b/>
        <w:bCs/>
        <w:color w:val="808080"/>
        <w:sz w:val="18"/>
        <w:szCs w:val="18"/>
      </w:rPr>
      <w:t>marathonhealth.com.au</w:t>
    </w:r>
  </w:p>
  <w:p w14:paraId="2C65C0F2" w14:textId="59162944" w:rsidR="00567234" w:rsidRPr="0057773B" w:rsidRDefault="00EC2CEC" w:rsidP="0057773B">
    <w:pPr>
      <w:rPr>
        <w:sz w:val="24"/>
        <w:szCs w:val="24"/>
      </w:rPr>
    </w:pPr>
    <w:r w:rsidRPr="00E87CC4">
      <w:rPr>
        <w:color w:val="808080"/>
        <w:sz w:val="18"/>
        <w:szCs w:val="18"/>
      </w:rPr>
      <w:t xml:space="preserve">Flying Start Mudgee is proudly funded by </w:t>
    </w:r>
    <w:proofErr w:type="spellStart"/>
    <w:r w:rsidRPr="00E87CC4">
      <w:rPr>
        <w:color w:val="808080"/>
        <w:sz w:val="18"/>
        <w:szCs w:val="18"/>
      </w:rPr>
      <w:t>EnergyCo</w:t>
    </w:r>
    <w:proofErr w:type="spellEnd"/>
    <w:r w:rsidRPr="00E87CC4">
      <w:rPr>
        <w:color w:val="808080"/>
        <w:sz w:val="18"/>
        <w:szCs w:val="18"/>
      </w:rPr>
      <w:t xml:space="preserve"> through the </w:t>
    </w:r>
    <w:r>
      <w:rPr>
        <w:color w:val="808080"/>
        <w:sz w:val="18"/>
        <w:szCs w:val="18"/>
      </w:rPr>
      <w:br/>
    </w:r>
    <w:r w:rsidRPr="00E87CC4">
      <w:rPr>
        <w:color w:val="808080"/>
        <w:sz w:val="18"/>
        <w:szCs w:val="18"/>
      </w:rPr>
      <w:t>Community and Employment Benefit Program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7509" w14:textId="77777777" w:rsidR="00EC2CEC" w:rsidRDefault="00EC2CEC" w:rsidP="00EC2CEC">
    <w:pPr>
      <w:pStyle w:val="Footer"/>
      <w:spacing w:line="240" w:lineRule="auto"/>
      <w:rPr>
        <w:b/>
        <w:color w:val="808080"/>
        <w:sz w:val="18"/>
        <w:szCs w:val="18"/>
      </w:rPr>
    </w:pPr>
    <w:r w:rsidRPr="002E6584">
      <w:rPr>
        <w:b/>
        <w:color w:val="808080"/>
        <w:sz w:val="10"/>
        <w:szCs w:val="10"/>
      </w:rPr>
      <w:ptab w:relativeTo="margin" w:alignment="right" w:leader="underscore"/>
    </w:r>
  </w:p>
  <w:p w14:paraId="405A8D5F" w14:textId="2680235A" w:rsidR="00EC2CEC" w:rsidRDefault="00EC2CEC" w:rsidP="00EC2CEC">
    <w:pPr>
      <w:pStyle w:val="Footer"/>
      <w:spacing w:line="240" w:lineRule="auto"/>
      <w:rPr>
        <w:b/>
        <w:color w:val="808080"/>
        <w:sz w:val="18"/>
        <w:szCs w:val="18"/>
      </w:rPr>
    </w:pPr>
  </w:p>
  <w:p w14:paraId="33180DC6" w14:textId="77777777" w:rsidR="00EC2CEC" w:rsidRDefault="00EC2CEC" w:rsidP="00EC2CEC">
    <w:pPr>
      <w:rPr>
        <w:b/>
        <w:bCs/>
        <w:color w:val="808080"/>
        <w:sz w:val="18"/>
        <w:szCs w:val="18"/>
      </w:rPr>
    </w:pPr>
    <w:r>
      <w:rPr>
        <w:noProof/>
        <w:color w:val="808080"/>
        <w:sz w:val="18"/>
        <w:szCs w:val="18"/>
      </w:rPr>
      <w:drawing>
        <wp:anchor distT="0" distB="0" distL="114300" distR="114300" simplePos="0" relativeHeight="251658240" behindDoc="1" locked="0" layoutInCell="1" allowOverlap="1" wp14:anchorId="5AE1883B" wp14:editId="1FF1016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24582" cy="648000"/>
          <wp:effectExtent l="0" t="0" r="0" b="0"/>
          <wp:wrapNone/>
          <wp:docPr id="1578121067" name="Picture 2" descr="A blue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121067" name="Picture 2" descr="A blue and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458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1C4">
      <w:rPr>
        <w:b/>
        <w:color w:val="808080"/>
        <w:sz w:val="18"/>
        <w:szCs w:val="18"/>
      </w:rPr>
      <w:t>T</w:t>
    </w:r>
    <w:r w:rsidRPr="008771C4">
      <w:rPr>
        <w:color w:val="808080"/>
        <w:sz w:val="18"/>
        <w:szCs w:val="18"/>
      </w:rPr>
      <w:t xml:space="preserve"> 1300 402 585</w:t>
    </w:r>
    <w:r>
      <w:rPr>
        <w:color w:val="808080"/>
        <w:sz w:val="18"/>
        <w:szCs w:val="18"/>
      </w:rPr>
      <w:br/>
    </w:r>
    <w:r w:rsidRPr="008771C4">
      <w:rPr>
        <w:b/>
        <w:color w:val="808080"/>
        <w:sz w:val="18"/>
        <w:szCs w:val="18"/>
      </w:rPr>
      <w:t>ABN</w:t>
    </w:r>
    <w:r w:rsidRPr="008771C4">
      <w:rPr>
        <w:color w:val="808080"/>
        <w:sz w:val="18"/>
        <w:szCs w:val="18"/>
      </w:rPr>
      <w:t xml:space="preserve"> 86 154 318 975</w:t>
    </w:r>
    <w:r>
      <w:rPr>
        <w:color w:val="808080"/>
        <w:sz w:val="18"/>
        <w:szCs w:val="18"/>
      </w:rPr>
      <w:br/>
    </w:r>
    <w:r w:rsidRPr="008771C4">
      <w:rPr>
        <w:b/>
        <w:bCs/>
        <w:color w:val="808080"/>
        <w:sz w:val="18"/>
        <w:szCs w:val="18"/>
      </w:rPr>
      <w:t>marathonhealth.com.au</w:t>
    </w:r>
  </w:p>
  <w:p w14:paraId="3CD53866" w14:textId="77777777" w:rsidR="00EC2CEC" w:rsidRPr="000650F2" w:rsidRDefault="00EC2CEC" w:rsidP="00EC2CEC">
    <w:pPr>
      <w:rPr>
        <w:sz w:val="24"/>
        <w:szCs w:val="24"/>
      </w:rPr>
    </w:pPr>
    <w:r w:rsidRPr="00E87CC4">
      <w:rPr>
        <w:color w:val="808080"/>
        <w:sz w:val="18"/>
        <w:szCs w:val="18"/>
      </w:rPr>
      <w:t xml:space="preserve">Flying Start Mudgee is proudly funded by </w:t>
    </w:r>
    <w:proofErr w:type="spellStart"/>
    <w:r w:rsidRPr="00E87CC4">
      <w:rPr>
        <w:color w:val="808080"/>
        <w:sz w:val="18"/>
        <w:szCs w:val="18"/>
      </w:rPr>
      <w:t>EnergyCo</w:t>
    </w:r>
    <w:proofErr w:type="spellEnd"/>
    <w:r w:rsidRPr="00E87CC4">
      <w:rPr>
        <w:color w:val="808080"/>
        <w:sz w:val="18"/>
        <w:szCs w:val="18"/>
      </w:rPr>
      <w:t xml:space="preserve"> through the </w:t>
    </w:r>
    <w:r>
      <w:rPr>
        <w:color w:val="808080"/>
        <w:sz w:val="18"/>
        <w:szCs w:val="18"/>
      </w:rPr>
      <w:br/>
    </w:r>
    <w:r w:rsidRPr="00E87CC4">
      <w:rPr>
        <w:color w:val="808080"/>
        <w:sz w:val="18"/>
        <w:szCs w:val="18"/>
      </w:rPr>
      <w:t>Community and Employment Benefit Program</w:t>
    </w:r>
    <w:r>
      <w:tab/>
    </w:r>
  </w:p>
  <w:p w14:paraId="11457954" w14:textId="08EF3854" w:rsidR="007C022A" w:rsidRPr="00EC2CEC" w:rsidRDefault="007C022A" w:rsidP="00EC2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73841" w14:textId="77777777" w:rsidR="00CE5354" w:rsidRDefault="00CE5354" w:rsidP="000818E0">
      <w:r>
        <w:separator/>
      </w:r>
    </w:p>
    <w:p w14:paraId="62A5C185" w14:textId="77777777" w:rsidR="00CE5354" w:rsidRDefault="00CE5354"/>
    <w:p w14:paraId="0BFDF618" w14:textId="77777777" w:rsidR="00CE5354" w:rsidRDefault="00CE5354"/>
    <w:p w14:paraId="28D6A3FA" w14:textId="77777777" w:rsidR="00CE5354" w:rsidRDefault="00CE5354" w:rsidP="00100E2F"/>
    <w:p w14:paraId="4D5D7C92" w14:textId="77777777" w:rsidR="00CE5354" w:rsidRDefault="00CE5354" w:rsidP="00100E2F"/>
    <w:p w14:paraId="1680C336" w14:textId="77777777" w:rsidR="00CE5354" w:rsidRDefault="00CE5354" w:rsidP="00100E2F"/>
    <w:p w14:paraId="64CD9DBF" w14:textId="77777777" w:rsidR="00CE5354" w:rsidRDefault="00CE5354"/>
    <w:p w14:paraId="3F298BE4" w14:textId="77777777" w:rsidR="00CE5354" w:rsidRDefault="00CE5354"/>
  </w:footnote>
  <w:footnote w:type="continuationSeparator" w:id="0">
    <w:p w14:paraId="6F51FA4E" w14:textId="77777777" w:rsidR="00CE5354" w:rsidRDefault="00CE5354" w:rsidP="000818E0">
      <w:r>
        <w:continuationSeparator/>
      </w:r>
    </w:p>
    <w:p w14:paraId="36FC80E4" w14:textId="77777777" w:rsidR="00CE5354" w:rsidRDefault="00CE5354"/>
    <w:p w14:paraId="0FE97CBA" w14:textId="77777777" w:rsidR="00CE5354" w:rsidRDefault="00CE5354"/>
    <w:p w14:paraId="0B62B381" w14:textId="77777777" w:rsidR="00CE5354" w:rsidRDefault="00CE5354" w:rsidP="00100E2F"/>
    <w:p w14:paraId="648D1DB9" w14:textId="77777777" w:rsidR="00CE5354" w:rsidRDefault="00CE5354" w:rsidP="00100E2F"/>
    <w:p w14:paraId="14BA3573" w14:textId="77777777" w:rsidR="00CE5354" w:rsidRDefault="00CE5354" w:rsidP="00100E2F"/>
    <w:p w14:paraId="46A13E31" w14:textId="77777777" w:rsidR="00CE5354" w:rsidRDefault="00CE5354"/>
    <w:p w14:paraId="32DBA73B" w14:textId="77777777" w:rsidR="00CE5354" w:rsidRDefault="00CE5354"/>
  </w:footnote>
  <w:footnote w:type="continuationNotice" w:id="1">
    <w:p w14:paraId="5C0B3A95" w14:textId="77777777" w:rsidR="00CE5354" w:rsidRDefault="00CE5354">
      <w:pPr>
        <w:spacing w:after="0" w:line="240" w:lineRule="auto"/>
      </w:pPr>
    </w:p>
    <w:p w14:paraId="35D35566" w14:textId="77777777" w:rsidR="00CE5354" w:rsidRDefault="00CE5354"/>
    <w:p w14:paraId="077FF9C8" w14:textId="77777777" w:rsidR="00CE5354" w:rsidRDefault="00CE5354" w:rsidP="00100E2F"/>
    <w:p w14:paraId="539E2B52" w14:textId="77777777" w:rsidR="00CE5354" w:rsidRDefault="00CE5354" w:rsidP="00100E2F"/>
    <w:p w14:paraId="75F0D56F" w14:textId="77777777" w:rsidR="00CE5354" w:rsidRDefault="00CE5354" w:rsidP="00100E2F"/>
    <w:p w14:paraId="3338EBB3" w14:textId="77777777" w:rsidR="00CE5354" w:rsidRDefault="00CE5354"/>
    <w:p w14:paraId="29B70CEB" w14:textId="77777777" w:rsidR="00CE5354" w:rsidRDefault="00CE53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E4CF" w14:textId="77777777" w:rsidR="00BC31E8" w:rsidRDefault="00BC3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arathonHealthNOBORDERS"/>
      <w:tblW w:w="5000" w:type="pct"/>
      <w:jc w:val="right"/>
      <w:tblLook w:val="04A0" w:firstRow="1" w:lastRow="0" w:firstColumn="1" w:lastColumn="0" w:noHBand="0" w:noVBand="1"/>
    </w:tblPr>
    <w:tblGrid>
      <w:gridCol w:w="7377"/>
      <w:gridCol w:w="2827"/>
    </w:tblGrid>
    <w:tr w:rsidR="00567234" w14:paraId="1075265B" w14:textId="77777777" w:rsidTr="002C7E90">
      <w:trPr>
        <w:trHeight w:val="566"/>
        <w:jc w:val="right"/>
      </w:trPr>
      <w:tc>
        <w:tcPr>
          <w:tcW w:w="3615" w:type="pct"/>
        </w:tcPr>
        <w:p w14:paraId="2600FF12" w14:textId="77777777" w:rsidR="00567234" w:rsidRPr="006E6458" w:rsidRDefault="00567234" w:rsidP="00567234">
          <w:pPr>
            <w:pStyle w:val="Header"/>
          </w:pPr>
        </w:p>
      </w:tc>
      <w:tc>
        <w:tcPr>
          <w:tcW w:w="1385" w:type="pct"/>
        </w:tcPr>
        <w:p w14:paraId="0F462138" w14:textId="77777777" w:rsidR="00567234" w:rsidRDefault="00567234" w:rsidP="00567234">
          <w:pPr>
            <w:jc w:val="right"/>
          </w:pPr>
          <w:r>
            <w:rPr>
              <w:noProof/>
            </w:rPr>
            <w:drawing>
              <wp:inline distT="0" distB="0" distL="0" distR="0" wp14:anchorId="354D472D" wp14:editId="70B04AFB">
                <wp:extent cx="1440000" cy="608400"/>
                <wp:effectExtent l="0" t="0" r="8255" b="1270"/>
                <wp:docPr id="1428470117" name="Picture 2" descr="A purple and orang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588051" name="Picture 2" descr="A purple and orang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4D2FB2" w14:textId="77777777" w:rsidR="00567234" w:rsidRDefault="00567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arathonHealthNOBORDERS"/>
      <w:tblW w:w="5000" w:type="pct"/>
      <w:jc w:val="right"/>
      <w:tblLook w:val="04A0" w:firstRow="1" w:lastRow="0" w:firstColumn="1" w:lastColumn="0" w:noHBand="0" w:noVBand="1"/>
    </w:tblPr>
    <w:tblGrid>
      <w:gridCol w:w="7377"/>
      <w:gridCol w:w="2827"/>
    </w:tblGrid>
    <w:tr w:rsidR="00567234" w14:paraId="3AEF6C97" w14:textId="77777777" w:rsidTr="002C7E90">
      <w:trPr>
        <w:trHeight w:val="566"/>
        <w:jc w:val="right"/>
      </w:trPr>
      <w:tc>
        <w:tcPr>
          <w:tcW w:w="3615" w:type="pct"/>
        </w:tcPr>
        <w:p w14:paraId="7F693880" w14:textId="77777777" w:rsidR="00567234" w:rsidRPr="006E6458" w:rsidRDefault="00567234" w:rsidP="00567234">
          <w:pPr>
            <w:pStyle w:val="Header"/>
          </w:pPr>
        </w:p>
      </w:tc>
      <w:tc>
        <w:tcPr>
          <w:tcW w:w="1385" w:type="pct"/>
        </w:tcPr>
        <w:p w14:paraId="02A97B64" w14:textId="77777777" w:rsidR="00567234" w:rsidRDefault="00567234" w:rsidP="00567234">
          <w:pPr>
            <w:jc w:val="right"/>
          </w:pPr>
          <w:r>
            <w:rPr>
              <w:noProof/>
            </w:rPr>
            <w:drawing>
              <wp:inline distT="0" distB="0" distL="0" distR="0" wp14:anchorId="2E6659EB" wp14:editId="27944698">
                <wp:extent cx="1440000" cy="608400"/>
                <wp:effectExtent l="0" t="0" r="8255" b="1270"/>
                <wp:docPr id="430509114" name="Picture 2" descr="A purple and orang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588051" name="Picture 2" descr="A purple and orang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25BEB8" w14:textId="77777777" w:rsidR="00567234" w:rsidRPr="00567234" w:rsidRDefault="00567234" w:rsidP="00567234">
    <w:pPr>
      <w:pStyle w:val="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;visibility:visible;mso-wrap-style:square" o:bullet="t">
        <v:imagedata r:id="rId1" o:title=""/>
      </v:shape>
    </w:pict>
  </w:numPicBullet>
  <w:abstractNum w:abstractNumId="0" w15:restartNumberingAfterBreak="0">
    <w:nsid w:val="010B3D6D"/>
    <w:multiLevelType w:val="multilevel"/>
    <w:tmpl w:val="8ECA8266"/>
    <w:lvl w:ilvl="0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454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48" w:hanging="39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390" w:hanging="39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532" w:hanging="39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674" w:hanging="39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16" w:hanging="396"/>
      </w:pPr>
      <w:rPr>
        <w:rFonts w:ascii="Symbol" w:hAnsi="Symbol" w:hint="default"/>
      </w:rPr>
    </w:lvl>
  </w:abstractNum>
  <w:abstractNum w:abstractNumId="1" w15:restartNumberingAfterBreak="0">
    <w:nsid w:val="078D69C1"/>
    <w:multiLevelType w:val="hybridMultilevel"/>
    <w:tmpl w:val="D9E81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BA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B1C45"/>
    <w:multiLevelType w:val="hybridMultilevel"/>
    <w:tmpl w:val="A09E3B1C"/>
    <w:lvl w:ilvl="0" w:tplc="F6D2940E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1B402BD1"/>
    <w:multiLevelType w:val="multilevel"/>
    <w:tmpl w:val="665A10C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8363CA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DBB5806"/>
    <w:multiLevelType w:val="hybridMultilevel"/>
    <w:tmpl w:val="5BA42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F7B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35DB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5D5BF0"/>
    <w:multiLevelType w:val="hybridMultilevel"/>
    <w:tmpl w:val="80666760"/>
    <w:lvl w:ilvl="0" w:tplc="3C3AE87A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0" w15:restartNumberingAfterBreak="0">
    <w:nsid w:val="24340C97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6082AE0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E111B"/>
    <w:multiLevelType w:val="multilevel"/>
    <w:tmpl w:val="405A0B28"/>
    <w:numStyleLink w:val="MHbullets"/>
  </w:abstractNum>
  <w:abstractNum w:abstractNumId="13" w15:restartNumberingAfterBreak="0">
    <w:nsid w:val="26496B4A"/>
    <w:multiLevelType w:val="multilevel"/>
    <w:tmpl w:val="825EB5B2"/>
    <w:styleLink w:val="MH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9014694"/>
    <w:multiLevelType w:val="hybridMultilevel"/>
    <w:tmpl w:val="E9B8E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C57D1"/>
    <w:multiLevelType w:val="hybridMultilevel"/>
    <w:tmpl w:val="75FCD55A"/>
    <w:lvl w:ilvl="0" w:tplc="60A27FC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C57B1"/>
    <w:multiLevelType w:val="multilevel"/>
    <w:tmpl w:val="E6723D2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3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4C0116"/>
    <w:multiLevelType w:val="multilevel"/>
    <w:tmpl w:val="05E8D9A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26141"/>
    <w:multiLevelType w:val="multilevel"/>
    <w:tmpl w:val="405A0B28"/>
    <w:styleLink w:val="MH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9E715F6"/>
    <w:multiLevelType w:val="hybridMultilevel"/>
    <w:tmpl w:val="89D06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8B2C69"/>
    <w:multiLevelType w:val="multilevel"/>
    <w:tmpl w:val="825EB5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20424A"/>
    <w:multiLevelType w:val="multilevel"/>
    <w:tmpl w:val="D974B9C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DFC04DB"/>
    <w:multiLevelType w:val="hybridMultilevel"/>
    <w:tmpl w:val="E99A7EBA"/>
    <w:lvl w:ilvl="0" w:tplc="29CE08A8">
      <w:start w:val="1"/>
      <w:numFmt w:val="decimal"/>
      <w:pStyle w:val="Heading2numbered"/>
      <w:lvlText w:val="%1."/>
      <w:lvlJc w:val="left"/>
      <w:pPr>
        <w:ind w:left="360" w:hanging="360"/>
      </w:pPr>
    </w:lvl>
    <w:lvl w:ilvl="1" w:tplc="0C090019">
      <w:start w:val="1"/>
      <w:numFmt w:val="lowerLetter"/>
      <w:pStyle w:val="Heading2numbered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11D6B"/>
    <w:multiLevelType w:val="hybridMultilevel"/>
    <w:tmpl w:val="2940D1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8579D"/>
    <w:multiLevelType w:val="multilevel"/>
    <w:tmpl w:val="AAE0CEAC"/>
    <w:numStyleLink w:val="Style2"/>
  </w:abstractNum>
  <w:abstractNum w:abstractNumId="25" w15:restartNumberingAfterBreak="0">
    <w:nsid w:val="537F77E1"/>
    <w:multiLevelType w:val="hybridMultilevel"/>
    <w:tmpl w:val="EFE48568"/>
    <w:lvl w:ilvl="0" w:tplc="568478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A3564"/>
    <w:multiLevelType w:val="multilevel"/>
    <w:tmpl w:val="20C0B52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969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95" w:hanging="360"/>
      </w:pPr>
    </w:lvl>
  </w:abstractNum>
  <w:abstractNum w:abstractNumId="27" w15:restartNumberingAfterBreak="0">
    <w:nsid w:val="590143AB"/>
    <w:multiLevelType w:val="multilevel"/>
    <w:tmpl w:val="05E8D9A4"/>
    <w:numStyleLink w:val="Style1"/>
  </w:abstractNum>
  <w:abstractNum w:abstractNumId="28" w15:restartNumberingAfterBreak="0">
    <w:nsid w:val="59FF6104"/>
    <w:multiLevelType w:val="multilevel"/>
    <w:tmpl w:val="405A0B2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4033A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E12A09"/>
    <w:multiLevelType w:val="hybridMultilevel"/>
    <w:tmpl w:val="8B2C8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73004"/>
    <w:multiLevelType w:val="multilevel"/>
    <w:tmpl w:val="3074280C"/>
    <w:lvl w:ilvl="0">
      <w:start w:val="1"/>
      <w:numFmt w:val="decimal"/>
      <w:pStyle w:val="Numberheading1"/>
      <w:lvlText w:val="%1"/>
      <w:lvlJc w:val="left"/>
      <w:pPr>
        <w:ind w:left="432" w:hanging="432"/>
      </w:pPr>
    </w:lvl>
    <w:lvl w:ilvl="1">
      <w:start w:val="1"/>
      <w:numFmt w:val="decimal"/>
      <w:pStyle w:val="Numberheading2"/>
      <w:lvlText w:val="%1.%2"/>
      <w:lvlJc w:val="left"/>
      <w:pPr>
        <w:ind w:left="576" w:hanging="576"/>
      </w:pPr>
    </w:lvl>
    <w:lvl w:ilvl="2">
      <w:start w:val="1"/>
      <w:numFmt w:val="decimal"/>
      <w:pStyle w:val="Number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99062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A135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5111FB"/>
    <w:multiLevelType w:val="multilevel"/>
    <w:tmpl w:val="AAE0CEAC"/>
    <w:numStyleLink w:val="Style2"/>
  </w:abstractNum>
  <w:abstractNum w:abstractNumId="35" w15:restartNumberingAfterBreak="0">
    <w:nsid w:val="71A930B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275CC5"/>
    <w:multiLevelType w:val="multilevel"/>
    <w:tmpl w:val="825EB5B2"/>
    <w:numStyleLink w:val="MHnumbering"/>
  </w:abstractNum>
  <w:abstractNum w:abstractNumId="37" w15:restartNumberingAfterBreak="0">
    <w:nsid w:val="74483F7E"/>
    <w:multiLevelType w:val="multilevel"/>
    <w:tmpl w:val="AAE0CEAC"/>
    <w:styleLink w:val="Style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253" w:hanging="284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570AAF"/>
    <w:multiLevelType w:val="multilevel"/>
    <w:tmpl w:val="20C0B52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969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95" w:hanging="360"/>
      </w:pPr>
    </w:lvl>
  </w:abstractNum>
  <w:abstractNum w:abstractNumId="39" w15:restartNumberingAfterBreak="0">
    <w:nsid w:val="79592DC9"/>
    <w:multiLevelType w:val="multilevel"/>
    <w:tmpl w:val="825EB5B2"/>
    <w:numStyleLink w:val="MHnumbering"/>
  </w:abstractNum>
  <w:abstractNum w:abstractNumId="40" w15:restartNumberingAfterBreak="0">
    <w:nsid w:val="79BF6BC7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70769"/>
    <w:multiLevelType w:val="multilevel"/>
    <w:tmpl w:val="405A0B2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145923031">
    <w:abstractNumId w:val="18"/>
  </w:num>
  <w:num w:numId="2" w16cid:durableId="372005763">
    <w:abstractNumId w:val="13"/>
  </w:num>
  <w:num w:numId="3" w16cid:durableId="1762798041">
    <w:abstractNumId w:val="8"/>
  </w:num>
  <w:num w:numId="4" w16cid:durableId="872155549">
    <w:abstractNumId w:val="12"/>
  </w:num>
  <w:num w:numId="5" w16cid:durableId="2013216399">
    <w:abstractNumId w:val="39"/>
  </w:num>
  <w:num w:numId="6" w16cid:durableId="757026076">
    <w:abstractNumId w:val="20"/>
  </w:num>
  <w:num w:numId="7" w16cid:durableId="1906915396">
    <w:abstractNumId w:val="36"/>
  </w:num>
  <w:num w:numId="8" w16cid:durableId="959266657">
    <w:abstractNumId w:val="41"/>
  </w:num>
  <w:num w:numId="9" w16cid:durableId="476800083">
    <w:abstractNumId w:val="14"/>
  </w:num>
  <w:num w:numId="10" w16cid:durableId="116609795">
    <w:abstractNumId w:val="23"/>
  </w:num>
  <w:num w:numId="11" w16cid:durableId="1579242307">
    <w:abstractNumId w:val="9"/>
  </w:num>
  <w:num w:numId="12" w16cid:durableId="1999377044">
    <w:abstractNumId w:val="3"/>
  </w:num>
  <w:num w:numId="13" w16cid:durableId="1706707791">
    <w:abstractNumId w:val="9"/>
  </w:num>
  <w:num w:numId="14" w16cid:durableId="1393112337">
    <w:abstractNumId w:val="3"/>
  </w:num>
  <w:num w:numId="15" w16cid:durableId="947858022">
    <w:abstractNumId w:val="25"/>
  </w:num>
  <w:num w:numId="16" w16cid:durableId="490605983">
    <w:abstractNumId w:val="15"/>
  </w:num>
  <w:num w:numId="17" w16cid:durableId="1124467069">
    <w:abstractNumId w:val="21"/>
  </w:num>
  <w:num w:numId="18" w16cid:durableId="1615600608">
    <w:abstractNumId w:val="4"/>
  </w:num>
  <w:num w:numId="19" w16cid:durableId="1255826104">
    <w:abstractNumId w:val="33"/>
  </w:num>
  <w:num w:numId="20" w16cid:durableId="1515457380">
    <w:abstractNumId w:val="16"/>
  </w:num>
  <w:num w:numId="21" w16cid:durableId="369036435">
    <w:abstractNumId w:val="1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14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5" w:hanging="102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4536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619797623">
    <w:abstractNumId w:val="5"/>
  </w:num>
  <w:num w:numId="23" w16cid:durableId="119806951">
    <w:abstractNumId w:val="37"/>
  </w:num>
  <w:num w:numId="24" w16cid:durableId="739670856">
    <w:abstractNumId w:val="24"/>
  </w:num>
  <w:num w:numId="25" w16cid:durableId="644118537">
    <w:abstractNumId w:val="22"/>
  </w:num>
  <w:num w:numId="26" w16cid:durableId="721563973">
    <w:abstractNumId w:val="29"/>
  </w:num>
  <w:num w:numId="27" w16cid:durableId="697661453">
    <w:abstractNumId w:val="31"/>
  </w:num>
  <w:num w:numId="28" w16cid:durableId="1948609980">
    <w:abstractNumId w:val="2"/>
  </w:num>
  <w:num w:numId="29" w16cid:durableId="1764180041">
    <w:abstractNumId w:val="34"/>
  </w:num>
  <w:num w:numId="30" w16cid:durableId="1081637151">
    <w:abstractNumId w:val="35"/>
  </w:num>
  <w:num w:numId="31" w16cid:durableId="215161819">
    <w:abstractNumId w:val="32"/>
  </w:num>
  <w:num w:numId="32" w16cid:durableId="1708329709">
    <w:abstractNumId w:val="26"/>
  </w:num>
  <w:num w:numId="33" w16cid:durableId="1764379438">
    <w:abstractNumId w:val="17"/>
  </w:num>
  <w:num w:numId="34" w16cid:durableId="1860074279">
    <w:abstractNumId w:val="27"/>
  </w:num>
  <w:num w:numId="35" w16cid:durableId="1925530454">
    <w:abstractNumId w:val="0"/>
  </w:num>
  <w:num w:numId="36" w16cid:durableId="1552308829">
    <w:abstractNumId w:val="38"/>
  </w:num>
  <w:num w:numId="37" w16cid:durableId="207760221">
    <w:abstractNumId w:val="28"/>
  </w:num>
  <w:num w:numId="38" w16cid:durableId="306083147">
    <w:abstractNumId w:val="7"/>
  </w:num>
  <w:num w:numId="39" w16cid:durableId="2007518333">
    <w:abstractNumId w:val="11"/>
  </w:num>
  <w:num w:numId="40" w16cid:durableId="1978026876">
    <w:abstractNumId w:val="10"/>
  </w:num>
  <w:num w:numId="41" w16cid:durableId="1707022296">
    <w:abstractNumId w:val="40"/>
  </w:num>
  <w:num w:numId="42" w16cid:durableId="567419669">
    <w:abstractNumId w:val="6"/>
  </w:num>
  <w:num w:numId="43" w16cid:durableId="685988265">
    <w:abstractNumId w:val="30"/>
  </w:num>
  <w:num w:numId="44" w16cid:durableId="2106992955">
    <w:abstractNumId w:val="1"/>
  </w:num>
  <w:num w:numId="45" w16cid:durableId="18999259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C6"/>
    <w:rsid w:val="0000352C"/>
    <w:rsid w:val="00005791"/>
    <w:rsid w:val="00007402"/>
    <w:rsid w:val="00007746"/>
    <w:rsid w:val="0001016E"/>
    <w:rsid w:val="00010908"/>
    <w:rsid w:val="000118F1"/>
    <w:rsid w:val="0001440B"/>
    <w:rsid w:val="000151BE"/>
    <w:rsid w:val="00016BBF"/>
    <w:rsid w:val="00017238"/>
    <w:rsid w:val="000212A4"/>
    <w:rsid w:val="000233E6"/>
    <w:rsid w:val="00026FC8"/>
    <w:rsid w:val="000315FD"/>
    <w:rsid w:val="000323F3"/>
    <w:rsid w:val="000327CA"/>
    <w:rsid w:val="000372F4"/>
    <w:rsid w:val="00043AA0"/>
    <w:rsid w:val="00044B44"/>
    <w:rsid w:val="000471A0"/>
    <w:rsid w:val="000538B9"/>
    <w:rsid w:val="0005507B"/>
    <w:rsid w:val="00070B52"/>
    <w:rsid w:val="00077A6D"/>
    <w:rsid w:val="000818E0"/>
    <w:rsid w:val="00081BB2"/>
    <w:rsid w:val="000823D5"/>
    <w:rsid w:val="00085944"/>
    <w:rsid w:val="00086280"/>
    <w:rsid w:val="00087217"/>
    <w:rsid w:val="00087F44"/>
    <w:rsid w:val="00093B85"/>
    <w:rsid w:val="00095384"/>
    <w:rsid w:val="000A1872"/>
    <w:rsid w:val="000A1A8F"/>
    <w:rsid w:val="000A1B60"/>
    <w:rsid w:val="000A3A5E"/>
    <w:rsid w:val="000A58B8"/>
    <w:rsid w:val="000A7BFA"/>
    <w:rsid w:val="000B1D5A"/>
    <w:rsid w:val="000B2A87"/>
    <w:rsid w:val="000C2251"/>
    <w:rsid w:val="000C25E1"/>
    <w:rsid w:val="000C2A2F"/>
    <w:rsid w:val="000C2EF9"/>
    <w:rsid w:val="000C3658"/>
    <w:rsid w:val="000C5035"/>
    <w:rsid w:val="000C5C75"/>
    <w:rsid w:val="000C74AC"/>
    <w:rsid w:val="000C7752"/>
    <w:rsid w:val="000D0A8F"/>
    <w:rsid w:val="000D3317"/>
    <w:rsid w:val="000D377C"/>
    <w:rsid w:val="000D6AB2"/>
    <w:rsid w:val="000E2933"/>
    <w:rsid w:val="000E3291"/>
    <w:rsid w:val="000E5D71"/>
    <w:rsid w:val="000E6836"/>
    <w:rsid w:val="000E73FB"/>
    <w:rsid w:val="000F43CE"/>
    <w:rsid w:val="000F75AB"/>
    <w:rsid w:val="00100D68"/>
    <w:rsid w:val="00100E2F"/>
    <w:rsid w:val="001027AB"/>
    <w:rsid w:val="001039E6"/>
    <w:rsid w:val="001052A5"/>
    <w:rsid w:val="00107AF3"/>
    <w:rsid w:val="00111A24"/>
    <w:rsid w:val="001122DC"/>
    <w:rsid w:val="001137E1"/>
    <w:rsid w:val="0011540D"/>
    <w:rsid w:val="00117022"/>
    <w:rsid w:val="001171DC"/>
    <w:rsid w:val="001256F4"/>
    <w:rsid w:val="00126712"/>
    <w:rsid w:val="001327D9"/>
    <w:rsid w:val="00136A64"/>
    <w:rsid w:val="00143252"/>
    <w:rsid w:val="001449C4"/>
    <w:rsid w:val="0014574C"/>
    <w:rsid w:val="001464F5"/>
    <w:rsid w:val="00146B14"/>
    <w:rsid w:val="00150642"/>
    <w:rsid w:val="001516F7"/>
    <w:rsid w:val="00151A3E"/>
    <w:rsid w:val="0015330B"/>
    <w:rsid w:val="00154EDE"/>
    <w:rsid w:val="00157C09"/>
    <w:rsid w:val="00161723"/>
    <w:rsid w:val="00161F98"/>
    <w:rsid w:val="0017034F"/>
    <w:rsid w:val="00170F3B"/>
    <w:rsid w:val="00173886"/>
    <w:rsid w:val="001750D9"/>
    <w:rsid w:val="00176F34"/>
    <w:rsid w:val="00192B8A"/>
    <w:rsid w:val="00194050"/>
    <w:rsid w:val="00194219"/>
    <w:rsid w:val="00194A04"/>
    <w:rsid w:val="00196DA6"/>
    <w:rsid w:val="00197BD9"/>
    <w:rsid w:val="001A016E"/>
    <w:rsid w:val="001A5D13"/>
    <w:rsid w:val="001A5D5F"/>
    <w:rsid w:val="001B06A5"/>
    <w:rsid w:val="001B157E"/>
    <w:rsid w:val="001B26C5"/>
    <w:rsid w:val="001B53C6"/>
    <w:rsid w:val="001C2CEA"/>
    <w:rsid w:val="001C3BFB"/>
    <w:rsid w:val="001C5589"/>
    <w:rsid w:val="001C62D7"/>
    <w:rsid w:val="001C6AA1"/>
    <w:rsid w:val="001D0A1F"/>
    <w:rsid w:val="001D1FBE"/>
    <w:rsid w:val="001D3244"/>
    <w:rsid w:val="001D44BB"/>
    <w:rsid w:val="001D4C78"/>
    <w:rsid w:val="001D625B"/>
    <w:rsid w:val="001D6BBC"/>
    <w:rsid w:val="001E2035"/>
    <w:rsid w:val="001E39DD"/>
    <w:rsid w:val="001E5D12"/>
    <w:rsid w:val="001F2354"/>
    <w:rsid w:val="001F5D2A"/>
    <w:rsid w:val="002004AF"/>
    <w:rsid w:val="0020341F"/>
    <w:rsid w:val="0020481C"/>
    <w:rsid w:val="00207F66"/>
    <w:rsid w:val="00212447"/>
    <w:rsid w:val="00212B1C"/>
    <w:rsid w:val="00220121"/>
    <w:rsid w:val="0022464D"/>
    <w:rsid w:val="0022477E"/>
    <w:rsid w:val="00225CF2"/>
    <w:rsid w:val="0023319F"/>
    <w:rsid w:val="0023501C"/>
    <w:rsid w:val="00241AF0"/>
    <w:rsid w:val="002441DD"/>
    <w:rsid w:val="00245D88"/>
    <w:rsid w:val="002533C9"/>
    <w:rsid w:val="00253E7D"/>
    <w:rsid w:val="00255758"/>
    <w:rsid w:val="0025627B"/>
    <w:rsid w:val="002603BD"/>
    <w:rsid w:val="00260DD5"/>
    <w:rsid w:val="00262C82"/>
    <w:rsid w:val="0026390D"/>
    <w:rsid w:val="002648C9"/>
    <w:rsid w:val="00264AE8"/>
    <w:rsid w:val="0027081A"/>
    <w:rsid w:val="00270A2C"/>
    <w:rsid w:val="00272F1F"/>
    <w:rsid w:val="00282209"/>
    <w:rsid w:val="0028385E"/>
    <w:rsid w:val="00291D5D"/>
    <w:rsid w:val="002966F9"/>
    <w:rsid w:val="00297A54"/>
    <w:rsid w:val="002A005E"/>
    <w:rsid w:val="002A17E5"/>
    <w:rsid w:val="002A3E56"/>
    <w:rsid w:val="002B023B"/>
    <w:rsid w:val="002B1000"/>
    <w:rsid w:val="002B42F2"/>
    <w:rsid w:val="002B6FDA"/>
    <w:rsid w:val="002C4F6D"/>
    <w:rsid w:val="002C68DB"/>
    <w:rsid w:val="002D33FF"/>
    <w:rsid w:val="002D3BCF"/>
    <w:rsid w:val="002E6385"/>
    <w:rsid w:val="002E6584"/>
    <w:rsid w:val="002F0283"/>
    <w:rsid w:val="002F3B45"/>
    <w:rsid w:val="002F48F8"/>
    <w:rsid w:val="002F7990"/>
    <w:rsid w:val="003029DB"/>
    <w:rsid w:val="00303697"/>
    <w:rsid w:val="00303B79"/>
    <w:rsid w:val="0030491F"/>
    <w:rsid w:val="00305455"/>
    <w:rsid w:val="00310C79"/>
    <w:rsid w:val="003112E5"/>
    <w:rsid w:val="003125A8"/>
    <w:rsid w:val="0031484C"/>
    <w:rsid w:val="00315AA5"/>
    <w:rsid w:val="0031754F"/>
    <w:rsid w:val="0032510F"/>
    <w:rsid w:val="00334254"/>
    <w:rsid w:val="003417C7"/>
    <w:rsid w:val="003436AB"/>
    <w:rsid w:val="00344D48"/>
    <w:rsid w:val="00347D16"/>
    <w:rsid w:val="00347FA3"/>
    <w:rsid w:val="00350C81"/>
    <w:rsid w:val="00350ED6"/>
    <w:rsid w:val="0035112A"/>
    <w:rsid w:val="00360507"/>
    <w:rsid w:val="0036349D"/>
    <w:rsid w:val="003660B9"/>
    <w:rsid w:val="00374950"/>
    <w:rsid w:val="00385074"/>
    <w:rsid w:val="0039407E"/>
    <w:rsid w:val="00395895"/>
    <w:rsid w:val="00397761"/>
    <w:rsid w:val="003A1269"/>
    <w:rsid w:val="003A523E"/>
    <w:rsid w:val="003B1CA7"/>
    <w:rsid w:val="003B5A66"/>
    <w:rsid w:val="003C048E"/>
    <w:rsid w:val="003C2792"/>
    <w:rsid w:val="003C4953"/>
    <w:rsid w:val="003C5143"/>
    <w:rsid w:val="003C5B88"/>
    <w:rsid w:val="003C7D4C"/>
    <w:rsid w:val="003D0A97"/>
    <w:rsid w:val="003D10CB"/>
    <w:rsid w:val="003D2DFA"/>
    <w:rsid w:val="003D675C"/>
    <w:rsid w:val="003E7CE9"/>
    <w:rsid w:val="003F295E"/>
    <w:rsid w:val="003F3167"/>
    <w:rsid w:val="003F32A5"/>
    <w:rsid w:val="003F6A04"/>
    <w:rsid w:val="003F71EE"/>
    <w:rsid w:val="003F78F4"/>
    <w:rsid w:val="00401F38"/>
    <w:rsid w:val="004100CE"/>
    <w:rsid w:val="00414C31"/>
    <w:rsid w:val="004152CA"/>
    <w:rsid w:val="0041663D"/>
    <w:rsid w:val="00425F95"/>
    <w:rsid w:val="00426238"/>
    <w:rsid w:val="0042660C"/>
    <w:rsid w:val="004315D6"/>
    <w:rsid w:val="00433B96"/>
    <w:rsid w:val="00434595"/>
    <w:rsid w:val="00435F49"/>
    <w:rsid w:val="0043680A"/>
    <w:rsid w:val="004402B4"/>
    <w:rsid w:val="004433AF"/>
    <w:rsid w:val="004459D6"/>
    <w:rsid w:val="00452064"/>
    <w:rsid w:val="00452C09"/>
    <w:rsid w:val="0045315A"/>
    <w:rsid w:val="004560EC"/>
    <w:rsid w:val="00456ECC"/>
    <w:rsid w:val="00460CB9"/>
    <w:rsid w:val="0046110E"/>
    <w:rsid w:val="00463034"/>
    <w:rsid w:val="004634DF"/>
    <w:rsid w:val="00463A63"/>
    <w:rsid w:val="00464151"/>
    <w:rsid w:val="00467724"/>
    <w:rsid w:val="0047150B"/>
    <w:rsid w:val="00471A8C"/>
    <w:rsid w:val="00472F0B"/>
    <w:rsid w:val="00473848"/>
    <w:rsid w:val="00483326"/>
    <w:rsid w:val="004924F7"/>
    <w:rsid w:val="00495400"/>
    <w:rsid w:val="00497A5A"/>
    <w:rsid w:val="004A2F21"/>
    <w:rsid w:val="004A69CD"/>
    <w:rsid w:val="004A70E9"/>
    <w:rsid w:val="004B3661"/>
    <w:rsid w:val="004B603B"/>
    <w:rsid w:val="004B7AFD"/>
    <w:rsid w:val="004C0D8A"/>
    <w:rsid w:val="004C38DA"/>
    <w:rsid w:val="004C6FFA"/>
    <w:rsid w:val="004E6412"/>
    <w:rsid w:val="004E7ACD"/>
    <w:rsid w:val="004F0228"/>
    <w:rsid w:val="004F050B"/>
    <w:rsid w:val="004F19A8"/>
    <w:rsid w:val="004F3E30"/>
    <w:rsid w:val="004F4C47"/>
    <w:rsid w:val="004F5F94"/>
    <w:rsid w:val="00500F85"/>
    <w:rsid w:val="00502AC2"/>
    <w:rsid w:val="00506BEE"/>
    <w:rsid w:val="00506FFF"/>
    <w:rsid w:val="005105E7"/>
    <w:rsid w:val="00510FA7"/>
    <w:rsid w:val="00511DFE"/>
    <w:rsid w:val="00515E74"/>
    <w:rsid w:val="00524941"/>
    <w:rsid w:val="00534410"/>
    <w:rsid w:val="005359BB"/>
    <w:rsid w:val="00545CAF"/>
    <w:rsid w:val="0055083E"/>
    <w:rsid w:val="005513CF"/>
    <w:rsid w:val="005522A8"/>
    <w:rsid w:val="00552818"/>
    <w:rsid w:val="00553464"/>
    <w:rsid w:val="00554515"/>
    <w:rsid w:val="00560DC1"/>
    <w:rsid w:val="005657BC"/>
    <w:rsid w:val="00567234"/>
    <w:rsid w:val="00570C98"/>
    <w:rsid w:val="00571752"/>
    <w:rsid w:val="005748C2"/>
    <w:rsid w:val="00575AA4"/>
    <w:rsid w:val="00577343"/>
    <w:rsid w:val="0057773B"/>
    <w:rsid w:val="00583AE3"/>
    <w:rsid w:val="005840BC"/>
    <w:rsid w:val="00591265"/>
    <w:rsid w:val="00591A7A"/>
    <w:rsid w:val="00592152"/>
    <w:rsid w:val="00592E5D"/>
    <w:rsid w:val="005931DB"/>
    <w:rsid w:val="00593E47"/>
    <w:rsid w:val="00594A97"/>
    <w:rsid w:val="005954E9"/>
    <w:rsid w:val="005A0817"/>
    <w:rsid w:val="005A1A79"/>
    <w:rsid w:val="005A5E9D"/>
    <w:rsid w:val="005A65F8"/>
    <w:rsid w:val="005B3B4B"/>
    <w:rsid w:val="005B4BEA"/>
    <w:rsid w:val="005C489F"/>
    <w:rsid w:val="005C4A3A"/>
    <w:rsid w:val="005C4C35"/>
    <w:rsid w:val="005C5BB2"/>
    <w:rsid w:val="005D2454"/>
    <w:rsid w:val="005E54D3"/>
    <w:rsid w:val="005F5657"/>
    <w:rsid w:val="005F6081"/>
    <w:rsid w:val="00603C77"/>
    <w:rsid w:val="0063486A"/>
    <w:rsid w:val="00635354"/>
    <w:rsid w:val="00637FCE"/>
    <w:rsid w:val="00644B60"/>
    <w:rsid w:val="00650697"/>
    <w:rsid w:val="0065368F"/>
    <w:rsid w:val="006541DE"/>
    <w:rsid w:val="00656AF9"/>
    <w:rsid w:val="00656D23"/>
    <w:rsid w:val="006665BB"/>
    <w:rsid w:val="00670165"/>
    <w:rsid w:val="00673A79"/>
    <w:rsid w:val="00674143"/>
    <w:rsid w:val="0067636E"/>
    <w:rsid w:val="00680246"/>
    <w:rsid w:val="0068223C"/>
    <w:rsid w:val="006824C9"/>
    <w:rsid w:val="00682D6E"/>
    <w:rsid w:val="00683AB4"/>
    <w:rsid w:val="00686BE1"/>
    <w:rsid w:val="00690664"/>
    <w:rsid w:val="006912BA"/>
    <w:rsid w:val="00696AFB"/>
    <w:rsid w:val="006A082B"/>
    <w:rsid w:val="006A226B"/>
    <w:rsid w:val="006A6F68"/>
    <w:rsid w:val="006B0B52"/>
    <w:rsid w:val="006B3F38"/>
    <w:rsid w:val="006B41F4"/>
    <w:rsid w:val="006B6B11"/>
    <w:rsid w:val="006B7DF8"/>
    <w:rsid w:val="006C299A"/>
    <w:rsid w:val="006C5626"/>
    <w:rsid w:val="006C6736"/>
    <w:rsid w:val="006C6ACB"/>
    <w:rsid w:val="006D14EE"/>
    <w:rsid w:val="006D3025"/>
    <w:rsid w:val="006D6192"/>
    <w:rsid w:val="006D61E9"/>
    <w:rsid w:val="006D6C2D"/>
    <w:rsid w:val="006D70AB"/>
    <w:rsid w:val="006D717D"/>
    <w:rsid w:val="006E6458"/>
    <w:rsid w:val="006E7C99"/>
    <w:rsid w:val="006F232D"/>
    <w:rsid w:val="006F2EFF"/>
    <w:rsid w:val="0070267B"/>
    <w:rsid w:val="007067A2"/>
    <w:rsid w:val="007108AB"/>
    <w:rsid w:val="0071202F"/>
    <w:rsid w:val="00712095"/>
    <w:rsid w:val="00713DD3"/>
    <w:rsid w:val="007142E3"/>
    <w:rsid w:val="0071685A"/>
    <w:rsid w:val="007204ED"/>
    <w:rsid w:val="00721DFF"/>
    <w:rsid w:val="00722109"/>
    <w:rsid w:val="00724896"/>
    <w:rsid w:val="00727326"/>
    <w:rsid w:val="00735FCB"/>
    <w:rsid w:val="00741B5B"/>
    <w:rsid w:val="00745680"/>
    <w:rsid w:val="007461E4"/>
    <w:rsid w:val="00753A38"/>
    <w:rsid w:val="00760D65"/>
    <w:rsid w:val="007655D2"/>
    <w:rsid w:val="007673F9"/>
    <w:rsid w:val="0077046C"/>
    <w:rsid w:val="00770BE1"/>
    <w:rsid w:val="007727F4"/>
    <w:rsid w:val="0077491B"/>
    <w:rsid w:val="00775DF2"/>
    <w:rsid w:val="00776A23"/>
    <w:rsid w:val="00776BE6"/>
    <w:rsid w:val="00781195"/>
    <w:rsid w:val="00781998"/>
    <w:rsid w:val="00794EA2"/>
    <w:rsid w:val="007A05AE"/>
    <w:rsid w:val="007A2F50"/>
    <w:rsid w:val="007A51C6"/>
    <w:rsid w:val="007B03F2"/>
    <w:rsid w:val="007B1560"/>
    <w:rsid w:val="007B476A"/>
    <w:rsid w:val="007B6910"/>
    <w:rsid w:val="007C022A"/>
    <w:rsid w:val="007C0C5A"/>
    <w:rsid w:val="007C4C4E"/>
    <w:rsid w:val="007D1E33"/>
    <w:rsid w:val="007D3729"/>
    <w:rsid w:val="007D615D"/>
    <w:rsid w:val="007E0C7B"/>
    <w:rsid w:val="007E5933"/>
    <w:rsid w:val="00800F10"/>
    <w:rsid w:val="00803648"/>
    <w:rsid w:val="00803DBD"/>
    <w:rsid w:val="00804F44"/>
    <w:rsid w:val="00807978"/>
    <w:rsid w:val="0081144D"/>
    <w:rsid w:val="00813C4D"/>
    <w:rsid w:val="00816381"/>
    <w:rsid w:val="00817E2D"/>
    <w:rsid w:val="00821461"/>
    <w:rsid w:val="00821818"/>
    <w:rsid w:val="0082209C"/>
    <w:rsid w:val="00827D80"/>
    <w:rsid w:val="00843A48"/>
    <w:rsid w:val="00846AC7"/>
    <w:rsid w:val="00853200"/>
    <w:rsid w:val="008534B5"/>
    <w:rsid w:val="008618E1"/>
    <w:rsid w:val="0086252D"/>
    <w:rsid w:val="00867CD0"/>
    <w:rsid w:val="00872102"/>
    <w:rsid w:val="00872B4C"/>
    <w:rsid w:val="008740FA"/>
    <w:rsid w:val="00881073"/>
    <w:rsid w:val="00884743"/>
    <w:rsid w:val="00886042"/>
    <w:rsid w:val="00886D14"/>
    <w:rsid w:val="00890169"/>
    <w:rsid w:val="00892BD7"/>
    <w:rsid w:val="00894AB5"/>
    <w:rsid w:val="00895607"/>
    <w:rsid w:val="00897140"/>
    <w:rsid w:val="008A0127"/>
    <w:rsid w:val="008A1626"/>
    <w:rsid w:val="008A5821"/>
    <w:rsid w:val="008B0A50"/>
    <w:rsid w:val="008B1FD8"/>
    <w:rsid w:val="008B3DEC"/>
    <w:rsid w:val="008B5C6B"/>
    <w:rsid w:val="008B5CFC"/>
    <w:rsid w:val="008C1541"/>
    <w:rsid w:val="008C4898"/>
    <w:rsid w:val="008C6900"/>
    <w:rsid w:val="008D1067"/>
    <w:rsid w:val="008D7967"/>
    <w:rsid w:val="008E2D7E"/>
    <w:rsid w:val="008E46BB"/>
    <w:rsid w:val="008F0293"/>
    <w:rsid w:val="008F0A74"/>
    <w:rsid w:val="008F2898"/>
    <w:rsid w:val="0090163F"/>
    <w:rsid w:val="009042F8"/>
    <w:rsid w:val="0090615D"/>
    <w:rsid w:val="00917577"/>
    <w:rsid w:val="0092408A"/>
    <w:rsid w:val="00925E2E"/>
    <w:rsid w:val="009261B9"/>
    <w:rsid w:val="009268A2"/>
    <w:rsid w:val="0092727F"/>
    <w:rsid w:val="00931B35"/>
    <w:rsid w:val="009330B5"/>
    <w:rsid w:val="00933190"/>
    <w:rsid w:val="00937507"/>
    <w:rsid w:val="00940216"/>
    <w:rsid w:val="00941FC9"/>
    <w:rsid w:val="009432CB"/>
    <w:rsid w:val="00944981"/>
    <w:rsid w:val="00946FD5"/>
    <w:rsid w:val="00955EA4"/>
    <w:rsid w:val="00960821"/>
    <w:rsid w:val="00962518"/>
    <w:rsid w:val="009633C2"/>
    <w:rsid w:val="009673E2"/>
    <w:rsid w:val="00971501"/>
    <w:rsid w:val="0097348A"/>
    <w:rsid w:val="0097415D"/>
    <w:rsid w:val="009743D8"/>
    <w:rsid w:val="00975398"/>
    <w:rsid w:val="00994E20"/>
    <w:rsid w:val="00997282"/>
    <w:rsid w:val="0099728D"/>
    <w:rsid w:val="009A15F1"/>
    <w:rsid w:val="009A5BB1"/>
    <w:rsid w:val="009A5BD2"/>
    <w:rsid w:val="009A6CC8"/>
    <w:rsid w:val="009A7561"/>
    <w:rsid w:val="009B3410"/>
    <w:rsid w:val="009C1743"/>
    <w:rsid w:val="009C2ACE"/>
    <w:rsid w:val="009C5A1D"/>
    <w:rsid w:val="009E0691"/>
    <w:rsid w:val="009E1033"/>
    <w:rsid w:val="009E17DA"/>
    <w:rsid w:val="009E56BE"/>
    <w:rsid w:val="009F14CF"/>
    <w:rsid w:val="009F3158"/>
    <w:rsid w:val="009F7919"/>
    <w:rsid w:val="00A01CEB"/>
    <w:rsid w:val="00A053A8"/>
    <w:rsid w:val="00A10EE1"/>
    <w:rsid w:val="00A11966"/>
    <w:rsid w:val="00A11AFF"/>
    <w:rsid w:val="00A15C53"/>
    <w:rsid w:val="00A167B7"/>
    <w:rsid w:val="00A17362"/>
    <w:rsid w:val="00A23AB4"/>
    <w:rsid w:val="00A248EE"/>
    <w:rsid w:val="00A27941"/>
    <w:rsid w:val="00A37237"/>
    <w:rsid w:val="00A43338"/>
    <w:rsid w:val="00A43E97"/>
    <w:rsid w:val="00A4483F"/>
    <w:rsid w:val="00A45DB2"/>
    <w:rsid w:val="00A47C61"/>
    <w:rsid w:val="00A53919"/>
    <w:rsid w:val="00A558A4"/>
    <w:rsid w:val="00A562A5"/>
    <w:rsid w:val="00A56CCC"/>
    <w:rsid w:val="00A627B5"/>
    <w:rsid w:val="00A6377C"/>
    <w:rsid w:val="00A64BF7"/>
    <w:rsid w:val="00A650B0"/>
    <w:rsid w:val="00A65309"/>
    <w:rsid w:val="00A6597D"/>
    <w:rsid w:val="00A6682E"/>
    <w:rsid w:val="00A7421B"/>
    <w:rsid w:val="00A8744E"/>
    <w:rsid w:val="00A9064C"/>
    <w:rsid w:val="00A91BC9"/>
    <w:rsid w:val="00A949B6"/>
    <w:rsid w:val="00A960AE"/>
    <w:rsid w:val="00AB076C"/>
    <w:rsid w:val="00AB3ADF"/>
    <w:rsid w:val="00AB4B14"/>
    <w:rsid w:val="00AB59B9"/>
    <w:rsid w:val="00AB6AE5"/>
    <w:rsid w:val="00AB7080"/>
    <w:rsid w:val="00AB76CF"/>
    <w:rsid w:val="00AC1A0E"/>
    <w:rsid w:val="00AC381C"/>
    <w:rsid w:val="00AC3DD1"/>
    <w:rsid w:val="00AC5067"/>
    <w:rsid w:val="00AC6A77"/>
    <w:rsid w:val="00AD0627"/>
    <w:rsid w:val="00AD0889"/>
    <w:rsid w:val="00AD15B9"/>
    <w:rsid w:val="00AD4DE4"/>
    <w:rsid w:val="00AE2582"/>
    <w:rsid w:val="00AE2CCB"/>
    <w:rsid w:val="00AE44BB"/>
    <w:rsid w:val="00AE5DE7"/>
    <w:rsid w:val="00AF021F"/>
    <w:rsid w:val="00AF4233"/>
    <w:rsid w:val="00AF51F4"/>
    <w:rsid w:val="00AF5B9E"/>
    <w:rsid w:val="00B00C77"/>
    <w:rsid w:val="00B025F8"/>
    <w:rsid w:val="00B026DE"/>
    <w:rsid w:val="00B03A5C"/>
    <w:rsid w:val="00B06DA7"/>
    <w:rsid w:val="00B13072"/>
    <w:rsid w:val="00B1328B"/>
    <w:rsid w:val="00B133E1"/>
    <w:rsid w:val="00B13ECC"/>
    <w:rsid w:val="00B2241F"/>
    <w:rsid w:val="00B26B63"/>
    <w:rsid w:val="00B275C8"/>
    <w:rsid w:val="00B27ECC"/>
    <w:rsid w:val="00B316D3"/>
    <w:rsid w:val="00B32DD2"/>
    <w:rsid w:val="00B349A5"/>
    <w:rsid w:val="00B36D20"/>
    <w:rsid w:val="00B4145A"/>
    <w:rsid w:val="00B418C7"/>
    <w:rsid w:val="00B50244"/>
    <w:rsid w:val="00B526F3"/>
    <w:rsid w:val="00B56FDB"/>
    <w:rsid w:val="00B57359"/>
    <w:rsid w:val="00B6074E"/>
    <w:rsid w:val="00B637AA"/>
    <w:rsid w:val="00B65D8B"/>
    <w:rsid w:val="00B6749F"/>
    <w:rsid w:val="00B713B9"/>
    <w:rsid w:val="00B71CC5"/>
    <w:rsid w:val="00B80972"/>
    <w:rsid w:val="00B811C1"/>
    <w:rsid w:val="00B84547"/>
    <w:rsid w:val="00B84F14"/>
    <w:rsid w:val="00B91D71"/>
    <w:rsid w:val="00B979BE"/>
    <w:rsid w:val="00BA5D5C"/>
    <w:rsid w:val="00BB1484"/>
    <w:rsid w:val="00BB1EEE"/>
    <w:rsid w:val="00BB2BFD"/>
    <w:rsid w:val="00BB2D5F"/>
    <w:rsid w:val="00BB34DD"/>
    <w:rsid w:val="00BC31E8"/>
    <w:rsid w:val="00BC379A"/>
    <w:rsid w:val="00BC3CC3"/>
    <w:rsid w:val="00BC3EF3"/>
    <w:rsid w:val="00BC46F4"/>
    <w:rsid w:val="00BD3383"/>
    <w:rsid w:val="00BD3D1A"/>
    <w:rsid w:val="00BD423F"/>
    <w:rsid w:val="00BD61FD"/>
    <w:rsid w:val="00BD6249"/>
    <w:rsid w:val="00BD7DC0"/>
    <w:rsid w:val="00BE24B9"/>
    <w:rsid w:val="00BE4A44"/>
    <w:rsid w:val="00BE5547"/>
    <w:rsid w:val="00BE6CFD"/>
    <w:rsid w:val="00BF0C29"/>
    <w:rsid w:val="00BF0F6C"/>
    <w:rsid w:val="00BF3EF4"/>
    <w:rsid w:val="00BF44B0"/>
    <w:rsid w:val="00BF7846"/>
    <w:rsid w:val="00C00F93"/>
    <w:rsid w:val="00C05D5D"/>
    <w:rsid w:val="00C074DE"/>
    <w:rsid w:val="00C07D88"/>
    <w:rsid w:val="00C11A4C"/>
    <w:rsid w:val="00C159AA"/>
    <w:rsid w:val="00C167ED"/>
    <w:rsid w:val="00C17537"/>
    <w:rsid w:val="00C24D74"/>
    <w:rsid w:val="00C25877"/>
    <w:rsid w:val="00C26D16"/>
    <w:rsid w:val="00C2F36E"/>
    <w:rsid w:val="00C30BCF"/>
    <w:rsid w:val="00C31265"/>
    <w:rsid w:val="00C32564"/>
    <w:rsid w:val="00C43888"/>
    <w:rsid w:val="00C438C3"/>
    <w:rsid w:val="00C52435"/>
    <w:rsid w:val="00C56009"/>
    <w:rsid w:val="00C60B75"/>
    <w:rsid w:val="00C679CF"/>
    <w:rsid w:val="00C712D6"/>
    <w:rsid w:val="00C724BF"/>
    <w:rsid w:val="00C74A39"/>
    <w:rsid w:val="00C7638F"/>
    <w:rsid w:val="00C766E6"/>
    <w:rsid w:val="00C82F01"/>
    <w:rsid w:val="00C83DB7"/>
    <w:rsid w:val="00C84117"/>
    <w:rsid w:val="00C87290"/>
    <w:rsid w:val="00C929C2"/>
    <w:rsid w:val="00C92BF6"/>
    <w:rsid w:val="00C9328E"/>
    <w:rsid w:val="00C94F64"/>
    <w:rsid w:val="00CA08C6"/>
    <w:rsid w:val="00CA0FB3"/>
    <w:rsid w:val="00CA2999"/>
    <w:rsid w:val="00CA2C50"/>
    <w:rsid w:val="00CA3492"/>
    <w:rsid w:val="00CA683B"/>
    <w:rsid w:val="00CA7466"/>
    <w:rsid w:val="00CB003B"/>
    <w:rsid w:val="00CB00F3"/>
    <w:rsid w:val="00CB5190"/>
    <w:rsid w:val="00CB7B0A"/>
    <w:rsid w:val="00CC195F"/>
    <w:rsid w:val="00CC334A"/>
    <w:rsid w:val="00CC7C90"/>
    <w:rsid w:val="00CD55AC"/>
    <w:rsid w:val="00CE0F61"/>
    <w:rsid w:val="00CE2120"/>
    <w:rsid w:val="00CE5354"/>
    <w:rsid w:val="00CE5A18"/>
    <w:rsid w:val="00CE5DA6"/>
    <w:rsid w:val="00CE6DD1"/>
    <w:rsid w:val="00CF1AEB"/>
    <w:rsid w:val="00CF423E"/>
    <w:rsid w:val="00CF521C"/>
    <w:rsid w:val="00D0051D"/>
    <w:rsid w:val="00D02269"/>
    <w:rsid w:val="00D023FB"/>
    <w:rsid w:val="00D03BB6"/>
    <w:rsid w:val="00D07266"/>
    <w:rsid w:val="00D1649D"/>
    <w:rsid w:val="00D16666"/>
    <w:rsid w:val="00D16F31"/>
    <w:rsid w:val="00D20835"/>
    <w:rsid w:val="00D278C5"/>
    <w:rsid w:val="00D43379"/>
    <w:rsid w:val="00D46C56"/>
    <w:rsid w:val="00D47CAB"/>
    <w:rsid w:val="00D52A9B"/>
    <w:rsid w:val="00D60F27"/>
    <w:rsid w:val="00D67BE8"/>
    <w:rsid w:val="00D701B6"/>
    <w:rsid w:val="00D71F4A"/>
    <w:rsid w:val="00D74CB6"/>
    <w:rsid w:val="00D80E3F"/>
    <w:rsid w:val="00D84966"/>
    <w:rsid w:val="00D857C6"/>
    <w:rsid w:val="00D90CA5"/>
    <w:rsid w:val="00D94D82"/>
    <w:rsid w:val="00DA0695"/>
    <w:rsid w:val="00DA6479"/>
    <w:rsid w:val="00DB09D6"/>
    <w:rsid w:val="00DB365A"/>
    <w:rsid w:val="00DB69CB"/>
    <w:rsid w:val="00DC343C"/>
    <w:rsid w:val="00DC37C7"/>
    <w:rsid w:val="00DD2405"/>
    <w:rsid w:val="00DD5F4C"/>
    <w:rsid w:val="00DD604E"/>
    <w:rsid w:val="00DD6C87"/>
    <w:rsid w:val="00DD7217"/>
    <w:rsid w:val="00DD776A"/>
    <w:rsid w:val="00DD7B5A"/>
    <w:rsid w:val="00DE5F29"/>
    <w:rsid w:val="00E00BAF"/>
    <w:rsid w:val="00E014DB"/>
    <w:rsid w:val="00E02D24"/>
    <w:rsid w:val="00E057CA"/>
    <w:rsid w:val="00E05DE4"/>
    <w:rsid w:val="00E062E7"/>
    <w:rsid w:val="00E06F3F"/>
    <w:rsid w:val="00E13058"/>
    <w:rsid w:val="00E13F25"/>
    <w:rsid w:val="00E15CD6"/>
    <w:rsid w:val="00E15DA5"/>
    <w:rsid w:val="00E17CD9"/>
    <w:rsid w:val="00E2198F"/>
    <w:rsid w:val="00E22462"/>
    <w:rsid w:val="00E23A29"/>
    <w:rsid w:val="00E33457"/>
    <w:rsid w:val="00E33A61"/>
    <w:rsid w:val="00E373C2"/>
    <w:rsid w:val="00E41E10"/>
    <w:rsid w:val="00E445D3"/>
    <w:rsid w:val="00E45C9A"/>
    <w:rsid w:val="00E47A41"/>
    <w:rsid w:val="00E51504"/>
    <w:rsid w:val="00E5225D"/>
    <w:rsid w:val="00E5542E"/>
    <w:rsid w:val="00E57CA6"/>
    <w:rsid w:val="00E6322E"/>
    <w:rsid w:val="00E7153B"/>
    <w:rsid w:val="00E71A72"/>
    <w:rsid w:val="00E71E53"/>
    <w:rsid w:val="00E7263E"/>
    <w:rsid w:val="00E7771D"/>
    <w:rsid w:val="00E77AAF"/>
    <w:rsid w:val="00E77D38"/>
    <w:rsid w:val="00E83DA4"/>
    <w:rsid w:val="00E83FF4"/>
    <w:rsid w:val="00E91C11"/>
    <w:rsid w:val="00E921FD"/>
    <w:rsid w:val="00E9350D"/>
    <w:rsid w:val="00E96FD4"/>
    <w:rsid w:val="00EA1BA5"/>
    <w:rsid w:val="00EA2D8D"/>
    <w:rsid w:val="00EA4F95"/>
    <w:rsid w:val="00EA6E18"/>
    <w:rsid w:val="00EB2081"/>
    <w:rsid w:val="00EB397E"/>
    <w:rsid w:val="00EC02F1"/>
    <w:rsid w:val="00EC0680"/>
    <w:rsid w:val="00EC0DCC"/>
    <w:rsid w:val="00EC2CEC"/>
    <w:rsid w:val="00EC47F7"/>
    <w:rsid w:val="00EC509E"/>
    <w:rsid w:val="00EC6718"/>
    <w:rsid w:val="00EC6823"/>
    <w:rsid w:val="00EC779E"/>
    <w:rsid w:val="00ED01C9"/>
    <w:rsid w:val="00ED26A4"/>
    <w:rsid w:val="00ED369E"/>
    <w:rsid w:val="00ED4F37"/>
    <w:rsid w:val="00ED6AC7"/>
    <w:rsid w:val="00EE4B7C"/>
    <w:rsid w:val="00EE715D"/>
    <w:rsid w:val="00EF122F"/>
    <w:rsid w:val="00EF354D"/>
    <w:rsid w:val="00EF35B0"/>
    <w:rsid w:val="00EF4171"/>
    <w:rsid w:val="00EF5D4F"/>
    <w:rsid w:val="00EF68A9"/>
    <w:rsid w:val="00EF6F7F"/>
    <w:rsid w:val="00F0213F"/>
    <w:rsid w:val="00F07F5F"/>
    <w:rsid w:val="00F10FC4"/>
    <w:rsid w:val="00F1221C"/>
    <w:rsid w:val="00F20EB5"/>
    <w:rsid w:val="00F238AC"/>
    <w:rsid w:val="00F26CB5"/>
    <w:rsid w:val="00F30C82"/>
    <w:rsid w:val="00F32C2C"/>
    <w:rsid w:val="00F338C3"/>
    <w:rsid w:val="00F35AE3"/>
    <w:rsid w:val="00F43B20"/>
    <w:rsid w:val="00F53853"/>
    <w:rsid w:val="00F539F2"/>
    <w:rsid w:val="00F56CB9"/>
    <w:rsid w:val="00F56E9E"/>
    <w:rsid w:val="00F57079"/>
    <w:rsid w:val="00F60231"/>
    <w:rsid w:val="00F61F02"/>
    <w:rsid w:val="00F6339F"/>
    <w:rsid w:val="00F72C72"/>
    <w:rsid w:val="00F80E6E"/>
    <w:rsid w:val="00F83716"/>
    <w:rsid w:val="00F837DD"/>
    <w:rsid w:val="00F83A4B"/>
    <w:rsid w:val="00F925BC"/>
    <w:rsid w:val="00F94CA4"/>
    <w:rsid w:val="00F97298"/>
    <w:rsid w:val="00FA25F7"/>
    <w:rsid w:val="00FA28BB"/>
    <w:rsid w:val="00FA28CF"/>
    <w:rsid w:val="00FA5132"/>
    <w:rsid w:val="00FA6537"/>
    <w:rsid w:val="00FA658E"/>
    <w:rsid w:val="00FA6F60"/>
    <w:rsid w:val="00FB18A7"/>
    <w:rsid w:val="00FC2F79"/>
    <w:rsid w:val="00FC4F7F"/>
    <w:rsid w:val="00FD0F69"/>
    <w:rsid w:val="00FD4B33"/>
    <w:rsid w:val="00FD52E3"/>
    <w:rsid w:val="00FD5A62"/>
    <w:rsid w:val="00FE15BA"/>
    <w:rsid w:val="00FE39EF"/>
    <w:rsid w:val="00FE3EA1"/>
    <w:rsid w:val="00FE61C8"/>
    <w:rsid w:val="00FF06BA"/>
    <w:rsid w:val="00FF0FDC"/>
    <w:rsid w:val="00FF2813"/>
    <w:rsid w:val="01DE6800"/>
    <w:rsid w:val="08DAA404"/>
    <w:rsid w:val="14A4D861"/>
    <w:rsid w:val="15E254EA"/>
    <w:rsid w:val="1CEC59F6"/>
    <w:rsid w:val="1D349479"/>
    <w:rsid w:val="1E7877E2"/>
    <w:rsid w:val="24750036"/>
    <w:rsid w:val="272F61B4"/>
    <w:rsid w:val="27EDDB40"/>
    <w:rsid w:val="30F6C08F"/>
    <w:rsid w:val="3A307EE6"/>
    <w:rsid w:val="3A784AF9"/>
    <w:rsid w:val="4A8C8F50"/>
    <w:rsid w:val="4B4D9D09"/>
    <w:rsid w:val="4D223BF6"/>
    <w:rsid w:val="57332A8A"/>
    <w:rsid w:val="5D6F2008"/>
    <w:rsid w:val="5FEE75FE"/>
    <w:rsid w:val="6116ABB0"/>
    <w:rsid w:val="68F8CB61"/>
    <w:rsid w:val="6FB96A12"/>
    <w:rsid w:val="70DB2195"/>
    <w:rsid w:val="781E5210"/>
    <w:rsid w:val="78431BD2"/>
    <w:rsid w:val="7CD7F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3EC1"/>
  <w15:chartTrackingRefBased/>
  <w15:docId w15:val="{730F683E-5A9E-41BF-BB36-B73E4494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D857C6"/>
    <w:pPr>
      <w:widowControl w:val="0"/>
      <w:autoSpaceDE w:val="0"/>
      <w:autoSpaceDN w:val="0"/>
      <w:adjustRightInd w:val="0"/>
    </w:pPr>
    <w:rPr>
      <w:rFonts w:eastAsiaTheme="minorEastAsia" w:cs="Arial"/>
      <w:sz w:val="20"/>
      <w:lang w:eastAsia="en-AU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CA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5D0F6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2E3"/>
    <w:pPr>
      <w:keepNext/>
      <w:keepLines/>
      <w:spacing w:before="240"/>
      <w:outlineLvl w:val="1"/>
    </w:pPr>
    <w:rPr>
      <w:rFonts w:eastAsiaTheme="majorEastAsia" w:cstheme="majorBidi"/>
      <w:b/>
      <w:bCs/>
      <w:color w:val="5D0F6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A6D"/>
    <w:pPr>
      <w:spacing w:before="240" w:line="288" w:lineRule="auto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E5933"/>
    <w:pPr>
      <w:outlineLvl w:val="3"/>
    </w:pPr>
    <w:rPr>
      <w:rFonts w:eastAsiaTheme="minorHAnsi"/>
      <w:b w:val="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77A6D"/>
    <w:pPr>
      <w:keepNext/>
      <w:keepLines/>
      <w:outlineLvl w:val="4"/>
    </w:pPr>
    <w:rPr>
      <w:rFonts w:asciiTheme="majorHAnsi" w:eastAsiaTheme="majorEastAsia" w:hAnsiTheme="majorHAnsi" w:cstheme="majorHAns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F61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D07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F61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073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F61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F61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CA4"/>
    <w:rPr>
      <w:rFonts w:eastAsiaTheme="majorEastAsia" w:cstheme="majorBidi"/>
      <w:b/>
      <w:bCs/>
      <w:color w:val="5D0F6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42E3"/>
    <w:rPr>
      <w:rFonts w:ascii="Arial" w:eastAsiaTheme="majorEastAsia" w:hAnsi="Arial" w:cstheme="majorBidi"/>
      <w:b/>
      <w:bCs/>
      <w:color w:val="5D0F68"/>
      <w:sz w:val="24"/>
      <w:szCs w:val="26"/>
    </w:rPr>
  </w:style>
  <w:style w:type="paragraph" w:styleId="Header">
    <w:name w:val="header"/>
    <w:basedOn w:val="Footer"/>
    <w:link w:val="HeaderChar"/>
    <w:uiPriority w:val="99"/>
    <w:unhideWhenUsed/>
    <w:rsid w:val="006E6458"/>
    <w:pPr>
      <w:spacing w:before="40"/>
    </w:pPr>
  </w:style>
  <w:style w:type="character" w:customStyle="1" w:styleId="HeaderChar">
    <w:name w:val="Header Char"/>
    <w:link w:val="Header"/>
    <w:uiPriority w:val="99"/>
    <w:rsid w:val="006E6458"/>
    <w:rPr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39E6"/>
    <w:pPr>
      <w:spacing w:after="0"/>
    </w:pPr>
    <w:rPr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1039E6"/>
    <w:rPr>
      <w:sz w:val="16"/>
      <w:szCs w:val="16"/>
      <w:lang w:val="en-US"/>
    </w:rPr>
  </w:style>
  <w:style w:type="character" w:styleId="Hyperlink">
    <w:name w:val="Hyperlink"/>
    <w:uiPriority w:val="99"/>
    <w:unhideWhenUsed/>
    <w:rsid w:val="00CC195F"/>
    <w:rPr>
      <w:color w:val="5D0F68"/>
      <w:u w:val="single"/>
    </w:rPr>
  </w:style>
  <w:style w:type="paragraph" w:styleId="ListParagraph">
    <w:name w:val="List Paragraph"/>
    <w:aliases w:val="List Paragraph1,Recommendation,Body text,Body Text1,List Paragraph11,First level bullet point,Bullet point,List Paragraph Number,Dot Point,Bullet Point,Bulletr List Paragraph,Content descriptions,FooterText,L,List Bullet 1,List Paragraph2"/>
    <w:basedOn w:val="Normal"/>
    <w:link w:val="ListParagraphChar"/>
    <w:uiPriority w:val="34"/>
    <w:qFormat/>
    <w:rsid w:val="00F94CA4"/>
    <w:pPr>
      <w:numPr>
        <w:numId w:val="15"/>
      </w:numPr>
      <w:spacing w:before="40"/>
      <w:ind w:left="714" w:hanging="357"/>
      <w:contextualSpacing/>
    </w:pPr>
  </w:style>
  <w:style w:type="table" w:styleId="PlainTable5">
    <w:name w:val="Plain Table 5"/>
    <w:basedOn w:val="TableNormal"/>
    <w:uiPriority w:val="45"/>
    <w:locked/>
    <w:rsid w:val="009A5B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0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076C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F07F5F"/>
    <w:rPr>
      <w:color w:val="00679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7A6D"/>
    <w:rPr>
      <w:rFonts w:ascii="Arial" w:eastAsiaTheme="majorEastAsia" w:hAnsi="Arial" w:cstheme="majorBidi"/>
      <w:b/>
    </w:rPr>
  </w:style>
  <w:style w:type="paragraph" w:styleId="NoSpacing">
    <w:name w:val="No Spacing"/>
    <w:basedOn w:val="Normal"/>
    <w:link w:val="NoSpacingChar"/>
    <w:uiPriority w:val="1"/>
    <w:qFormat/>
    <w:rsid w:val="002441DD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7E5933"/>
    <w:rPr>
      <w:rFonts w:ascii="Arial" w:hAnsi="Arial" w:cstheme="majorBidi"/>
      <w:u w:val="single"/>
    </w:rPr>
  </w:style>
  <w:style w:type="paragraph" w:styleId="NormalWeb">
    <w:name w:val="Normal (Web)"/>
    <w:basedOn w:val="Normal"/>
    <w:uiPriority w:val="99"/>
    <w:semiHidden/>
    <w:unhideWhenUsed/>
    <w:rsid w:val="002C68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Keyboard">
    <w:name w:val="HTML Keyboard"/>
    <w:uiPriority w:val="99"/>
    <w:semiHidden/>
    <w:unhideWhenUsed/>
    <w:rsid w:val="002C68DB"/>
    <w:rPr>
      <w:rFonts w:ascii="Courier New" w:eastAsia="Times New Roman" w:hAnsi="Courier New" w:cs="Courier New"/>
      <w:sz w:val="20"/>
      <w:szCs w:val="20"/>
    </w:rPr>
  </w:style>
  <w:style w:type="table" w:styleId="ListTable4-Accent4">
    <w:name w:val="List Table 4 Accent 4"/>
    <w:aliases w:val="Marathon Health - PURPLE"/>
    <w:basedOn w:val="TableNormal"/>
    <w:uiPriority w:val="49"/>
    <w:locked/>
    <w:rsid w:val="00827D80"/>
    <w:tblPr>
      <w:tblStyleRowBandSize w:val="1"/>
      <w:tblStyleColBandSize w:val="1"/>
      <w:tblBorders>
        <w:top w:val="single" w:sz="4" w:space="0" w:color="EB6FA1"/>
        <w:left w:val="single" w:sz="4" w:space="0" w:color="EB6FA1"/>
        <w:bottom w:val="single" w:sz="4" w:space="0" w:color="EB6FA1"/>
        <w:right w:val="single" w:sz="4" w:space="0" w:color="EB6FA1"/>
        <w:insideH w:val="single" w:sz="4" w:space="0" w:color="EB6FA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1D66"/>
          <w:left w:val="single" w:sz="4" w:space="0" w:color="D11D66"/>
          <w:bottom w:val="single" w:sz="4" w:space="0" w:color="D11D66"/>
          <w:right w:val="single" w:sz="4" w:space="0" w:color="D11D66"/>
          <w:insideH w:val="nil"/>
        </w:tcBorders>
        <w:shd w:val="clear" w:color="auto" w:fill="D11D66"/>
      </w:tcPr>
    </w:tblStylePr>
    <w:tblStylePr w:type="lastRow">
      <w:rPr>
        <w:b/>
        <w:bCs/>
      </w:rPr>
      <w:tblPr/>
      <w:tcPr>
        <w:tcBorders>
          <w:top w:val="double" w:sz="4" w:space="0" w:color="EB6F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F"/>
      </w:tcPr>
    </w:tblStylePr>
    <w:tblStylePr w:type="band1Horz">
      <w:tblPr/>
      <w:tcPr>
        <w:shd w:val="clear" w:color="auto" w:fill="F8CEDF"/>
      </w:tcPr>
    </w:tblStylePr>
  </w:style>
  <w:style w:type="table" w:styleId="ListTable4-Accent6">
    <w:name w:val="List Table 4 Accent 6"/>
    <w:aliases w:val="Marathon Health - ORANGE"/>
    <w:basedOn w:val="TableNormal"/>
    <w:uiPriority w:val="49"/>
    <w:locked/>
    <w:rsid w:val="00BD423F"/>
    <w:tblPr>
      <w:tblStyleRowBandSize w:val="1"/>
      <w:tblStyleColBandSize w:val="1"/>
      <w:tblBorders>
        <w:top w:val="single" w:sz="4" w:space="0" w:color="E9777B"/>
        <w:left w:val="single" w:sz="4" w:space="0" w:color="E9777B"/>
        <w:bottom w:val="single" w:sz="4" w:space="0" w:color="E9777B"/>
        <w:right w:val="single" w:sz="4" w:space="0" w:color="E9777B"/>
        <w:insideH w:val="single" w:sz="4" w:space="0" w:color="E9777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72229"/>
          <w:left w:val="single" w:sz="4" w:space="0" w:color="D72229"/>
          <w:bottom w:val="single" w:sz="4" w:space="0" w:color="D72229"/>
          <w:right w:val="single" w:sz="4" w:space="0" w:color="D72229"/>
          <w:insideH w:val="nil"/>
        </w:tcBorders>
        <w:shd w:val="clear" w:color="auto" w:fill="D72229"/>
      </w:tcPr>
    </w:tblStylePr>
    <w:tblStylePr w:type="lastRow">
      <w:rPr>
        <w:b/>
        <w:bCs/>
      </w:rPr>
      <w:tblPr/>
      <w:tcPr>
        <w:tcBorders>
          <w:top w:val="double" w:sz="4" w:space="0" w:color="E977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/>
      </w:tcPr>
    </w:tblStylePr>
    <w:tblStylePr w:type="band1Horz">
      <w:tblPr/>
      <w:tcPr>
        <w:shd w:val="clear" w:color="auto" w:fill="F8D1D3"/>
      </w:tcPr>
    </w:tblStylePr>
  </w:style>
  <w:style w:type="table" w:styleId="ListTable4-Accent2">
    <w:name w:val="List Table 4 Accent 2"/>
    <w:aliases w:val="Marathon Health - RED"/>
    <w:basedOn w:val="TableNormal"/>
    <w:uiPriority w:val="49"/>
    <w:locked/>
    <w:rsid w:val="00374950"/>
    <w:tblPr>
      <w:tblStyleRowBandSize w:val="1"/>
      <w:tblStyleColBandSize w:val="1"/>
      <w:tblBorders>
        <w:top w:val="single" w:sz="4" w:space="0" w:color="A4ABB2"/>
        <w:left w:val="single" w:sz="4" w:space="0" w:color="A4ABB2"/>
        <w:bottom w:val="single" w:sz="4" w:space="0" w:color="A4ABB2"/>
        <w:right w:val="single" w:sz="4" w:space="0" w:color="A4ABB2"/>
        <w:insideH w:val="single" w:sz="4" w:space="0" w:color="A4ABB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A747D"/>
          <w:left w:val="single" w:sz="4" w:space="0" w:color="6A747D"/>
          <w:bottom w:val="single" w:sz="4" w:space="0" w:color="6A747D"/>
          <w:right w:val="single" w:sz="4" w:space="0" w:color="6A747D"/>
          <w:insideH w:val="nil"/>
        </w:tcBorders>
        <w:shd w:val="clear" w:color="auto" w:fill="6A747D"/>
      </w:tcPr>
    </w:tblStylePr>
    <w:tblStylePr w:type="lastRow">
      <w:rPr>
        <w:b/>
        <w:bCs/>
      </w:rPr>
      <w:tblPr/>
      <w:tcPr>
        <w:tcBorders>
          <w:top w:val="double" w:sz="4" w:space="0" w:color="A4AB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5"/>
      </w:tcPr>
    </w:tblStylePr>
    <w:tblStylePr w:type="band1Horz">
      <w:tblPr/>
      <w:tcPr>
        <w:shd w:val="clear" w:color="auto" w:fill="E0E3E5"/>
      </w:tcPr>
    </w:tblStylePr>
  </w:style>
  <w:style w:type="table" w:styleId="ListTable4-Accent3">
    <w:name w:val="List Table 4 Accent 3"/>
    <w:aliases w:val="Marathon Health - GREEN"/>
    <w:basedOn w:val="TableNormal"/>
    <w:uiPriority w:val="49"/>
    <w:locked/>
    <w:rsid w:val="00374950"/>
    <w:tblPr>
      <w:tblStyleRowBandSize w:val="1"/>
      <w:tblStyleColBandSize w:val="1"/>
      <w:tblBorders>
        <w:top w:val="single" w:sz="4" w:space="0" w:color="2AB7FF"/>
        <w:left w:val="single" w:sz="4" w:space="0" w:color="2AB7FF"/>
        <w:bottom w:val="single" w:sz="4" w:space="0" w:color="2AB7FF"/>
        <w:right w:val="single" w:sz="4" w:space="0" w:color="2AB7FF"/>
        <w:insideH w:val="single" w:sz="4" w:space="0" w:color="2AB7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679B"/>
          <w:left w:val="single" w:sz="4" w:space="0" w:color="00679B"/>
          <w:bottom w:val="single" w:sz="4" w:space="0" w:color="00679B"/>
          <w:right w:val="single" w:sz="4" w:space="0" w:color="00679B"/>
          <w:insideH w:val="nil"/>
        </w:tcBorders>
        <w:shd w:val="clear" w:color="auto" w:fill="00679B"/>
      </w:tcPr>
    </w:tblStylePr>
    <w:tblStylePr w:type="lastRow">
      <w:rPr>
        <w:b/>
        <w:bCs/>
      </w:rPr>
      <w:tblPr/>
      <w:tcPr>
        <w:tcBorders>
          <w:top w:val="double" w:sz="4" w:space="0" w:color="2AB7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7FF"/>
      </w:tcPr>
    </w:tblStylePr>
    <w:tblStylePr w:type="band1Horz">
      <w:tblPr/>
      <w:tcPr>
        <w:shd w:val="clear" w:color="auto" w:fill="B8E7FF"/>
      </w:tcPr>
    </w:tblStylePr>
  </w:style>
  <w:style w:type="table" w:styleId="ListTable4-Accent1">
    <w:name w:val="List Table 4 Accent 1"/>
    <w:aliases w:val="Marathon Health - BLUE"/>
    <w:basedOn w:val="TableNormal"/>
    <w:uiPriority w:val="49"/>
    <w:locked/>
    <w:rsid w:val="00C87290"/>
    <w:tblPr>
      <w:tblStyleRowBandSize w:val="1"/>
      <w:tblStyleColBandSize w:val="1"/>
      <w:tblBorders>
        <w:top w:val="single" w:sz="4" w:space="0" w:color="AFD98D"/>
        <w:left w:val="single" w:sz="4" w:space="0" w:color="AFD98D"/>
        <w:bottom w:val="single" w:sz="4" w:space="0" w:color="AFD98D"/>
        <w:right w:val="single" w:sz="4" w:space="0" w:color="AFD98D"/>
        <w:insideH w:val="single" w:sz="4" w:space="0" w:color="AFD9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142"/>
          <w:left w:val="single" w:sz="4" w:space="0" w:color="7AC142"/>
          <w:bottom w:val="single" w:sz="4" w:space="0" w:color="7AC142"/>
          <w:right w:val="single" w:sz="4" w:space="0" w:color="7AC142"/>
          <w:insideH w:val="nil"/>
        </w:tcBorders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AFD9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9"/>
      </w:tcPr>
    </w:tblStylePr>
    <w:tblStylePr w:type="band1Horz">
      <w:tblPr/>
      <w:tcPr>
        <w:shd w:val="clear" w:color="auto" w:fill="E4F2D9"/>
      </w:tcPr>
    </w:tblStylePr>
  </w:style>
  <w:style w:type="table" w:customStyle="1" w:styleId="MarathonHealthFULLGREY">
    <w:name w:val="Marathon Health FULL GREY"/>
    <w:basedOn w:val="TableNormal"/>
    <w:uiPriority w:val="99"/>
    <w:rsid w:val="00552818"/>
    <w:pPr>
      <w:spacing w:before="60" w:after="60"/>
    </w:p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ADEE1"/>
    </w:tcPr>
    <w:tblStylePr w:type="firstRow">
      <w:rPr>
        <w:b/>
      </w:rPr>
      <w:tblPr/>
      <w:tcPr>
        <w:shd w:val="clear" w:color="auto" w:fill="5D0F68" w:themeFill="text2"/>
      </w:tcPr>
    </w:tblStylePr>
  </w:style>
  <w:style w:type="table" w:styleId="PlainTable4">
    <w:name w:val="Plain Table 4"/>
    <w:basedOn w:val="TableNormal"/>
    <w:uiPriority w:val="44"/>
    <w:locked/>
    <w:rsid w:val="004531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locked/>
    <w:rsid w:val="00374950"/>
    <w:tblPr>
      <w:tblStyleRowBandSize w:val="1"/>
      <w:tblStyleColBandSize w:val="1"/>
      <w:tblBorders>
        <w:top w:val="single" w:sz="4" w:space="0" w:color="71CFFF"/>
        <w:left w:val="single" w:sz="4" w:space="0" w:color="71CFFF"/>
        <w:bottom w:val="single" w:sz="4" w:space="0" w:color="71CFFF"/>
        <w:right w:val="single" w:sz="4" w:space="0" w:color="71CFFF"/>
        <w:insideH w:val="single" w:sz="4" w:space="0" w:color="71CFFF"/>
        <w:insideV w:val="single" w:sz="4" w:space="0" w:color="71CFFF"/>
      </w:tblBorders>
    </w:tblPr>
    <w:tblStylePr w:type="firstRow">
      <w:rPr>
        <w:b/>
        <w:bCs/>
      </w:rPr>
      <w:tblPr/>
      <w:tcPr>
        <w:tcBorders>
          <w:bottom w:val="single" w:sz="12" w:space="0" w:color="2AB7FF"/>
        </w:tcBorders>
      </w:tcPr>
    </w:tblStylePr>
    <w:tblStylePr w:type="lastRow">
      <w:rPr>
        <w:b/>
        <w:bCs/>
      </w:rPr>
      <w:tblPr/>
      <w:tcPr>
        <w:tcBorders>
          <w:top w:val="double" w:sz="2" w:space="0" w:color="2AB7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374950"/>
    <w:tblPr>
      <w:tblStyleRowBandSize w:val="1"/>
      <w:tblStyleColBandSize w:val="1"/>
      <w:tblBorders>
        <w:top w:val="single" w:sz="4" w:space="0" w:color="B5DFEE"/>
        <w:left w:val="single" w:sz="4" w:space="0" w:color="B5DFEE"/>
        <w:bottom w:val="single" w:sz="4" w:space="0" w:color="B5DFEE"/>
        <w:right w:val="single" w:sz="4" w:space="0" w:color="B5DFEE"/>
        <w:insideH w:val="single" w:sz="4" w:space="0" w:color="B5DFEE"/>
        <w:insideV w:val="single" w:sz="4" w:space="0" w:color="B5DFEE"/>
      </w:tblBorders>
    </w:tblPr>
    <w:tblStylePr w:type="firstRow">
      <w:rPr>
        <w:b/>
        <w:bCs/>
      </w:rPr>
      <w:tblPr/>
      <w:tcPr>
        <w:tcBorders>
          <w:bottom w:val="single" w:sz="12" w:space="0" w:color="91CFE6"/>
        </w:tcBorders>
      </w:tcPr>
    </w:tblStylePr>
    <w:tblStylePr w:type="lastRow">
      <w:rPr>
        <w:b/>
        <w:bCs/>
      </w:rPr>
      <w:tblPr/>
      <w:tcPr>
        <w:tcBorders>
          <w:top w:val="double" w:sz="2" w:space="0" w:color="91CF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locked/>
    <w:rsid w:val="00C87290"/>
    <w:tblPr>
      <w:tblStyleRowBandSize w:val="1"/>
      <w:tblStyleColBandSize w:val="1"/>
      <w:tblBorders>
        <w:top w:val="single" w:sz="4" w:space="0" w:color="7AC142"/>
        <w:left w:val="single" w:sz="4" w:space="0" w:color="7AC142"/>
        <w:bottom w:val="single" w:sz="4" w:space="0" w:color="7AC142"/>
        <w:right w:val="single" w:sz="4" w:space="0" w:color="7AC142"/>
      </w:tblBorders>
    </w:tblPr>
    <w:tblStylePr w:type="firstRow">
      <w:rPr>
        <w:b/>
        <w:bCs/>
        <w:color w:val="FFFFFF"/>
      </w:rPr>
      <w:tblPr/>
      <w:tcPr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7AC14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AC142"/>
          <w:right w:val="single" w:sz="4" w:space="0" w:color="7AC142"/>
        </w:tcBorders>
      </w:tcPr>
    </w:tblStylePr>
    <w:tblStylePr w:type="band1Horz">
      <w:tblPr/>
      <w:tcPr>
        <w:tcBorders>
          <w:top w:val="single" w:sz="4" w:space="0" w:color="7AC142"/>
          <w:bottom w:val="single" w:sz="4" w:space="0" w:color="7AC14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C142"/>
          <w:left w:val="nil"/>
        </w:tcBorders>
      </w:tcPr>
    </w:tblStylePr>
    <w:tblStylePr w:type="swCell">
      <w:tblPr/>
      <w:tcPr>
        <w:tcBorders>
          <w:top w:val="double" w:sz="4" w:space="0" w:color="7AC142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locked/>
    <w:rsid w:val="00C87290"/>
    <w:tblPr>
      <w:tblStyleRowBandSize w:val="1"/>
      <w:tblStyleColBandSize w:val="1"/>
      <w:tblBorders>
        <w:top w:val="single" w:sz="4" w:space="0" w:color="AFD98D"/>
        <w:left w:val="single" w:sz="4" w:space="0" w:color="AFD98D"/>
        <w:bottom w:val="single" w:sz="4" w:space="0" w:color="AFD98D"/>
        <w:right w:val="single" w:sz="4" w:space="0" w:color="AFD98D"/>
        <w:insideH w:val="single" w:sz="4" w:space="0" w:color="AFD98D"/>
        <w:insideV w:val="single" w:sz="4" w:space="0" w:color="AFD9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142"/>
          <w:left w:val="single" w:sz="4" w:space="0" w:color="7AC142"/>
          <w:bottom w:val="single" w:sz="4" w:space="0" w:color="7AC142"/>
          <w:right w:val="single" w:sz="4" w:space="0" w:color="7AC142"/>
          <w:insideH w:val="nil"/>
          <w:insideV w:val="nil"/>
        </w:tcBorders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7AC1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9"/>
      </w:tcPr>
    </w:tblStylePr>
    <w:tblStylePr w:type="band1Horz">
      <w:tblPr/>
      <w:tcPr>
        <w:shd w:val="clear" w:color="auto" w:fill="E4F2D9"/>
      </w:tcPr>
    </w:tblStylePr>
  </w:style>
  <w:style w:type="numbering" w:customStyle="1" w:styleId="MHbullets">
    <w:name w:val="MH bullets"/>
    <w:uiPriority w:val="99"/>
    <w:rsid w:val="00FA28BB"/>
    <w:pPr>
      <w:numPr>
        <w:numId w:val="1"/>
      </w:numPr>
    </w:pPr>
  </w:style>
  <w:style w:type="numbering" w:customStyle="1" w:styleId="MHnumbering">
    <w:name w:val="MH numbering"/>
    <w:uiPriority w:val="99"/>
    <w:rsid w:val="00FA28BB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"/>
    <w:qFormat/>
    <w:rsid w:val="00F94CA4"/>
    <w:pPr>
      <w:kinsoku w:val="0"/>
      <w:overflowPunct w:val="0"/>
      <w:spacing w:before="360" w:after="240"/>
    </w:pPr>
    <w:rPr>
      <w:b/>
      <w:bCs/>
      <w:color w:val="5D0F68"/>
      <w:spacing w:val="-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F94CA4"/>
    <w:rPr>
      <w:rFonts w:cs="Arial"/>
      <w:b/>
      <w:bCs/>
      <w:color w:val="5D0F68"/>
      <w:spacing w:val="-10"/>
      <w:sz w:val="48"/>
      <w:szCs w:val="48"/>
    </w:rPr>
  </w:style>
  <w:style w:type="table" w:styleId="ListTable1Light">
    <w:name w:val="List Table 1 Light"/>
    <w:basedOn w:val="TableNormal"/>
    <w:uiPriority w:val="46"/>
    <w:locked/>
    <w:rsid w:val="00FA28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uiPriority w:val="99"/>
    <w:semiHidden/>
    <w:unhideWhenUsed/>
    <w:rsid w:val="00FA28CF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F61"/>
    <w:rPr>
      <w:rFonts w:asciiTheme="majorHAnsi" w:eastAsiaTheme="majorEastAsia" w:hAnsiTheme="majorHAnsi" w:cstheme="majorBidi"/>
      <w:color w:val="2D07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F61"/>
    <w:rPr>
      <w:rFonts w:asciiTheme="majorHAnsi" w:eastAsiaTheme="majorEastAsia" w:hAnsiTheme="majorHAnsi" w:cstheme="majorBidi"/>
      <w:i/>
      <w:iCs/>
      <w:color w:val="2D073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bullet">
    <w:name w:val="Table bullet"/>
    <w:basedOn w:val="Tablenormal0"/>
    <w:link w:val="TablebulletChar"/>
    <w:rsid w:val="00E83FF4"/>
    <w:pPr>
      <w:numPr>
        <w:numId w:val="16"/>
      </w:numPr>
      <w:ind w:left="511" w:hanging="284"/>
    </w:pPr>
  </w:style>
  <w:style w:type="character" w:customStyle="1" w:styleId="TablebulletChar">
    <w:name w:val="Table bullet Char"/>
    <w:basedOn w:val="ListParagraphChar"/>
    <w:link w:val="Tablebullet"/>
    <w:rsid w:val="00E83FF4"/>
    <w:rPr>
      <w:rFonts w:ascii="Arial" w:hAnsi="Arial" w:cs="Arial"/>
    </w:rPr>
  </w:style>
  <w:style w:type="paragraph" w:customStyle="1" w:styleId="Jobtitle">
    <w:name w:val="Job title"/>
    <w:basedOn w:val="Normal"/>
    <w:link w:val="JobtitleChar"/>
    <w:rsid w:val="00BF3EF4"/>
    <w:rPr>
      <w:rFonts w:eastAsia="Times New Roman" w:cs="Times New Roman"/>
      <w:b/>
      <w:bCs/>
      <w:szCs w:val="20"/>
    </w:rPr>
  </w:style>
  <w:style w:type="character" w:customStyle="1" w:styleId="JobtitleChar">
    <w:name w:val="Job title Char"/>
    <w:basedOn w:val="DefaultParagraphFont"/>
    <w:link w:val="Jobtitle"/>
    <w:rsid w:val="00BF3EF4"/>
    <w:rPr>
      <w:rFonts w:ascii="Arial" w:eastAsia="Times New Roman" w:hAnsi="Arial" w:cs="Times New Roman"/>
      <w:b/>
      <w:bCs/>
      <w:sz w:val="19"/>
      <w:szCs w:val="20"/>
    </w:rPr>
  </w:style>
  <w:style w:type="paragraph" w:customStyle="1" w:styleId="Jobdescription">
    <w:name w:val="Job description"/>
    <w:basedOn w:val="Normal"/>
    <w:link w:val="JobdescriptionChar"/>
    <w:rsid w:val="00BF3EF4"/>
    <w:rPr>
      <w:rFonts w:eastAsia="Times New Roman" w:cs="Times New Roman"/>
      <w:szCs w:val="20"/>
    </w:rPr>
  </w:style>
  <w:style w:type="character" w:customStyle="1" w:styleId="JobdescriptionChar">
    <w:name w:val="Job description Char"/>
    <w:basedOn w:val="DefaultParagraphFont"/>
    <w:link w:val="Jobdescription"/>
    <w:rsid w:val="00BF3EF4"/>
    <w:rPr>
      <w:rFonts w:ascii="Arial" w:eastAsia="Times New Roman" w:hAnsi="Arial" w:cs="Times New Roman"/>
      <w:sz w:val="19"/>
      <w:szCs w:val="20"/>
    </w:rPr>
  </w:style>
  <w:style w:type="paragraph" w:customStyle="1" w:styleId="Iconnormal">
    <w:name w:val="Icon normal"/>
    <w:basedOn w:val="Jobdescription"/>
    <w:link w:val="IconnormalChar"/>
    <w:rsid w:val="009C1743"/>
    <w:pPr>
      <w:jc w:val="center"/>
    </w:pPr>
    <w:rPr>
      <w:szCs w:val="18"/>
    </w:rPr>
  </w:style>
  <w:style w:type="character" w:customStyle="1" w:styleId="IconnormalChar">
    <w:name w:val="Icon normal Char"/>
    <w:basedOn w:val="JobdescriptionChar"/>
    <w:link w:val="Iconnormal"/>
    <w:rsid w:val="009C1743"/>
    <w:rPr>
      <w:rFonts w:ascii="Arial" w:eastAsia="Times New Roman" w:hAnsi="Arial" w:cs="Times New Roman"/>
      <w:sz w:val="20"/>
      <w:szCs w:val="18"/>
    </w:rPr>
  </w:style>
  <w:style w:type="character" w:customStyle="1" w:styleId="ListParagraphChar">
    <w:name w:val="List Paragraph Char"/>
    <w:aliases w:val="List Paragraph1 Char,Recommendation Char,Body text Char,Body Text1 Char,List Paragraph11 Char,First level bullet point Char,Bullet point Char,List Paragraph Number Char,Dot Point Char,Bullet Point Char,Bulletr List Paragraph Char"/>
    <w:link w:val="ListParagraph"/>
    <w:uiPriority w:val="34"/>
    <w:qFormat/>
    <w:locked/>
    <w:rsid w:val="00F94CA4"/>
  </w:style>
  <w:style w:type="paragraph" w:customStyle="1" w:styleId="Factsheetsectionheading">
    <w:name w:val="Fact sheet section heading"/>
    <w:basedOn w:val="Heading1"/>
    <w:link w:val="FactsheetsectionheadingChar"/>
    <w:rsid w:val="005748C2"/>
    <w:pPr>
      <w:spacing w:before="40" w:after="40"/>
    </w:pPr>
    <w:rPr>
      <w:color w:val="5D0F68" w:themeColor="text2"/>
    </w:rPr>
  </w:style>
  <w:style w:type="character" w:customStyle="1" w:styleId="FactsheetsectionheadingChar">
    <w:name w:val="Fact sheet section heading Char"/>
    <w:basedOn w:val="Heading1Char"/>
    <w:link w:val="Factsheetsectionheading"/>
    <w:rsid w:val="005748C2"/>
    <w:rPr>
      <w:rFonts w:ascii="Arial" w:eastAsiaTheme="majorEastAsia" w:hAnsi="Arial" w:cstheme="majorBidi"/>
      <w:b/>
      <w:bCs/>
      <w:color w:val="5D0F68" w:themeColor="text2"/>
      <w:sz w:val="36"/>
      <w:szCs w:val="36"/>
    </w:rPr>
  </w:style>
  <w:style w:type="paragraph" w:customStyle="1" w:styleId="Iconheading">
    <w:name w:val="Icon heading"/>
    <w:basedOn w:val="Iconnormal"/>
    <w:link w:val="IconheadingChar"/>
    <w:rsid w:val="000D6AB2"/>
    <w:pPr>
      <w:spacing w:after="40"/>
    </w:pPr>
    <w:rPr>
      <w:b/>
      <w:bCs/>
      <w:sz w:val="24"/>
      <w:szCs w:val="20"/>
    </w:rPr>
  </w:style>
  <w:style w:type="character" w:customStyle="1" w:styleId="IconheadingChar">
    <w:name w:val="Icon heading Char"/>
    <w:basedOn w:val="IconnormalChar"/>
    <w:link w:val="Iconheading"/>
    <w:rsid w:val="000D6AB2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7A6D"/>
    <w:rPr>
      <w:rFonts w:asciiTheme="majorHAnsi" w:eastAsiaTheme="majorEastAsia" w:hAnsiTheme="majorHAnsi" w:cstheme="majorHAnsi"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0F3"/>
    <w:pPr>
      <w:numPr>
        <w:ilvl w:val="1"/>
      </w:numPr>
      <w:spacing w:after="360"/>
    </w:pPr>
    <w:rPr>
      <w:rFonts w:asciiTheme="minorHAnsi" w:eastAsiaTheme="majorEastAsia" w:hAnsiTheme="minorHAnsi" w:cstheme="majorBidi"/>
      <w:b/>
      <w:bCs/>
      <w:color w:val="262626" w:themeColor="text1" w:themeTint="D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0F3"/>
    <w:rPr>
      <w:rFonts w:asciiTheme="minorHAnsi" w:eastAsiaTheme="majorEastAsia" w:hAnsiTheme="minorHAnsi" w:cstheme="majorBidi"/>
      <w:b/>
      <w:bCs/>
      <w:color w:val="262626" w:themeColor="text1" w:themeTint="D9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1B26C5"/>
    <w:pPr>
      <w:spacing w:before="240" w:after="240"/>
      <w:ind w:left="851" w:right="848"/>
      <w:jc w:val="center"/>
    </w:pPr>
    <w:rPr>
      <w:b/>
      <w:bCs/>
      <w:i/>
      <w:iCs/>
      <w:color w:val="5D0F68" w:themeColor="text2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1B26C5"/>
    <w:rPr>
      <w:b/>
      <w:bCs/>
      <w:i/>
      <w:iCs/>
      <w:color w:val="5D0F68" w:themeColor="text2"/>
      <w:sz w:val="32"/>
      <w:szCs w:val="32"/>
    </w:rPr>
  </w:style>
  <w:style w:type="table" w:customStyle="1" w:styleId="MarathonHealthBASICPURPLE">
    <w:name w:val="Marathon Health BASIC PURPLE"/>
    <w:basedOn w:val="TableNormal"/>
    <w:uiPriority w:val="99"/>
    <w:rsid w:val="00552818"/>
    <w:pPr>
      <w:spacing w:before="60" w:after="60"/>
    </w:pPr>
    <w:tblPr>
      <w:tblBorders>
        <w:top w:val="single" w:sz="6" w:space="0" w:color="5D0F68" w:themeColor="text2"/>
        <w:left w:val="single" w:sz="6" w:space="0" w:color="5D0F68" w:themeColor="text2"/>
        <w:bottom w:val="single" w:sz="6" w:space="0" w:color="5D0F68" w:themeColor="text2"/>
        <w:right w:val="single" w:sz="6" w:space="0" w:color="5D0F68" w:themeColor="text2"/>
        <w:insideH w:val="single" w:sz="6" w:space="0" w:color="5D0F68" w:themeColor="text2"/>
        <w:insideV w:val="single" w:sz="6" w:space="0" w:color="5D0F68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cPr>
      <w:vAlign w:val="center"/>
    </w:tcPr>
  </w:style>
  <w:style w:type="table" w:customStyle="1" w:styleId="MarathonHealthPURPLEHEADER">
    <w:name w:val="Marathon Health PURPLE HEADER"/>
    <w:basedOn w:val="TableNormal"/>
    <w:uiPriority w:val="99"/>
    <w:rsid w:val="00552818"/>
    <w:pPr>
      <w:spacing w:before="60" w:after="60"/>
    </w:pPr>
    <w:tblPr>
      <w:tblBorders>
        <w:top w:val="single" w:sz="4" w:space="0" w:color="5D0F68" w:themeColor="text2"/>
        <w:left w:val="single" w:sz="4" w:space="0" w:color="5D0F68" w:themeColor="text2"/>
        <w:bottom w:val="single" w:sz="4" w:space="0" w:color="5D0F68" w:themeColor="text2"/>
        <w:right w:val="single" w:sz="4" w:space="0" w:color="5D0F68" w:themeColor="text2"/>
        <w:insideH w:val="single" w:sz="4" w:space="0" w:color="5D0F68" w:themeColor="text2"/>
        <w:insideV w:val="single" w:sz="4" w:space="0" w:color="5D0F68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5D0F68" w:themeColor="text2"/>
          <w:left w:val="single" w:sz="4" w:space="0" w:color="5D0F68" w:themeColor="text2"/>
          <w:bottom w:val="single" w:sz="4" w:space="0" w:color="5D0F68" w:themeColor="text2"/>
          <w:right w:val="single" w:sz="4" w:space="0" w:color="5D0F68" w:themeColor="text2"/>
          <w:insideH w:val="single" w:sz="4" w:space="0" w:color="5D0F68" w:themeColor="text2"/>
          <w:insideV w:val="single" w:sz="4" w:space="0" w:color="5D0F68" w:themeColor="text2"/>
          <w:tl2br w:val="nil"/>
          <w:tr2bl w:val="nil"/>
        </w:tcBorders>
        <w:shd w:val="clear" w:color="auto" w:fill="5D0F68" w:themeFill="text2"/>
      </w:tcPr>
    </w:tblStylePr>
  </w:style>
  <w:style w:type="paragraph" w:customStyle="1" w:styleId="Tablenormal0">
    <w:name w:val="Table normal"/>
    <w:link w:val="TablenormalChar"/>
    <w:rsid w:val="00B03A5C"/>
    <w:pPr>
      <w:spacing w:before="40" w:after="40"/>
    </w:pPr>
    <w:rPr>
      <w:rFonts w:cs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00E2F"/>
    <w:rPr>
      <w:rFonts w:ascii="Arial" w:hAnsi="Arial" w:cs="Arial"/>
    </w:rPr>
  </w:style>
  <w:style w:type="character" w:customStyle="1" w:styleId="TablenormalChar">
    <w:name w:val="Table normal Char"/>
    <w:basedOn w:val="NoSpacingChar"/>
    <w:link w:val="Tablenormal0"/>
    <w:rsid w:val="00B03A5C"/>
    <w:rPr>
      <w:rFonts w:ascii="Arial" w:hAnsi="Arial" w:cs="Arial"/>
      <w:sz w:val="20"/>
    </w:rPr>
  </w:style>
  <w:style w:type="paragraph" w:customStyle="1" w:styleId="Heading1line">
    <w:name w:val="Heading 1 line"/>
    <w:rsid w:val="00F94CA4"/>
    <w:pPr>
      <w:pBdr>
        <w:bottom w:val="single" w:sz="4" w:space="1" w:color="5D0F68" w:themeColor="text2"/>
      </w:pBdr>
      <w:spacing w:before="240"/>
    </w:pPr>
    <w:rPr>
      <w:rFonts w:eastAsiaTheme="majorEastAsia" w:cstheme="majorBidi"/>
      <w:b/>
      <w:bCs/>
      <w:color w:val="5D0F68"/>
      <w:sz w:val="32"/>
      <w:szCs w:val="32"/>
    </w:rPr>
  </w:style>
  <w:style w:type="paragraph" w:customStyle="1" w:styleId="Heading1box">
    <w:name w:val="Heading 1 box"/>
    <w:rsid w:val="00F94CA4"/>
    <w:pPr>
      <w:shd w:val="clear" w:color="auto" w:fill="5D0F68" w:themeFill="text2"/>
      <w:spacing w:before="240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customStyle="1" w:styleId="Coverpage">
    <w:name w:val="Cover page"/>
    <w:rsid w:val="006B6B11"/>
    <w:rPr>
      <w:rFonts w:ascii="Arial Black" w:hAnsi="Arial Black" w:cs="Arial"/>
      <w:color w:val="5D0F68"/>
      <w:spacing w:val="-10"/>
      <w:sz w:val="88"/>
      <w:szCs w:val="88"/>
    </w:rPr>
  </w:style>
  <w:style w:type="numbering" w:customStyle="1" w:styleId="Style2">
    <w:name w:val="Style2"/>
    <w:uiPriority w:val="99"/>
    <w:locked/>
    <w:rsid w:val="00803DBD"/>
    <w:pPr>
      <w:numPr>
        <w:numId w:val="23"/>
      </w:numPr>
    </w:pPr>
  </w:style>
  <w:style w:type="paragraph" w:customStyle="1" w:styleId="Heading2numbered">
    <w:name w:val="Heading 2 numbered"/>
    <w:basedOn w:val="Heading2"/>
    <w:link w:val="Heading2numberedChar"/>
    <w:rsid w:val="00EE4B7C"/>
    <w:pPr>
      <w:numPr>
        <w:numId w:val="25"/>
      </w:numPr>
    </w:pPr>
  </w:style>
  <w:style w:type="character" w:customStyle="1" w:styleId="Heading2numberedChar">
    <w:name w:val="Heading 2 numbered Char"/>
    <w:basedOn w:val="Heading2Char"/>
    <w:link w:val="Heading2numbered"/>
    <w:rsid w:val="00EE4B7C"/>
    <w:rPr>
      <w:rFonts w:ascii="Arial" w:eastAsiaTheme="majorEastAsia" w:hAnsi="Arial" w:cstheme="majorBidi"/>
      <w:b/>
      <w:bCs/>
      <w:color w:val="5D0F68"/>
      <w:sz w:val="24"/>
      <w:szCs w:val="26"/>
    </w:rPr>
  </w:style>
  <w:style w:type="numbering" w:customStyle="1" w:styleId="Style1">
    <w:name w:val="Style1"/>
    <w:uiPriority w:val="99"/>
    <w:locked/>
    <w:rsid w:val="00B637AA"/>
    <w:pPr>
      <w:numPr>
        <w:numId w:val="33"/>
      </w:numPr>
    </w:pPr>
  </w:style>
  <w:style w:type="paragraph" w:customStyle="1" w:styleId="Numberheading1">
    <w:name w:val="Number heading 1"/>
    <w:basedOn w:val="Normal"/>
    <w:next w:val="Normal"/>
    <w:link w:val="Numberheading1Char"/>
    <w:rsid w:val="00F94CA4"/>
    <w:pPr>
      <w:numPr>
        <w:numId w:val="27"/>
      </w:numPr>
      <w:spacing w:before="240"/>
      <w:ind w:left="709" w:hanging="709"/>
    </w:pPr>
    <w:rPr>
      <w:b/>
      <w:color w:val="5D0F68" w:themeColor="text2"/>
      <w:sz w:val="28"/>
      <w:szCs w:val="28"/>
    </w:rPr>
  </w:style>
  <w:style w:type="character" w:customStyle="1" w:styleId="Numberheading1Char">
    <w:name w:val="Number heading 1 Char"/>
    <w:basedOn w:val="DefaultParagraphFont"/>
    <w:link w:val="Numberheading1"/>
    <w:rsid w:val="00F94CA4"/>
    <w:rPr>
      <w:b/>
      <w:color w:val="5D0F68" w:themeColor="text2"/>
      <w:sz w:val="28"/>
      <w:szCs w:val="28"/>
    </w:rPr>
  </w:style>
  <w:style w:type="paragraph" w:customStyle="1" w:styleId="Numberheading2">
    <w:name w:val="Number heading 2"/>
    <w:basedOn w:val="Heading2"/>
    <w:link w:val="Numberheading2Char"/>
    <w:rsid w:val="000212A4"/>
    <w:pPr>
      <w:numPr>
        <w:ilvl w:val="1"/>
        <w:numId w:val="27"/>
      </w:numPr>
      <w:ind w:left="709" w:hanging="709"/>
    </w:pPr>
    <w:rPr>
      <w:szCs w:val="24"/>
    </w:rPr>
  </w:style>
  <w:style w:type="character" w:customStyle="1" w:styleId="Numberheading2Char">
    <w:name w:val="Number heading 2 Char"/>
    <w:basedOn w:val="Heading2Char"/>
    <w:link w:val="Numberheading2"/>
    <w:rsid w:val="000212A4"/>
    <w:rPr>
      <w:rFonts w:ascii="Arial" w:eastAsiaTheme="majorEastAsia" w:hAnsi="Arial" w:cstheme="majorBidi"/>
      <w:b/>
      <w:bCs/>
      <w:color w:val="5D0F68"/>
      <w:sz w:val="24"/>
      <w:szCs w:val="24"/>
    </w:rPr>
  </w:style>
  <w:style w:type="paragraph" w:customStyle="1" w:styleId="Numberheading3">
    <w:name w:val="Number heading 3"/>
    <w:basedOn w:val="Numberheading2"/>
    <w:link w:val="Numberheading3Char"/>
    <w:rsid w:val="000327CA"/>
    <w:pPr>
      <w:numPr>
        <w:ilvl w:val="2"/>
      </w:numPr>
    </w:pPr>
    <w:rPr>
      <w:color w:val="auto"/>
      <w:sz w:val="22"/>
      <w:szCs w:val="22"/>
    </w:rPr>
  </w:style>
  <w:style w:type="character" w:customStyle="1" w:styleId="Numberheading3Char">
    <w:name w:val="Number heading 3 Char"/>
    <w:basedOn w:val="Heading3Char"/>
    <w:link w:val="Numberheading3"/>
    <w:rsid w:val="000327CA"/>
    <w:rPr>
      <w:rFonts w:ascii="Arial" w:eastAsiaTheme="majorEastAsia" w:hAnsi="Arial" w:cstheme="majorBidi"/>
      <w:b/>
      <w:bCs/>
    </w:rPr>
  </w:style>
  <w:style w:type="table" w:customStyle="1" w:styleId="MarathonHealthGREYHEADER">
    <w:name w:val="Marathon Health GREY HEADER"/>
    <w:basedOn w:val="TableNormal"/>
    <w:uiPriority w:val="99"/>
    <w:rsid w:val="00552818"/>
    <w:pPr>
      <w:spacing w:before="60" w:after="60"/>
    </w:pPr>
    <w:tblPr>
      <w:tblBorders>
        <w:top w:val="single" w:sz="4" w:space="0" w:color="A4ABB1" w:themeColor="accent2" w:themeTint="99"/>
        <w:left w:val="single" w:sz="4" w:space="0" w:color="A4ABB1" w:themeColor="accent2" w:themeTint="99"/>
        <w:bottom w:val="single" w:sz="4" w:space="0" w:color="A4ABB1" w:themeColor="accent2" w:themeTint="99"/>
        <w:right w:val="single" w:sz="4" w:space="0" w:color="A4ABB1" w:themeColor="accent2" w:themeTint="99"/>
        <w:insideH w:val="single" w:sz="4" w:space="0" w:color="A4ABB1" w:themeColor="accent2" w:themeTint="99"/>
        <w:insideV w:val="single" w:sz="4" w:space="0" w:color="A4ABB1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6A747C" w:themeFill="accent2"/>
      </w:tcPr>
    </w:tblStylePr>
  </w:style>
  <w:style w:type="paragraph" w:customStyle="1" w:styleId="Contactdetails">
    <w:name w:val="Contact details"/>
    <w:link w:val="ContactdetailsChar"/>
    <w:rsid w:val="001B26C5"/>
    <w:pPr>
      <w:spacing w:after="0"/>
    </w:pPr>
    <w:rPr>
      <w:rFonts w:eastAsiaTheme="majorEastAsia" w:cstheme="majorBidi"/>
      <w:b/>
      <w:sz w:val="26"/>
      <w:szCs w:val="26"/>
    </w:rPr>
  </w:style>
  <w:style w:type="character" w:customStyle="1" w:styleId="ContactdetailsChar">
    <w:name w:val="Contact details Char"/>
    <w:basedOn w:val="Heading3Char"/>
    <w:link w:val="Contactdetails"/>
    <w:rsid w:val="001B26C5"/>
    <w:rPr>
      <w:rFonts w:ascii="Arial" w:eastAsiaTheme="majorEastAsia" w:hAnsi="Arial" w:cstheme="majorBidi"/>
      <w:b/>
      <w:sz w:val="26"/>
      <w:szCs w:val="26"/>
    </w:rPr>
  </w:style>
  <w:style w:type="paragraph" w:customStyle="1" w:styleId="Moreinformation">
    <w:name w:val="More information"/>
    <w:basedOn w:val="Heading1"/>
    <w:link w:val="MoreinformationChar"/>
    <w:rsid w:val="00917577"/>
    <w:pPr>
      <w:spacing w:after="0"/>
    </w:pPr>
    <w:rPr>
      <w:sz w:val="28"/>
      <w:szCs w:val="28"/>
    </w:rPr>
  </w:style>
  <w:style w:type="character" w:customStyle="1" w:styleId="MoreinformationChar">
    <w:name w:val="More information Char"/>
    <w:basedOn w:val="Heading1Char"/>
    <w:link w:val="Moreinformation"/>
    <w:rsid w:val="00917577"/>
    <w:rPr>
      <w:rFonts w:ascii="Arial" w:eastAsiaTheme="majorEastAsia" w:hAnsi="Arial" w:cstheme="majorBidi"/>
      <w:b/>
      <w:bCs/>
      <w:color w:val="5D0F68"/>
      <w:sz w:val="28"/>
      <w:szCs w:val="28"/>
    </w:rPr>
  </w:style>
  <w:style w:type="paragraph" w:customStyle="1" w:styleId="Spacer">
    <w:name w:val="Spacer"/>
    <w:basedOn w:val="NoSpacing"/>
    <w:rsid w:val="009432CB"/>
    <w:rPr>
      <w:sz w:val="10"/>
    </w:rPr>
  </w:style>
  <w:style w:type="table" w:styleId="PlainTable3">
    <w:name w:val="Plain Table 3"/>
    <w:aliases w:val="Marathon Health NO FORMATTING"/>
    <w:basedOn w:val="TableNormal"/>
    <w:uiPriority w:val="43"/>
    <w:locked/>
    <w:rsid w:val="00FA658E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b w:val="0"/>
        <w:bCs/>
        <w:caps w:val="0"/>
        <w:smallCaps w:val="0"/>
        <w:strike w:val="0"/>
        <w:dstrike w:val="0"/>
        <w:vanish w:val="0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 w:val="0"/>
        <w:bCs/>
        <w:i w:val="0"/>
        <w:caps w:val="0"/>
        <w:smallCaps w:val="0"/>
        <w:strike w:val="0"/>
        <w:dstrike w:val="0"/>
        <w:vanish w:val="0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Col">
      <w:rPr>
        <w:b/>
        <w:bCs/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locked/>
    <w:rsid w:val="00886D14"/>
    <w:pPr>
      <w:spacing w:after="0" w:line="240" w:lineRule="auto"/>
    </w:pPr>
    <w:tblPr>
      <w:tblStyleRowBandSize w:val="1"/>
      <w:tblStyleColBandSize w:val="1"/>
      <w:tblBorders>
        <w:top w:val="single" w:sz="2" w:space="0" w:color="CB31E1" w:themeColor="accent1" w:themeTint="99"/>
        <w:bottom w:val="single" w:sz="2" w:space="0" w:color="CB31E1" w:themeColor="accent1" w:themeTint="99"/>
        <w:insideH w:val="single" w:sz="2" w:space="0" w:color="CB31E1" w:themeColor="accent1" w:themeTint="99"/>
        <w:insideV w:val="single" w:sz="2" w:space="0" w:color="CB31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31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31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AF5" w:themeFill="accent1" w:themeFillTint="33"/>
      </w:tcPr>
    </w:tblStylePr>
    <w:tblStylePr w:type="band1Horz">
      <w:tblPr/>
      <w:tcPr>
        <w:shd w:val="clear" w:color="auto" w:fill="EDBAF5" w:themeFill="accent1" w:themeFillTint="33"/>
      </w:tcPr>
    </w:tblStylePr>
  </w:style>
  <w:style w:type="table" w:styleId="GridTable2">
    <w:name w:val="Grid Table 2"/>
    <w:basedOn w:val="TableNormal"/>
    <w:uiPriority w:val="47"/>
    <w:locked/>
    <w:rsid w:val="00077A6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locked/>
    <w:rsid w:val="00077A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arathonHealthBASICGREY">
    <w:name w:val="Marathon Health BASIC GREY"/>
    <w:basedOn w:val="TableNormal"/>
    <w:uiPriority w:val="99"/>
    <w:rsid w:val="00552818"/>
    <w:pPr>
      <w:spacing w:before="60" w:after="60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cPr>
      <w:vAlign w:val="center"/>
    </w:tcPr>
  </w:style>
  <w:style w:type="table" w:customStyle="1" w:styleId="MarathonHealthROWLINES">
    <w:name w:val="Marathon Health ROW LINES"/>
    <w:basedOn w:val="TableNormal"/>
    <w:uiPriority w:val="99"/>
    <w:rsid w:val="00552818"/>
    <w:pPr>
      <w:spacing w:before="60" w:after="60"/>
    </w:pPr>
    <w:tblPr>
      <w:tblBorders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table" w:customStyle="1" w:styleId="MarathonHealthNOBORDERS">
    <w:name w:val="Marathon Health NO BORDERS"/>
    <w:basedOn w:val="TableNormal"/>
    <w:uiPriority w:val="99"/>
    <w:rsid w:val="00552818"/>
    <w:pPr>
      <w:spacing w:before="60" w:after="60"/>
    </w:pPr>
    <w:tblPr>
      <w:tblCellMar>
        <w:left w:w="0" w:type="dxa"/>
        <w:right w:w="0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1052A5"/>
    <w:rPr>
      <w:color w:val="666666"/>
    </w:rPr>
  </w:style>
  <w:style w:type="table" w:styleId="TableGrid">
    <w:name w:val="Table Grid"/>
    <w:basedOn w:val="TableNormal"/>
    <w:uiPriority w:val="59"/>
    <w:locked/>
    <w:rsid w:val="00C679CF"/>
    <w:pPr>
      <w:spacing w:after="0" w:line="240" w:lineRule="auto"/>
    </w:pPr>
    <w:rPr>
      <w:rFonts w:asciiTheme="minorHAnsi" w:eastAsia="Times New Roman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link w:val="TableheadingChar"/>
    <w:rsid w:val="00E77AAF"/>
    <w:pPr>
      <w:spacing w:before="40" w:after="40"/>
    </w:pPr>
    <w:rPr>
      <w:rFonts w:eastAsia="Calibri" w:cstheme="majorBidi"/>
      <w:b/>
      <w:bCs/>
      <w:sz w:val="20"/>
      <w:szCs w:val="20"/>
      <w:lang w:val="en-US"/>
    </w:rPr>
  </w:style>
  <w:style w:type="character" w:customStyle="1" w:styleId="Whitetext">
    <w:name w:val="White text"/>
    <w:basedOn w:val="DefaultParagraphFont"/>
    <w:uiPriority w:val="1"/>
    <w:rsid w:val="00673A79"/>
    <w:rPr>
      <w:color w:val="FFFFFF" w:themeColor="background1"/>
    </w:rPr>
  </w:style>
  <w:style w:type="paragraph" w:customStyle="1" w:styleId="Quotee">
    <w:name w:val="Quotee"/>
    <w:rsid w:val="00ED4F37"/>
    <w:pPr>
      <w:spacing w:after="360"/>
      <w:jc w:val="center"/>
    </w:pPr>
    <w:rPr>
      <w:color w:val="5D0F68" w:themeColor="text2"/>
    </w:rPr>
  </w:style>
  <w:style w:type="character" w:customStyle="1" w:styleId="TableheadingChar">
    <w:name w:val="Table heading Char"/>
    <w:basedOn w:val="NoSpacingChar"/>
    <w:link w:val="Tableheading"/>
    <w:rsid w:val="00E77AAF"/>
    <w:rPr>
      <w:rFonts w:ascii="Arial" w:eastAsia="Calibri" w:hAnsi="Arial" w:cstheme="majorBidi"/>
      <w:b/>
      <w:bCs/>
      <w:sz w:val="20"/>
      <w:szCs w:val="20"/>
      <w:lang w:val="en-US"/>
    </w:rPr>
  </w:style>
  <w:style w:type="table" w:styleId="TableGridLight">
    <w:name w:val="Grid Table Light"/>
    <w:basedOn w:val="TableNormal"/>
    <w:uiPriority w:val="40"/>
    <w:locked/>
    <w:rsid w:val="00DE5F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7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2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2F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372F4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857C6"/>
    <w:pPr>
      <w:spacing w:after="0"/>
    </w:pPr>
    <w:rPr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857C6"/>
    <w:rPr>
      <w:rFonts w:eastAsiaTheme="minorEastAsia" w:cs="Arial"/>
      <w:i/>
      <w:iCs/>
      <w:sz w:val="18"/>
      <w:szCs w:val="18"/>
      <w:lang w:eastAsia="en-AU"/>
      <w14:ligatures w14:val="standardContextual"/>
    </w:rPr>
  </w:style>
  <w:style w:type="paragraph" w:customStyle="1" w:styleId="Intro">
    <w:name w:val="Intro"/>
    <w:link w:val="IntroChar"/>
    <w:uiPriority w:val="1"/>
    <w:qFormat/>
    <w:rsid w:val="00D857C6"/>
    <w:pPr>
      <w:spacing w:before="240" w:after="240"/>
    </w:pPr>
    <w:rPr>
      <w:rFonts w:eastAsiaTheme="majorEastAsia" w:cstheme="majorBidi"/>
      <w:color w:val="5D0F68"/>
      <w:sz w:val="24"/>
      <w:szCs w:val="26"/>
      <w:lang w:val="en-GB" w:eastAsia="en-AU"/>
      <w14:ligatures w14:val="standardContextual"/>
    </w:rPr>
  </w:style>
  <w:style w:type="character" w:customStyle="1" w:styleId="IntroChar">
    <w:name w:val="Intro Char"/>
    <w:basedOn w:val="Heading2Char"/>
    <w:link w:val="Intro"/>
    <w:uiPriority w:val="1"/>
    <w:rsid w:val="00D857C6"/>
    <w:rPr>
      <w:rFonts w:ascii="Arial" w:eastAsiaTheme="majorEastAsia" w:hAnsi="Arial" w:cstheme="majorBidi"/>
      <w:b w:val="0"/>
      <w:bCs w:val="0"/>
      <w:color w:val="5D0F68"/>
      <w:sz w:val="24"/>
      <w:szCs w:val="26"/>
      <w:lang w:val="en-GB"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6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40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yingStartMudgee@marathonhealth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rathonhealthau.sharepoint.com/sites/MarathonHealthBranding/Brand/MH%20letterhead%20portrait.dotx" TargetMode="Externa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5D0F68"/>
      </a:dk2>
      <a:lt2>
        <a:srgbClr val="48B1D6"/>
      </a:lt2>
      <a:accent1>
        <a:srgbClr val="5D0F68"/>
      </a:accent1>
      <a:accent2>
        <a:srgbClr val="6A747C"/>
      </a:accent2>
      <a:accent3>
        <a:srgbClr val="F8971D"/>
      </a:accent3>
      <a:accent4>
        <a:srgbClr val="7AC142"/>
      </a:accent4>
      <a:accent5>
        <a:srgbClr val="D11D66"/>
      </a:accent5>
      <a:accent6>
        <a:srgbClr val="00679B"/>
      </a:accent6>
      <a:hlink>
        <a:srgbClr val="5D0F68"/>
      </a:hlink>
      <a:folHlink>
        <a:srgbClr val="006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d7463-2f80-468e-a706-d27e4e01d2e2">
      <Terms xmlns="http://schemas.microsoft.com/office/infopath/2007/PartnerControls"/>
    </lcf76f155ced4ddcb4097134ff3c332f>
    <TaxCatchAll xmlns="6a25f8ff-077d-4ec3-a551-5cad7c2a20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C18843C6B584AA94EDCB975BF6781" ma:contentTypeVersion="19" ma:contentTypeDescription="Create a new document." ma:contentTypeScope="" ma:versionID="de6e2d07d69da8a67f0f9e5e0b4b6d6c">
  <xsd:schema xmlns:xsd="http://www.w3.org/2001/XMLSchema" xmlns:xs="http://www.w3.org/2001/XMLSchema" xmlns:p="http://schemas.microsoft.com/office/2006/metadata/properties" xmlns:ns2="466d7463-2f80-468e-a706-d27e4e01d2e2" xmlns:ns3="6a25f8ff-077d-4ec3-a551-5cad7c2a2094" targetNamespace="http://schemas.microsoft.com/office/2006/metadata/properties" ma:root="true" ma:fieldsID="bc315f63d98e7f4af3db031f8a9583f6" ns2:_="" ns3:_="">
    <xsd:import namespace="466d7463-2f80-468e-a706-d27e4e01d2e2"/>
    <xsd:import namespace="6a25f8ff-077d-4ec3-a551-5cad7c2a2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7463-2f80-468e-a706-d27e4e01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8a281d-11cb-4251-a0ea-4f50b92b0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f8ff-077d-4ec3-a551-5cad7c2a2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9577c5-69e7-4b6f-ac59-f7de57e913fc}" ma:internalName="TaxCatchAll" ma:showField="CatchAllData" ma:web="6a25f8ff-077d-4ec3-a551-5cad7c2a2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83D9B-4266-4C32-8C1C-04EECC7BCE55}">
  <ds:schemaRefs>
    <ds:schemaRef ds:uri="http://schemas.microsoft.com/office/2006/metadata/properties"/>
    <ds:schemaRef ds:uri="http://schemas.microsoft.com/office/infopath/2007/PartnerControls"/>
    <ds:schemaRef ds:uri="466d7463-2f80-468e-a706-d27e4e01d2e2"/>
    <ds:schemaRef ds:uri="6a25f8ff-077d-4ec3-a551-5cad7c2a2094"/>
  </ds:schemaRefs>
</ds:datastoreItem>
</file>

<file path=customXml/itemProps2.xml><?xml version="1.0" encoding="utf-8"?>
<ds:datastoreItem xmlns:ds="http://schemas.openxmlformats.org/officeDocument/2006/customXml" ds:itemID="{E1A10051-298B-4112-956F-D832A4E56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BE217-8C6C-4A52-A87E-039F962155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625D80-BC40-4B11-BCF6-B327E9B71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d7463-2f80-468e-a706-d27e4e01d2e2"/>
    <ds:schemaRef ds:uri="6a25f8ff-077d-4ec3-a551-5cad7c2a2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MH%20letterhead%20portrait</Template>
  <TotalTime>5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Links>
    <vt:vector size="6" baseType="variant"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mailto:FlyingStartMudgee@marathonhealth.com.au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Hegvold</dc:creator>
  <cp:keywords/>
  <dc:description/>
  <cp:lastModifiedBy>Sally Hegvold</cp:lastModifiedBy>
  <cp:revision>9</cp:revision>
  <cp:lastPrinted>2018-07-11T17:30:00Z</cp:lastPrinted>
  <dcterms:created xsi:type="dcterms:W3CDTF">2025-08-12T06:39:00Z</dcterms:created>
  <dcterms:modified xsi:type="dcterms:W3CDTF">2025-08-20T06:34:00Z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0x010100EF4C18843C6B584AA94EDCB975BF6781</vt:lpwstr>
  </property>
  <property fmtid="{D5CDD505-2E9C-101B-9397-08002B2CF9AE}" pid="4" name="_dlc_DocIdItemGuid">
    <vt:lpwstr>ca85c3c7-b3fd-4a96-883e-b91d64be1c4c</vt:lpwstr>
  </property>
</Properties>
</file>