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1B0" w14:textId="77777777" w:rsidR="00871E5A" w:rsidRDefault="00871E5A" w:rsidP="00964EAD">
      <w:pPr>
        <w:pStyle w:val="Title"/>
        <w:widowControl w:val="0"/>
        <w:ind w:right="-428"/>
        <w:rPr>
          <w:rFonts w:ascii="Arial" w:eastAsia="Arial" w:hAnsi="Arial"/>
          <w:b w:val="0"/>
          <w:bCs w:val="0"/>
        </w:rPr>
      </w:pPr>
      <w:r w:rsidRPr="03E151E9">
        <w:rPr>
          <w:rFonts w:ascii="Arial" w:eastAsia="Arial" w:hAnsi="Arial"/>
          <w:lang w:val="en-AU"/>
        </w:rPr>
        <w:t>Flying Start Mudgee Paediatrician referral form</w:t>
      </w:r>
    </w:p>
    <w:p w14:paraId="12D18A25" w14:textId="77777777" w:rsidR="00871E5A" w:rsidRDefault="00871E5A" w:rsidP="00871E5A">
      <w:pPr>
        <w:pStyle w:val="Intro"/>
        <w:rPr>
          <w:rFonts w:eastAsia="Arial" w:cs="Arial"/>
        </w:rPr>
      </w:pPr>
      <w:r w:rsidRPr="03E151E9">
        <w:rPr>
          <w:rFonts w:eastAsia="Arial" w:cs="Arial"/>
        </w:rPr>
        <w:t>Flying Start Mudgee is a free Paediatrician clinic in your community. The clinic is a holistic assessment program for children with neurodevelopmental differences, where your child will have assessment with an allied health team and a Paediatrician to assist with a diagnosis and referral pathways for ongoing supports.</w:t>
      </w:r>
    </w:p>
    <w:p w14:paraId="0BAD7500" w14:textId="77777777" w:rsidR="00871E5A" w:rsidRDefault="00871E5A" w:rsidP="00871E5A">
      <w:pPr>
        <w:pStyle w:val="Heading2"/>
        <w:widowControl w:val="0"/>
        <w:spacing w:before="0"/>
        <w:rPr>
          <w:rFonts w:ascii="Arial" w:eastAsia="Arial" w:hAnsi="Arial" w:cs="Arial"/>
          <w:b w:val="0"/>
          <w:bCs w:val="0"/>
          <w:szCs w:val="24"/>
        </w:rPr>
      </w:pPr>
      <w:r w:rsidRPr="03E151E9">
        <w:rPr>
          <w:rFonts w:ascii="Arial" w:eastAsia="Arial" w:hAnsi="Arial" w:cs="Arial"/>
          <w:szCs w:val="24"/>
          <w:lang w:val="en-AU"/>
        </w:rPr>
        <w:t xml:space="preserve">Who is eligible? </w:t>
      </w:r>
    </w:p>
    <w:p w14:paraId="186E4663" w14:textId="5D364F3A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aged 0-7 who have developmental or behavioural concerns (not for medical concerns)</w:t>
      </w:r>
    </w:p>
    <w:p w14:paraId="598EFF15" w14:textId="77777777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who are living in or accessing services in the Mudgee region</w:t>
      </w:r>
    </w:p>
    <w:p w14:paraId="5DDCAE88" w14:textId="77777777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who are not already engaged with another Paediatrician</w:t>
      </w:r>
    </w:p>
    <w:p w14:paraId="76207271" w14:textId="77777777" w:rsidR="00871E5A" w:rsidRDefault="00871E5A" w:rsidP="00871E5A">
      <w:pPr>
        <w:pStyle w:val="Heading2"/>
        <w:widowControl w:val="0"/>
        <w:spacing w:before="0"/>
        <w:rPr>
          <w:rFonts w:ascii="Arial" w:eastAsia="Arial" w:hAnsi="Arial" w:cs="Arial"/>
          <w:b w:val="0"/>
          <w:bCs w:val="0"/>
          <w:szCs w:val="24"/>
        </w:rPr>
      </w:pPr>
      <w:r w:rsidRPr="03E151E9">
        <w:rPr>
          <w:rFonts w:ascii="Arial" w:eastAsia="Arial" w:hAnsi="Arial" w:cs="Arial"/>
          <w:szCs w:val="24"/>
          <w:lang w:val="en-AU"/>
        </w:rPr>
        <w:t>Accessing the program</w:t>
      </w:r>
    </w:p>
    <w:p w14:paraId="265098BE" w14:textId="0CAF75C0" w:rsidR="00871E5A" w:rsidRDefault="00871E5A" w:rsidP="00871E5A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 the referral below and email 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hyperlink r:id="rId11">
        <w:r w:rsidRPr="000128B7">
          <w:rPr>
            <w:rStyle w:val="Hyperlink"/>
            <w:rFonts w:ascii="Arial" w:eastAsia="Arial" w:hAnsi="Arial" w:cs="Arial"/>
            <w:sz w:val="20"/>
            <w:szCs w:val="20"/>
          </w:rPr>
          <w:t>FlyingStartMudgee@marathonhealth.com.au</w:t>
        </w:r>
      </w:hyperlink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or head to </w:t>
      </w:r>
      <w:r w:rsidRPr="000128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marathonhealth.com.au/flying-start-</w:t>
      </w:r>
      <w:proofErr w:type="spellStart"/>
      <w:r w:rsidRPr="000128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mudgee</w:t>
      </w:r>
      <w:proofErr w:type="spellEnd"/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to complete the referral online. If you need help completing the referral form or have questions about making a referral, contact our </w:t>
      </w:r>
      <w:r w:rsidR="000128B7" w:rsidRPr="000128B7">
        <w:rPr>
          <w:rFonts w:ascii="Arial" w:eastAsia="Arial" w:hAnsi="Arial" w:cs="Arial"/>
          <w:color w:val="000000" w:themeColor="text1"/>
          <w:sz w:val="20"/>
          <w:szCs w:val="20"/>
        </w:rPr>
        <w:t>Clinic Coordinator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EC7835" w:rsidRPr="000128B7">
        <w:rPr>
          <w:rFonts w:ascii="Arial" w:eastAsia="Arial" w:hAnsi="Arial" w:cs="Arial"/>
          <w:color w:val="000000" w:themeColor="text1"/>
          <w:sz w:val="20"/>
          <w:szCs w:val="20"/>
        </w:rPr>
        <w:t>04</w:t>
      </w:r>
      <w:r w:rsidR="00C26A29" w:rsidRPr="000128B7">
        <w:rPr>
          <w:rFonts w:ascii="Arial" w:eastAsia="Arial" w:hAnsi="Arial" w:cs="Arial"/>
          <w:color w:val="000000" w:themeColor="text1"/>
          <w:sz w:val="20"/>
          <w:szCs w:val="20"/>
        </w:rPr>
        <w:t>19 740 768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CF34E9A" w14:textId="7D1B5DB5" w:rsidR="00F071B6" w:rsidRDefault="00F071B6" w:rsidP="00871E5A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1E5A">
        <w:rPr>
          <w:rFonts w:ascii="Arial" w:eastAsia="Arial" w:hAnsi="Arial" w:cs="Arial"/>
          <w:b/>
          <w:bCs/>
          <w:sz w:val="20"/>
          <w:szCs w:val="20"/>
          <w:lang w:val="en-AU"/>
        </w:rPr>
        <w:t>Please note:</w:t>
      </w:r>
      <w:r>
        <w:rPr>
          <w:rFonts w:ascii="Arial" w:eastAsia="Arial" w:hAnsi="Arial" w:cs="Arial"/>
          <w:sz w:val="20"/>
          <w:szCs w:val="20"/>
          <w:lang w:val="en-AU"/>
        </w:rPr>
        <w:t xml:space="preserve"> You will need to request a referral letter from your GP referring the child to Dr Tim McCrossin at the Flying Start Mudgee Paediatric Clinic.</w:t>
      </w:r>
    </w:p>
    <w:tbl>
      <w:tblPr>
        <w:tblW w:w="1018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4245"/>
        <w:gridCol w:w="1695"/>
        <w:gridCol w:w="1980"/>
      </w:tblGrid>
      <w:tr w:rsidR="00871E5A" w14:paraId="7419A70B" w14:textId="77777777" w:rsidTr="00511F16">
        <w:trPr>
          <w:trHeight w:val="300"/>
        </w:trPr>
        <w:tc>
          <w:tcPr>
            <w:tcW w:w="2265" w:type="dxa"/>
            <w:tcBorders>
              <w:top w:val="single" w:sz="6" w:space="0" w:color="5D0F68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006CD0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Form completed by</w:t>
            </w:r>
          </w:p>
        </w:tc>
        <w:tc>
          <w:tcPr>
            <w:tcW w:w="424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5B65D2" w14:textId="77777777" w:rsidR="00871E5A" w:rsidRDefault="00871E5A" w:rsidP="00511F1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5DDF5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Date completed</w:t>
            </w:r>
          </w:p>
        </w:tc>
        <w:tc>
          <w:tcPr>
            <w:tcW w:w="198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4CD87A" w14:textId="77777777" w:rsidR="00871E5A" w:rsidRDefault="00871E5A" w:rsidP="00511F1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72A5253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665"/>
        <w:gridCol w:w="363"/>
        <w:gridCol w:w="1338"/>
        <w:gridCol w:w="720"/>
        <w:gridCol w:w="130"/>
        <w:gridCol w:w="567"/>
        <w:gridCol w:w="1316"/>
        <w:gridCol w:w="22"/>
        <w:gridCol w:w="2007"/>
        <w:gridCol w:w="29"/>
      </w:tblGrid>
      <w:tr w:rsidR="00871E5A" w14:paraId="4E33E904" w14:textId="77777777" w:rsidTr="00871E5A">
        <w:trPr>
          <w:gridAfter w:val="1"/>
          <w:wAfter w:w="29" w:type="dxa"/>
          <w:trHeight w:val="300"/>
        </w:trPr>
        <w:tc>
          <w:tcPr>
            <w:tcW w:w="10156" w:type="dxa"/>
            <w:gridSpan w:val="10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A5016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Child details</w:t>
            </w:r>
          </w:p>
        </w:tc>
      </w:tr>
      <w:tr w:rsidR="00871E5A" w14:paraId="700C4CBF" w14:textId="77777777" w:rsidTr="00871E5A">
        <w:trPr>
          <w:gridAfter w:val="1"/>
          <w:wAfter w:w="29" w:type="dxa"/>
          <w:trHeight w:val="300"/>
        </w:trPr>
        <w:tc>
          <w:tcPr>
            <w:tcW w:w="4056" w:type="dxa"/>
            <w:gridSpan w:val="3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7F306B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Legal first name:</w:t>
            </w:r>
          </w:p>
          <w:p w14:paraId="02715D47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gridSpan w:val="7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142F8E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Legal surname:</w:t>
            </w:r>
          </w:p>
          <w:p w14:paraId="6B712E5B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E5A" w14:paraId="2574AD5D" w14:textId="77777777" w:rsidTr="00871E5A">
        <w:trPr>
          <w:gridAfter w:val="1"/>
          <w:wAfter w:w="29" w:type="dxa"/>
          <w:trHeight w:val="300"/>
        </w:trPr>
        <w:tc>
          <w:tcPr>
            <w:tcW w:w="2028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E9269C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Preferred name:</w:t>
            </w:r>
          </w:p>
          <w:p w14:paraId="657B05D0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9ADFEB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Date of Birth:</w:t>
            </w:r>
          </w:p>
        </w:tc>
        <w:tc>
          <w:tcPr>
            <w:tcW w:w="4071" w:type="dxa"/>
            <w:gridSpan w:val="5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8D0EAA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Gender:</w:t>
            </w:r>
          </w:p>
        </w:tc>
        <w:tc>
          <w:tcPr>
            <w:tcW w:w="2029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7876D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Pronouns:</w:t>
            </w:r>
          </w:p>
        </w:tc>
      </w:tr>
      <w:tr w:rsidR="00871E5A" w14:paraId="75145616" w14:textId="77777777" w:rsidTr="00871E5A">
        <w:trPr>
          <w:gridAfter w:val="1"/>
          <w:wAfter w:w="29" w:type="dxa"/>
          <w:trHeight w:val="300"/>
        </w:trPr>
        <w:tc>
          <w:tcPr>
            <w:tcW w:w="2028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2BA1A7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Culture</w:t>
            </w:r>
          </w:p>
          <w:p w14:paraId="0CE5477B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3E151E9">
              <w:rPr>
                <w:rFonts w:ascii="Arial" w:eastAsia="Arial" w:hAnsi="Arial" w:cs="Arial"/>
                <w:i/>
                <w:iCs/>
                <w:sz w:val="18"/>
                <w:szCs w:val="18"/>
                <w:lang w:val="en-AU"/>
              </w:rPr>
              <w:t>(select all that apply)</w:t>
            </w:r>
          </w:p>
        </w:tc>
        <w:tc>
          <w:tcPr>
            <w:tcW w:w="8128" w:type="dxa"/>
            <w:gridSpan w:val="9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F3FBEB" w14:textId="78B83CFD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Aboriginal</w:t>
            </w:r>
            <w:proofErr w:type="gramEnd"/>
            <w:r>
              <w:tab/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Torres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Strait Islander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(please specify)</w:t>
            </w:r>
          </w:p>
        </w:tc>
      </w:tr>
      <w:tr w:rsidR="00871E5A" w14:paraId="294FE79B" w14:textId="77777777" w:rsidTr="00871E5A">
        <w:trPr>
          <w:gridAfter w:val="1"/>
          <w:wAfter w:w="29" w:type="dxa"/>
          <w:trHeight w:val="300"/>
        </w:trPr>
        <w:tc>
          <w:tcPr>
            <w:tcW w:w="6114" w:type="dxa"/>
            <w:gridSpan w:val="5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378387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4042" w:type="dxa"/>
            <w:gridSpan w:val="5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BD9D7E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Suburb:</w:t>
            </w:r>
          </w:p>
        </w:tc>
      </w:tr>
      <w:tr w:rsidR="00871E5A" w14:paraId="2AB63F58" w14:textId="77777777" w:rsidTr="00871E5A">
        <w:trPr>
          <w:gridAfter w:val="1"/>
          <w:wAfter w:w="29" w:type="dxa"/>
          <w:trHeight w:val="300"/>
        </w:trPr>
        <w:tc>
          <w:tcPr>
            <w:tcW w:w="2028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74F075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Postcode:</w:t>
            </w:r>
          </w:p>
        </w:tc>
        <w:tc>
          <w:tcPr>
            <w:tcW w:w="2028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39BFD4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Phone:</w:t>
            </w:r>
          </w:p>
        </w:tc>
        <w:tc>
          <w:tcPr>
            <w:tcW w:w="6100" w:type="dxa"/>
            <w:gridSpan w:val="7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80DD4A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Email:</w:t>
            </w:r>
          </w:p>
        </w:tc>
      </w:tr>
      <w:tr w:rsidR="00871E5A" w14:paraId="092BA165" w14:textId="77777777" w:rsidTr="00871E5A">
        <w:trPr>
          <w:gridAfter w:val="1"/>
          <w:wAfter w:w="29" w:type="dxa"/>
          <w:trHeight w:val="300"/>
        </w:trPr>
        <w:tc>
          <w:tcPr>
            <w:tcW w:w="6244" w:type="dxa"/>
            <w:gridSpan w:val="6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7A8B74" w14:textId="77777777" w:rsidR="00871E5A" w:rsidRPr="00992B03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992B03">
              <w:rPr>
                <w:rFonts w:ascii="Arial" w:eastAsia="Arial" w:hAnsi="Arial" w:cs="Arial"/>
                <w:sz w:val="20"/>
                <w:szCs w:val="20"/>
                <w:lang w:val="en-AU"/>
              </w:rPr>
              <w:t>Medicare Card Number:</w:t>
            </w:r>
          </w:p>
        </w:tc>
        <w:tc>
          <w:tcPr>
            <w:tcW w:w="3912" w:type="dxa"/>
            <w:gridSpan w:val="4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449597" w14:textId="77777777" w:rsidR="00871E5A" w:rsidRPr="03E151E9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992B03">
              <w:rPr>
                <w:rFonts w:ascii="Arial" w:eastAsia="Arial" w:hAnsi="Arial" w:cs="Arial"/>
                <w:sz w:val="20"/>
                <w:szCs w:val="20"/>
                <w:lang w:val="en-AU"/>
              </w:rPr>
              <w:t>Child’s position on card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>:</w:t>
            </w:r>
          </w:p>
        </w:tc>
      </w:tr>
      <w:tr w:rsidR="00871E5A" w14:paraId="11CAA9D1" w14:textId="77777777" w:rsidTr="00511F16">
        <w:trPr>
          <w:trHeight w:val="300"/>
        </w:trPr>
        <w:tc>
          <w:tcPr>
            <w:tcW w:w="10185" w:type="dxa"/>
            <w:gridSpan w:val="11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646E5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Guardian/Carer details</w:t>
            </w:r>
          </w:p>
        </w:tc>
      </w:tr>
      <w:tr w:rsidR="00871E5A" w14:paraId="337643AA" w14:textId="77777777" w:rsidTr="00511F16">
        <w:trPr>
          <w:trHeight w:val="300"/>
        </w:trPr>
        <w:tc>
          <w:tcPr>
            <w:tcW w:w="10185" w:type="dxa"/>
            <w:gridSpan w:val="11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E17C9C" w14:textId="01E784FB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Parent</w:t>
            </w:r>
            <w:proofErr w:type="gramEnd"/>
            <w:r>
              <w:tab/>
              <w:t xml:space="preserve">  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Guardian</w:t>
            </w:r>
            <w:proofErr w:type="gramEnd"/>
            <w:r>
              <w:tab/>
              <w:t xml:space="preserve">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Carer</w:t>
            </w:r>
            <w:proofErr w:type="gramEnd"/>
            <w:r>
              <w:tab/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Public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guardian</w:t>
            </w:r>
            <w:r>
              <w:tab/>
              <w:t xml:space="preserve">    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</w:t>
            </w:r>
            <w:proofErr w:type="gramEnd"/>
          </w:p>
        </w:tc>
      </w:tr>
      <w:tr w:rsidR="00871E5A" w14:paraId="2E05305F" w14:textId="77777777" w:rsidTr="00871E5A">
        <w:trPr>
          <w:trHeight w:val="300"/>
        </w:trPr>
        <w:tc>
          <w:tcPr>
            <w:tcW w:w="36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C5227C" w14:textId="77777777" w:rsidR="00871E5A" w:rsidRDefault="00871E5A" w:rsidP="00871E5A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Name:</w:t>
            </w:r>
          </w:p>
          <w:p w14:paraId="5C09E8E2" w14:textId="1F875C01" w:rsidR="00871E5A" w:rsidRDefault="00871E5A" w:rsidP="00871E5A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380C75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Preferred contact:</w:t>
            </w:r>
          </w:p>
        </w:tc>
        <w:tc>
          <w:tcPr>
            <w:tcW w:w="1417" w:type="dxa"/>
            <w:gridSpan w:val="3"/>
            <w:tcBorders>
              <w:top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429CA1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Phone</w:t>
            </w:r>
            <w:proofErr w:type="gramEnd"/>
          </w:p>
        </w:tc>
        <w:tc>
          <w:tcPr>
            <w:tcW w:w="1338" w:type="dxa"/>
            <w:gridSpan w:val="2"/>
            <w:tcBorders>
              <w:top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7F81D7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Email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A4EC2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Both</w:t>
            </w:r>
            <w:proofErr w:type="gramEnd"/>
          </w:p>
        </w:tc>
      </w:tr>
      <w:tr w:rsidR="00871E5A" w14:paraId="153B3782" w14:textId="77777777" w:rsidTr="00871E5A">
        <w:trPr>
          <w:trHeight w:val="300"/>
        </w:trPr>
        <w:tc>
          <w:tcPr>
            <w:tcW w:w="36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1D84EE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Phone:</w:t>
            </w:r>
          </w:p>
          <w:p w14:paraId="3F815ED3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92" w:type="dxa"/>
            <w:gridSpan w:val="9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1F9F9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Email:</w:t>
            </w:r>
          </w:p>
        </w:tc>
      </w:tr>
    </w:tbl>
    <w:p w14:paraId="1BCD382A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871E5A" w14:paraId="66160419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F0771B" w14:textId="21290090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lastRenderedPageBreak/>
              <w:t>School/childcare centre attendance details</w:t>
            </w:r>
          </w:p>
        </w:tc>
      </w:tr>
      <w:tr w:rsidR="00871E5A" w14:paraId="665C3196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A8233F" w14:textId="5B627AC0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School, preschool or childcare centre name: 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6A747C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D24DE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E5A" w14:paraId="36748355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E738A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Days attended: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Monday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Tuesday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Wednesday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     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Thursday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     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Friday</w:t>
            </w:r>
            <w:proofErr w:type="gramEnd"/>
          </w:p>
        </w:tc>
      </w:tr>
      <w:tr w:rsidR="00871E5A" w14:paraId="6D3BC5BD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DF1DAF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Teacher name (if known): 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6A747C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829931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1DD4CE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871E5A" w14:paraId="6D263A1C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79A11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GP details</w:t>
            </w:r>
          </w:p>
        </w:tc>
      </w:tr>
      <w:tr w:rsidR="00871E5A" w14:paraId="2CDE882E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903217" w14:textId="0226AFF3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GP name:</w:t>
            </w:r>
          </w:p>
        </w:tc>
      </w:tr>
      <w:tr w:rsidR="00871E5A" w14:paraId="591669C3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1B0EDF" w14:textId="1947B64C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GP Practice: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Mudgee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Medical Centre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South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Mudgee Surgery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(please specify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 xml:space="preserve"> below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871E5A" w14:paraId="0CDCE406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3C35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GP Details (if Other selected above) </w:t>
            </w:r>
          </w:p>
          <w:p w14:paraId="4BE43548" w14:textId="6E57C717" w:rsidR="00871E5A" w:rsidRPr="03E151E9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</w:p>
        </w:tc>
      </w:tr>
      <w:tr w:rsidR="00871E5A" w14:paraId="47631793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CF7FB5" w14:textId="7505E919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871E5A">
              <w:rPr>
                <w:rFonts w:ascii="Arial" w:eastAsia="Arial" w:hAnsi="Arial" w:cs="Arial"/>
                <w:b/>
                <w:bCs/>
                <w:sz w:val="20"/>
                <w:szCs w:val="20"/>
                <w:lang w:val="en-AU"/>
              </w:rPr>
              <w:t>Please note: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You will need to request a referral letter from your GP referring the child to Dr Tim McCrossin at the Flying Start Mudgee Paediatric Clinic. </w:t>
            </w:r>
          </w:p>
        </w:tc>
      </w:tr>
    </w:tbl>
    <w:p w14:paraId="11247DFE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1400"/>
        <w:gridCol w:w="3419"/>
        <w:gridCol w:w="1659"/>
      </w:tblGrid>
      <w:tr w:rsidR="00871E5A" w14:paraId="30B1D9F2" w14:textId="77777777" w:rsidTr="00511F16">
        <w:trPr>
          <w:trHeight w:val="300"/>
        </w:trPr>
        <w:tc>
          <w:tcPr>
            <w:tcW w:w="10171" w:type="dxa"/>
            <w:gridSpan w:val="4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023B8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Consent </w:t>
            </w:r>
          </w:p>
        </w:tc>
      </w:tr>
      <w:tr w:rsidR="00871E5A" w14:paraId="53E1D324" w14:textId="77777777" w:rsidTr="00511F16">
        <w:trPr>
          <w:trHeight w:val="300"/>
        </w:trPr>
        <w:tc>
          <w:tcPr>
            <w:tcW w:w="50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02EC16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I give consent for my child to access the Mudgee Flying Start service</w:t>
            </w:r>
          </w:p>
        </w:tc>
        <w:tc>
          <w:tcPr>
            <w:tcW w:w="5078" w:type="dxa"/>
            <w:gridSpan w:val="2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27D34C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28FD2B02" w14:textId="77777777" w:rsidTr="00511F16">
        <w:trPr>
          <w:trHeight w:val="300"/>
        </w:trPr>
        <w:tc>
          <w:tcPr>
            <w:tcW w:w="50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6DDF5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I give consent for the Mudgee Flying Start team to talk to other professionals and people involved in my child's life to get information needed for the appointment</w:t>
            </w:r>
          </w:p>
        </w:tc>
        <w:tc>
          <w:tcPr>
            <w:tcW w:w="5078" w:type="dxa"/>
            <w:gridSpan w:val="2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1D456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5A525E9A" w14:textId="77777777" w:rsidTr="00F071B6">
        <w:trPr>
          <w:trHeight w:val="300"/>
        </w:trPr>
        <w:tc>
          <w:tcPr>
            <w:tcW w:w="3693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67BF5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Provided by:</w:t>
            </w:r>
          </w:p>
        </w:tc>
        <w:tc>
          <w:tcPr>
            <w:tcW w:w="4819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248816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Signed:</w:t>
            </w:r>
          </w:p>
        </w:tc>
        <w:tc>
          <w:tcPr>
            <w:tcW w:w="1659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8563CC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Date:</w:t>
            </w:r>
          </w:p>
        </w:tc>
      </w:tr>
    </w:tbl>
    <w:p w14:paraId="25041D74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871E5A" w14:paraId="2A15D696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EAA70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Do you need communication assistance? </w:t>
            </w:r>
            <w:proofErr w:type="spellStart"/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Eg</w:t>
            </w:r>
            <w:proofErr w:type="spellEnd"/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Interpreter, communication device</w:t>
            </w:r>
          </w:p>
        </w:tc>
      </w:tr>
      <w:tr w:rsidR="00871E5A" w14:paraId="0DC6F6FA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CF9905" w14:textId="11756274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(please describe)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E1AC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</w:tbl>
    <w:p w14:paraId="24FD99C2" w14:textId="77777777" w:rsidR="00871E5A" w:rsidRDefault="00871E5A" w:rsidP="00964EAD">
      <w:pPr>
        <w:pStyle w:val="Spacer"/>
      </w:pPr>
    </w:p>
    <w:p w14:paraId="194F0D13" w14:textId="77777777" w:rsidR="00871E5A" w:rsidRDefault="00871E5A" w:rsidP="00871E5A">
      <w:pPr>
        <w:widowControl w:val="0"/>
        <w:spacing w:after="0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3E151E9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en-AU"/>
        </w:rPr>
        <w:t>List developmental concerns or delays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4"/>
      </w:tblGrid>
      <w:tr w:rsidR="00F071B6" w14:paraId="1439B7E7" w14:textId="77777777" w:rsidTr="00511F16">
        <w:trPr>
          <w:trHeight w:val="300"/>
        </w:trPr>
        <w:tc>
          <w:tcPr>
            <w:tcW w:w="10184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ED0B7" w14:textId="3C0C61B3" w:rsidR="00F071B6" w:rsidRPr="00F071B6" w:rsidRDefault="00F071B6" w:rsidP="00F071B6">
            <w:pPr>
              <w:pStyle w:val="Tableheading"/>
            </w:pPr>
            <w:r w:rsidRPr="03E151E9">
              <w:t>Reason for referral to the Flying Start Mudgee clinic:</w:t>
            </w:r>
          </w:p>
        </w:tc>
      </w:tr>
      <w:tr w:rsidR="00F071B6" w14:paraId="3BD97AE8" w14:textId="77777777" w:rsidTr="00511F16">
        <w:trPr>
          <w:trHeight w:val="300"/>
        </w:trPr>
        <w:tc>
          <w:tcPr>
            <w:tcW w:w="10184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33E903" w14:textId="77777777" w:rsidR="00F071B6" w:rsidRDefault="00F071B6" w:rsidP="00F071B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3E151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en-AU"/>
              </w:rPr>
              <w:t>List developmental concerns or delays</w:t>
            </w:r>
          </w:p>
          <w:p w14:paraId="4759318A" w14:textId="77777777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738811" w14:textId="77777777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9DF882" w14:textId="77777777" w:rsidR="00316459" w:rsidRDefault="00316459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1B5D6" w14:textId="145BEA30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D20AEE" w14:textId="2DC248F3" w:rsidR="00871E5A" w:rsidRDefault="00F071B6" w:rsidP="00871E5A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  <w:br/>
      </w:r>
      <w:r w:rsidR="00871E5A" w:rsidRPr="03E151E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  <w:t>Please ask the family these questions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2835"/>
      </w:tblGrid>
      <w:tr w:rsidR="00871E5A" w14:paraId="3867760B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5D0F68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FA1A2A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Is the child on the NDIS or Early Childhood Approach? 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CA7E99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71B19F85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FFFFFF" w:themeColor="background1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28624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Has the child seen an Occupational Therapist (OT) in the last 12 months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E44C9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5BF5B7CE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FFFFFF" w:themeColor="background1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419C9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Has the child seen a Speech Pathologist in the last 12 months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221112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</w:tbl>
    <w:p w14:paraId="4A5373A5" w14:textId="77777777" w:rsidR="007C022A" w:rsidRPr="00552818" w:rsidRDefault="007C022A" w:rsidP="002C1C91"/>
    <w:sectPr w:rsidR="007C022A" w:rsidRPr="00552818" w:rsidSect="00567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51" w:bottom="1276" w:left="851" w:header="567" w:footer="2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C43F" w14:textId="77777777" w:rsidR="008D5980" w:rsidRDefault="008D5980" w:rsidP="000818E0">
      <w:r>
        <w:separator/>
      </w:r>
    </w:p>
    <w:p w14:paraId="79848744" w14:textId="77777777" w:rsidR="008D5980" w:rsidRDefault="008D5980"/>
    <w:p w14:paraId="6C46287F" w14:textId="77777777" w:rsidR="008D5980" w:rsidRDefault="008D5980"/>
    <w:p w14:paraId="5A8C8672" w14:textId="77777777" w:rsidR="008D5980" w:rsidRDefault="008D5980" w:rsidP="00100E2F"/>
    <w:p w14:paraId="5C0EBC6C" w14:textId="77777777" w:rsidR="008D5980" w:rsidRDefault="008D5980" w:rsidP="00100E2F"/>
    <w:p w14:paraId="3C5F627C" w14:textId="77777777" w:rsidR="008D5980" w:rsidRDefault="008D5980" w:rsidP="00100E2F"/>
    <w:p w14:paraId="3252146D" w14:textId="77777777" w:rsidR="008D5980" w:rsidRDefault="008D5980"/>
    <w:p w14:paraId="11E66A39" w14:textId="77777777" w:rsidR="008D5980" w:rsidRDefault="008D5980"/>
  </w:endnote>
  <w:endnote w:type="continuationSeparator" w:id="0">
    <w:p w14:paraId="5BB9FF42" w14:textId="77777777" w:rsidR="008D5980" w:rsidRDefault="008D5980" w:rsidP="000818E0">
      <w:r>
        <w:continuationSeparator/>
      </w:r>
    </w:p>
    <w:p w14:paraId="098273DA" w14:textId="77777777" w:rsidR="008D5980" w:rsidRDefault="008D5980"/>
    <w:p w14:paraId="6CA322BF" w14:textId="77777777" w:rsidR="008D5980" w:rsidRDefault="008D5980"/>
    <w:p w14:paraId="4978EE33" w14:textId="77777777" w:rsidR="008D5980" w:rsidRDefault="008D5980" w:rsidP="00100E2F"/>
    <w:p w14:paraId="3F56FB43" w14:textId="77777777" w:rsidR="008D5980" w:rsidRDefault="008D5980" w:rsidP="00100E2F"/>
    <w:p w14:paraId="06F1FFED" w14:textId="77777777" w:rsidR="008D5980" w:rsidRDefault="008D5980" w:rsidP="00100E2F"/>
    <w:p w14:paraId="0CF3DE9F" w14:textId="77777777" w:rsidR="008D5980" w:rsidRDefault="008D5980"/>
    <w:p w14:paraId="02B04418" w14:textId="77777777" w:rsidR="008D5980" w:rsidRDefault="008D5980"/>
  </w:endnote>
  <w:endnote w:type="continuationNotice" w:id="1">
    <w:p w14:paraId="56F5436C" w14:textId="77777777" w:rsidR="008D5980" w:rsidRDefault="008D5980">
      <w:pPr>
        <w:spacing w:after="0" w:line="240" w:lineRule="auto"/>
      </w:pPr>
    </w:p>
    <w:p w14:paraId="1A286AA4" w14:textId="77777777" w:rsidR="008D5980" w:rsidRDefault="008D5980"/>
    <w:p w14:paraId="1B8FD857" w14:textId="77777777" w:rsidR="008D5980" w:rsidRDefault="008D5980" w:rsidP="00100E2F"/>
    <w:p w14:paraId="786B555F" w14:textId="77777777" w:rsidR="008D5980" w:rsidRDefault="008D5980" w:rsidP="00100E2F"/>
    <w:p w14:paraId="48B72090" w14:textId="77777777" w:rsidR="008D5980" w:rsidRDefault="008D5980" w:rsidP="00100E2F"/>
    <w:p w14:paraId="34690250" w14:textId="77777777" w:rsidR="008D5980" w:rsidRDefault="008D5980"/>
    <w:p w14:paraId="3B8A9446" w14:textId="77777777" w:rsidR="008D5980" w:rsidRDefault="008D5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7C62" w14:textId="77777777" w:rsidR="00E87CC4" w:rsidRDefault="00E87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1460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2AFF612C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</w:p>
  <w:p w14:paraId="3B93D6D4" w14:textId="0A5630CA" w:rsidR="00964EAD" w:rsidRDefault="00964EAD" w:rsidP="00BC1081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1" behindDoc="1" locked="0" layoutInCell="1" allowOverlap="1" wp14:anchorId="2F94B2FB" wp14:editId="32A75EF3">
          <wp:simplePos x="0" y="0"/>
          <wp:positionH relativeFrom="margin">
            <wp:posOffset>4447417</wp:posOffset>
          </wp:positionH>
          <wp:positionV relativeFrom="paragraph">
            <wp:posOffset>25136</wp:posOffset>
          </wp:positionV>
          <wp:extent cx="2021400" cy="646982"/>
          <wp:effectExtent l="0" t="0" r="0" b="1270"/>
          <wp:wrapNone/>
          <wp:docPr id="1103178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17834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3846" cy="66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 w:rsidR="001572D8"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 w:rsidR="00BC1081"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2B52FDA7" w14:textId="29D9A88A" w:rsidR="00D43D81" w:rsidRPr="00BC1081" w:rsidRDefault="00D43D81" w:rsidP="00BC1081">
    <w:pPr>
      <w:rPr>
        <w:color w:val="808080"/>
        <w:sz w:val="18"/>
        <w:szCs w:val="18"/>
      </w:rPr>
    </w:pPr>
    <w:r w:rsidRPr="00E87CC4">
      <w:rPr>
        <w:color w:val="808080"/>
        <w:sz w:val="18"/>
        <w:szCs w:val="18"/>
      </w:rPr>
      <w:t xml:space="preserve">Flying Start </w:t>
    </w:r>
    <w:proofErr w:type="spellStart"/>
    <w:r w:rsidRPr="00E87CC4">
      <w:rPr>
        <w:color w:val="808080"/>
        <w:sz w:val="18"/>
        <w:szCs w:val="18"/>
      </w:rPr>
      <w:t>Mudgee</w:t>
    </w:r>
    <w:proofErr w:type="spellEnd"/>
    <w:r w:rsidRPr="00E87CC4">
      <w:rPr>
        <w:color w:val="808080"/>
        <w:sz w:val="18"/>
        <w:szCs w:val="18"/>
      </w:rPr>
      <w:t xml:space="preserve">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</w:p>
  <w:p w14:paraId="3248F9C7" w14:textId="4F5FEB51" w:rsidR="00567234" w:rsidRPr="00964EAD" w:rsidRDefault="00964EAD" w:rsidP="00964EAD">
    <w:pPr>
      <w:pStyle w:val="Footer"/>
      <w:tabs>
        <w:tab w:val="left" w:pos="564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BCC5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52E38830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</w:p>
  <w:p w14:paraId="6B259567" w14:textId="67156DBF" w:rsidR="000650F2" w:rsidRDefault="00964EAD" w:rsidP="000650F2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25D816C6" wp14:editId="7B17BA6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15781210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210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 w:rsidR="00312A29"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 w:rsidR="000650F2"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6449641D" w14:textId="33FAEA74" w:rsidR="007C022A" w:rsidRPr="000650F2" w:rsidRDefault="00E87CC4" w:rsidP="000650F2">
    <w:r w:rsidRPr="00E87CC4">
      <w:rPr>
        <w:color w:val="808080"/>
        <w:sz w:val="18"/>
        <w:szCs w:val="18"/>
      </w:rPr>
      <w:t xml:space="preserve">Flying Start </w:t>
    </w:r>
    <w:proofErr w:type="spellStart"/>
    <w:r w:rsidRPr="00E87CC4">
      <w:rPr>
        <w:color w:val="808080"/>
        <w:sz w:val="18"/>
        <w:szCs w:val="18"/>
      </w:rPr>
      <w:t>Mudgee</w:t>
    </w:r>
    <w:proofErr w:type="spellEnd"/>
    <w:r w:rsidRPr="00E87CC4">
      <w:rPr>
        <w:color w:val="808080"/>
        <w:sz w:val="18"/>
        <w:szCs w:val="18"/>
      </w:rPr>
      <w:t xml:space="preserve">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 w:rsidR="007C0183"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 w:rsidR="00964E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D583B" w14:textId="77777777" w:rsidR="008D5980" w:rsidRDefault="008D5980" w:rsidP="000818E0">
      <w:r>
        <w:separator/>
      </w:r>
    </w:p>
    <w:p w14:paraId="502EB08A" w14:textId="77777777" w:rsidR="008D5980" w:rsidRDefault="008D5980"/>
    <w:p w14:paraId="2A37878F" w14:textId="77777777" w:rsidR="008D5980" w:rsidRDefault="008D5980"/>
    <w:p w14:paraId="2F58423B" w14:textId="77777777" w:rsidR="008D5980" w:rsidRDefault="008D5980" w:rsidP="00100E2F"/>
    <w:p w14:paraId="67F19DA2" w14:textId="77777777" w:rsidR="008D5980" w:rsidRDefault="008D5980" w:rsidP="00100E2F"/>
    <w:p w14:paraId="3B3945A4" w14:textId="77777777" w:rsidR="008D5980" w:rsidRDefault="008D5980" w:rsidP="00100E2F"/>
    <w:p w14:paraId="1F316CBD" w14:textId="77777777" w:rsidR="008D5980" w:rsidRDefault="008D5980"/>
    <w:p w14:paraId="46253F10" w14:textId="77777777" w:rsidR="008D5980" w:rsidRDefault="008D5980"/>
  </w:footnote>
  <w:footnote w:type="continuationSeparator" w:id="0">
    <w:p w14:paraId="48BF5BD6" w14:textId="77777777" w:rsidR="008D5980" w:rsidRDefault="008D5980" w:rsidP="000818E0">
      <w:r>
        <w:continuationSeparator/>
      </w:r>
    </w:p>
    <w:p w14:paraId="703305F8" w14:textId="77777777" w:rsidR="008D5980" w:rsidRDefault="008D5980"/>
    <w:p w14:paraId="7078E424" w14:textId="77777777" w:rsidR="008D5980" w:rsidRDefault="008D5980"/>
    <w:p w14:paraId="68D52C64" w14:textId="77777777" w:rsidR="008D5980" w:rsidRDefault="008D5980" w:rsidP="00100E2F"/>
    <w:p w14:paraId="5514E725" w14:textId="77777777" w:rsidR="008D5980" w:rsidRDefault="008D5980" w:rsidP="00100E2F"/>
    <w:p w14:paraId="1DF46916" w14:textId="77777777" w:rsidR="008D5980" w:rsidRDefault="008D5980" w:rsidP="00100E2F"/>
    <w:p w14:paraId="44702105" w14:textId="77777777" w:rsidR="008D5980" w:rsidRDefault="008D5980"/>
    <w:p w14:paraId="1CAFA738" w14:textId="77777777" w:rsidR="008D5980" w:rsidRDefault="008D5980"/>
  </w:footnote>
  <w:footnote w:type="continuationNotice" w:id="1">
    <w:p w14:paraId="600D489D" w14:textId="77777777" w:rsidR="008D5980" w:rsidRDefault="008D5980">
      <w:pPr>
        <w:spacing w:after="0" w:line="240" w:lineRule="auto"/>
      </w:pPr>
    </w:p>
    <w:p w14:paraId="78A7A9B1" w14:textId="77777777" w:rsidR="008D5980" w:rsidRDefault="008D5980"/>
    <w:p w14:paraId="5325D267" w14:textId="77777777" w:rsidR="008D5980" w:rsidRDefault="008D5980" w:rsidP="00100E2F"/>
    <w:p w14:paraId="6D0590DB" w14:textId="77777777" w:rsidR="008D5980" w:rsidRDefault="008D5980" w:rsidP="00100E2F"/>
    <w:p w14:paraId="099320CA" w14:textId="77777777" w:rsidR="008D5980" w:rsidRDefault="008D5980" w:rsidP="00100E2F"/>
    <w:p w14:paraId="6C5DA957" w14:textId="77777777" w:rsidR="008D5980" w:rsidRDefault="008D5980"/>
    <w:p w14:paraId="60366524" w14:textId="77777777" w:rsidR="008D5980" w:rsidRDefault="008D5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96A8" w14:textId="77777777" w:rsidR="00E87CC4" w:rsidRDefault="00E87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270B5523" w14:textId="77777777" w:rsidTr="00511F16">
      <w:trPr>
        <w:trHeight w:val="566"/>
        <w:jc w:val="right"/>
      </w:trPr>
      <w:tc>
        <w:tcPr>
          <w:tcW w:w="3615" w:type="pct"/>
        </w:tcPr>
        <w:p w14:paraId="0B345FC8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734B33B3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45FE9DF9" wp14:editId="53FF3C36">
                <wp:extent cx="1440000" cy="608400"/>
                <wp:effectExtent l="0" t="0" r="8255" b="1270"/>
                <wp:docPr id="1428470117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CDE3F9" w14:textId="77777777" w:rsidR="00567234" w:rsidRDefault="0056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5B585424" w14:textId="77777777" w:rsidTr="00511F16">
      <w:trPr>
        <w:trHeight w:val="566"/>
        <w:jc w:val="right"/>
      </w:trPr>
      <w:tc>
        <w:tcPr>
          <w:tcW w:w="3615" w:type="pct"/>
        </w:tcPr>
        <w:p w14:paraId="6F9CF9A5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74221A50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3A59E437" wp14:editId="2594F7A9">
                <wp:extent cx="1440000" cy="608400"/>
                <wp:effectExtent l="0" t="0" r="8255" b="1270"/>
                <wp:docPr id="430509114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A0C444" w14:textId="77777777" w:rsidR="00567234" w:rsidRPr="00567234" w:rsidRDefault="00567234" w:rsidP="00567234">
    <w:pPr>
      <w:pStyle w:val="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6D"/>
    <w:multiLevelType w:val="multilevel"/>
    <w:tmpl w:val="8ECA8266"/>
    <w:lvl w:ilvl="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45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48" w:hanging="39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390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32" w:hanging="39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674" w:hanging="39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16" w:hanging="396"/>
      </w:pPr>
      <w:rPr>
        <w:rFonts w:ascii="Symbol" w:hAnsi="Symbol" w:hint="default"/>
      </w:rPr>
    </w:lvl>
  </w:abstractNum>
  <w:abstractNum w:abstractNumId="1" w15:restartNumberingAfterBreak="0">
    <w:nsid w:val="078D69C1"/>
    <w:multiLevelType w:val="hybridMultilevel"/>
    <w:tmpl w:val="D9E8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B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B1C45"/>
    <w:multiLevelType w:val="hybridMultilevel"/>
    <w:tmpl w:val="A09E3B1C"/>
    <w:lvl w:ilvl="0" w:tplc="F6D2940E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B402BD1"/>
    <w:multiLevelType w:val="multilevel"/>
    <w:tmpl w:val="665A10C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363CA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BB5806"/>
    <w:multiLevelType w:val="hybridMultilevel"/>
    <w:tmpl w:val="5BA4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F7B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35DB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5D5BF0"/>
    <w:multiLevelType w:val="hybridMultilevel"/>
    <w:tmpl w:val="80666760"/>
    <w:lvl w:ilvl="0" w:tplc="3C3AE87A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0" w15:restartNumberingAfterBreak="0">
    <w:nsid w:val="24340C97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082AE0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111B"/>
    <w:multiLevelType w:val="multilevel"/>
    <w:tmpl w:val="405A0B28"/>
    <w:numStyleLink w:val="MHbullets"/>
  </w:abstractNum>
  <w:abstractNum w:abstractNumId="13" w15:restartNumberingAfterBreak="0">
    <w:nsid w:val="26496B4A"/>
    <w:multiLevelType w:val="multilevel"/>
    <w:tmpl w:val="825EB5B2"/>
    <w:styleLink w:val="MH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014694"/>
    <w:multiLevelType w:val="hybridMultilevel"/>
    <w:tmpl w:val="E9B8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7D1"/>
    <w:multiLevelType w:val="hybridMultilevel"/>
    <w:tmpl w:val="75FCD55A"/>
    <w:lvl w:ilvl="0" w:tplc="60A27FC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C57B1"/>
    <w:multiLevelType w:val="multilevel"/>
    <w:tmpl w:val="E6723D2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4C0116"/>
    <w:multiLevelType w:val="multilevel"/>
    <w:tmpl w:val="05E8D9A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6141"/>
    <w:multiLevelType w:val="multilevel"/>
    <w:tmpl w:val="405A0B28"/>
    <w:styleLink w:val="MH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18B2C69"/>
    <w:multiLevelType w:val="multilevel"/>
    <w:tmpl w:val="825EB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7779A54"/>
    <w:multiLevelType w:val="hybridMultilevel"/>
    <w:tmpl w:val="0F626310"/>
    <w:lvl w:ilvl="0" w:tplc="F15A8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724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C8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4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7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CD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424A"/>
    <w:multiLevelType w:val="multilevel"/>
    <w:tmpl w:val="D974B9C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C04DB"/>
    <w:multiLevelType w:val="hybridMultilevel"/>
    <w:tmpl w:val="E99A7EBA"/>
    <w:lvl w:ilvl="0" w:tplc="29CE08A8">
      <w:start w:val="1"/>
      <w:numFmt w:val="decimal"/>
      <w:pStyle w:val="Heading2numbered"/>
      <w:lvlText w:val="%1."/>
      <w:lvlJc w:val="left"/>
      <w:pPr>
        <w:ind w:left="360" w:hanging="360"/>
      </w:pPr>
    </w:lvl>
    <w:lvl w:ilvl="1" w:tplc="0C090019">
      <w:start w:val="1"/>
      <w:numFmt w:val="lowerLetter"/>
      <w:pStyle w:val="Heading2numbered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11D6B"/>
    <w:multiLevelType w:val="hybridMultilevel"/>
    <w:tmpl w:val="2940D1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8579D"/>
    <w:multiLevelType w:val="multilevel"/>
    <w:tmpl w:val="AAE0CEAC"/>
    <w:numStyleLink w:val="Style2"/>
  </w:abstractNum>
  <w:abstractNum w:abstractNumId="25" w15:restartNumberingAfterBreak="0">
    <w:nsid w:val="537F77E1"/>
    <w:multiLevelType w:val="hybridMultilevel"/>
    <w:tmpl w:val="EFE48568"/>
    <w:lvl w:ilvl="0" w:tplc="568478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3564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27" w15:restartNumberingAfterBreak="0">
    <w:nsid w:val="590143AB"/>
    <w:multiLevelType w:val="multilevel"/>
    <w:tmpl w:val="05E8D9A4"/>
    <w:numStyleLink w:val="Style1"/>
  </w:abstractNum>
  <w:abstractNum w:abstractNumId="28" w15:restartNumberingAfterBreak="0">
    <w:nsid w:val="59FF6104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4033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E12A09"/>
    <w:multiLevelType w:val="hybridMultilevel"/>
    <w:tmpl w:val="8B2C8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73004"/>
    <w:multiLevelType w:val="multilevel"/>
    <w:tmpl w:val="3074280C"/>
    <w:lvl w:ilvl="0">
      <w:start w:val="1"/>
      <w:numFmt w:val="decimal"/>
      <w:pStyle w:val="Numberheading1"/>
      <w:lvlText w:val="%1"/>
      <w:lvlJc w:val="left"/>
      <w:pPr>
        <w:ind w:left="432" w:hanging="432"/>
      </w:pPr>
    </w:lvl>
    <w:lvl w:ilvl="1">
      <w:start w:val="1"/>
      <w:numFmt w:val="decimal"/>
      <w:pStyle w:val="Numberheading2"/>
      <w:lvlText w:val="%1.%2"/>
      <w:lvlJc w:val="left"/>
      <w:pPr>
        <w:ind w:left="576" w:hanging="576"/>
      </w:pPr>
    </w:lvl>
    <w:lvl w:ilvl="2">
      <w:start w:val="1"/>
      <w:numFmt w:val="decimal"/>
      <w:pStyle w:val="Number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9906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A135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5111FB"/>
    <w:multiLevelType w:val="multilevel"/>
    <w:tmpl w:val="AAE0CEAC"/>
    <w:numStyleLink w:val="Style2"/>
  </w:abstractNum>
  <w:abstractNum w:abstractNumId="35" w15:restartNumberingAfterBreak="0">
    <w:nsid w:val="71A930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75CC5"/>
    <w:multiLevelType w:val="multilevel"/>
    <w:tmpl w:val="825EB5B2"/>
    <w:numStyleLink w:val="MHnumbering"/>
  </w:abstractNum>
  <w:abstractNum w:abstractNumId="37" w15:restartNumberingAfterBreak="0">
    <w:nsid w:val="74483F7E"/>
    <w:multiLevelType w:val="multilevel"/>
    <w:tmpl w:val="AAE0CEAC"/>
    <w:styleLink w:val="Styl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3" w:hanging="284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570AAF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39" w15:restartNumberingAfterBreak="0">
    <w:nsid w:val="79592DC9"/>
    <w:multiLevelType w:val="multilevel"/>
    <w:tmpl w:val="825EB5B2"/>
    <w:numStyleLink w:val="MHnumbering"/>
  </w:abstractNum>
  <w:abstractNum w:abstractNumId="40" w15:restartNumberingAfterBreak="0">
    <w:nsid w:val="79BF6BC7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0769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45923031">
    <w:abstractNumId w:val="18"/>
  </w:num>
  <w:num w:numId="2" w16cid:durableId="372005763">
    <w:abstractNumId w:val="13"/>
  </w:num>
  <w:num w:numId="3" w16cid:durableId="1762798041">
    <w:abstractNumId w:val="8"/>
  </w:num>
  <w:num w:numId="4" w16cid:durableId="872155549">
    <w:abstractNumId w:val="12"/>
  </w:num>
  <w:num w:numId="5" w16cid:durableId="2013216399">
    <w:abstractNumId w:val="39"/>
  </w:num>
  <w:num w:numId="6" w16cid:durableId="757026076">
    <w:abstractNumId w:val="19"/>
  </w:num>
  <w:num w:numId="7" w16cid:durableId="1906915396">
    <w:abstractNumId w:val="36"/>
  </w:num>
  <w:num w:numId="8" w16cid:durableId="959266657">
    <w:abstractNumId w:val="41"/>
  </w:num>
  <w:num w:numId="9" w16cid:durableId="476800083">
    <w:abstractNumId w:val="14"/>
  </w:num>
  <w:num w:numId="10" w16cid:durableId="116609795">
    <w:abstractNumId w:val="23"/>
  </w:num>
  <w:num w:numId="11" w16cid:durableId="1579242307">
    <w:abstractNumId w:val="9"/>
  </w:num>
  <w:num w:numId="12" w16cid:durableId="1999377044">
    <w:abstractNumId w:val="3"/>
  </w:num>
  <w:num w:numId="13" w16cid:durableId="1706707791">
    <w:abstractNumId w:val="9"/>
  </w:num>
  <w:num w:numId="14" w16cid:durableId="1393112337">
    <w:abstractNumId w:val="3"/>
  </w:num>
  <w:num w:numId="15" w16cid:durableId="947858022">
    <w:abstractNumId w:val="25"/>
  </w:num>
  <w:num w:numId="16" w16cid:durableId="490605983">
    <w:abstractNumId w:val="15"/>
  </w:num>
  <w:num w:numId="17" w16cid:durableId="1124467069">
    <w:abstractNumId w:val="21"/>
  </w:num>
  <w:num w:numId="18" w16cid:durableId="1615600608">
    <w:abstractNumId w:val="4"/>
  </w:num>
  <w:num w:numId="19" w16cid:durableId="1255826104">
    <w:abstractNumId w:val="33"/>
  </w:num>
  <w:num w:numId="20" w16cid:durableId="1515457380">
    <w:abstractNumId w:val="16"/>
  </w:num>
  <w:num w:numId="21" w16cid:durableId="369036435">
    <w:abstractNumId w:val="1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10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4536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619797623">
    <w:abstractNumId w:val="5"/>
  </w:num>
  <w:num w:numId="23" w16cid:durableId="119806951">
    <w:abstractNumId w:val="37"/>
  </w:num>
  <w:num w:numId="24" w16cid:durableId="739670856">
    <w:abstractNumId w:val="24"/>
  </w:num>
  <w:num w:numId="25" w16cid:durableId="644118537">
    <w:abstractNumId w:val="22"/>
  </w:num>
  <w:num w:numId="26" w16cid:durableId="721563973">
    <w:abstractNumId w:val="29"/>
  </w:num>
  <w:num w:numId="27" w16cid:durableId="697661453">
    <w:abstractNumId w:val="31"/>
  </w:num>
  <w:num w:numId="28" w16cid:durableId="1948609980">
    <w:abstractNumId w:val="2"/>
  </w:num>
  <w:num w:numId="29" w16cid:durableId="1764180041">
    <w:abstractNumId w:val="34"/>
  </w:num>
  <w:num w:numId="30" w16cid:durableId="1081637151">
    <w:abstractNumId w:val="35"/>
  </w:num>
  <w:num w:numId="31" w16cid:durableId="215161819">
    <w:abstractNumId w:val="32"/>
  </w:num>
  <w:num w:numId="32" w16cid:durableId="1708329709">
    <w:abstractNumId w:val="26"/>
  </w:num>
  <w:num w:numId="33" w16cid:durableId="1764379438">
    <w:abstractNumId w:val="17"/>
  </w:num>
  <w:num w:numId="34" w16cid:durableId="1860074279">
    <w:abstractNumId w:val="27"/>
  </w:num>
  <w:num w:numId="35" w16cid:durableId="1925530454">
    <w:abstractNumId w:val="0"/>
  </w:num>
  <w:num w:numId="36" w16cid:durableId="1552308829">
    <w:abstractNumId w:val="38"/>
  </w:num>
  <w:num w:numId="37" w16cid:durableId="207760221">
    <w:abstractNumId w:val="28"/>
  </w:num>
  <w:num w:numId="38" w16cid:durableId="306083147">
    <w:abstractNumId w:val="7"/>
  </w:num>
  <w:num w:numId="39" w16cid:durableId="2007518333">
    <w:abstractNumId w:val="11"/>
  </w:num>
  <w:num w:numId="40" w16cid:durableId="1978026876">
    <w:abstractNumId w:val="10"/>
  </w:num>
  <w:num w:numId="41" w16cid:durableId="1707022296">
    <w:abstractNumId w:val="40"/>
  </w:num>
  <w:num w:numId="42" w16cid:durableId="567419669">
    <w:abstractNumId w:val="6"/>
  </w:num>
  <w:num w:numId="43" w16cid:durableId="685988265">
    <w:abstractNumId w:val="30"/>
  </w:num>
  <w:num w:numId="44" w16cid:durableId="2106992955">
    <w:abstractNumId w:val="1"/>
  </w:num>
  <w:num w:numId="45" w16cid:durableId="131880164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5A"/>
    <w:rsid w:val="000014E4"/>
    <w:rsid w:val="0000352C"/>
    <w:rsid w:val="00005791"/>
    <w:rsid w:val="00007402"/>
    <w:rsid w:val="00007746"/>
    <w:rsid w:val="0001016E"/>
    <w:rsid w:val="00010908"/>
    <w:rsid w:val="000118F1"/>
    <w:rsid w:val="000128B7"/>
    <w:rsid w:val="0001440B"/>
    <w:rsid w:val="000151BE"/>
    <w:rsid w:val="00016BBF"/>
    <w:rsid w:val="00017238"/>
    <w:rsid w:val="000202B9"/>
    <w:rsid w:val="000212A4"/>
    <w:rsid w:val="00027C64"/>
    <w:rsid w:val="000315FD"/>
    <w:rsid w:val="000323F3"/>
    <w:rsid w:val="000327CA"/>
    <w:rsid w:val="000372F4"/>
    <w:rsid w:val="00043AA0"/>
    <w:rsid w:val="00044B44"/>
    <w:rsid w:val="000471A0"/>
    <w:rsid w:val="000538B9"/>
    <w:rsid w:val="0005507B"/>
    <w:rsid w:val="000650F2"/>
    <w:rsid w:val="00070B52"/>
    <w:rsid w:val="00077A6D"/>
    <w:rsid w:val="000818E0"/>
    <w:rsid w:val="00081BB2"/>
    <w:rsid w:val="000823D5"/>
    <w:rsid w:val="00085944"/>
    <w:rsid w:val="00086280"/>
    <w:rsid w:val="00087217"/>
    <w:rsid w:val="00087F44"/>
    <w:rsid w:val="00093B85"/>
    <w:rsid w:val="00095384"/>
    <w:rsid w:val="000A1872"/>
    <w:rsid w:val="000A1A8F"/>
    <w:rsid w:val="000A1B60"/>
    <w:rsid w:val="000A3A5E"/>
    <w:rsid w:val="000A58B8"/>
    <w:rsid w:val="000A7BFA"/>
    <w:rsid w:val="000B1D5A"/>
    <w:rsid w:val="000C2251"/>
    <w:rsid w:val="000C25E1"/>
    <w:rsid w:val="000C2EF9"/>
    <w:rsid w:val="000C3658"/>
    <w:rsid w:val="000C5035"/>
    <w:rsid w:val="000C5C75"/>
    <w:rsid w:val="000C74AC"/>
    <w:rsid w:val="000C7752"/>
    <w:rsid w:val="000D0A8F"/>
    <w:rsid w:val="000D3317"/>
    <w:rsid w:val="000D377C"/>
    <w:rsid w:val="000D6AB2"/>
    <w:rsid w:val="000E2933"/>
    <w:rsid w:val="000E3291"/>
    <w:rsid w:val="000E5D71"/>
    <w:rsid w:val="000E6836"/>
    <w:rsid w:val="000E73FB"/>
    <w:rsid w:val="000F43CE"/>
    <w:rsid w:val="000F75AB"/>
    <w:rsid w:val="00100D68"/>
    <w:rsid w:val="00100E2F"/>
    <w:rsid w:val="001027AB"/>
    <w:rsid w:val="001039E6"/>
    <w:rsid w:val="001052A5"/>
    <w:rsid w:val="00107AF3"/>
    <w:rsid w:val="00111A24"/>
    <w:rsid w:val="001122DC"/>
    <w:rsid w:val="001137E1"/>
    <w:rsid w:val="0011540D"/>
    <w:rsid w:val="00117022"/>
    <w:rsid w:val="001171DC"/>
    <w:rsid w:val="00126712"/>
    <w:rsid w:val="001327D9"/>
    <w:rsid w:val="00136A64"/>
    <w:rsid w:val="00143252"/>
    <w:rsid w:val="001449C4"/>
    <w:rsid w:val="0014574C"/>
    <w:rsid w:val="001464F5"/>
    <w:rsid w:val="00146B14"/>
    <w:rsid w:val="00150642"/>
    <w:rsid w:val="001516F7"/>
    <w:rsid w:val="00151A3E"/>
    <w:rsid w:val="0015330B"/>
    <w:rsid w:val="00154EDE"/>
    <w:rsid w:val="001572D8"/>
    <w:rsid w:val="00157C09"/>
    <w:rsid w:val="00161723"/>
    <w:rsid w:val="00161F98"/>
    <w:rsid w:val="0017034F"/>
    <w:rsid w:val="00170F3B"/>
    <w:rsid w:val="00173886"/>
    <w:rsid w:val="001750D9"/>
    <w:rsid w:val="00176F34"/>
    <w:rsid w:val="00184D91"/>
    <w:rsid w:val="00192B8A"/>
    <w:rsid w:val="00194050"/>
    <w:rsid w:val="00194219"/>
    <w:rsid w:val="00194A04"/>
    <w:rsid w:val="00196DA6"/>
    <w:rsid w:val="00197BD9"/>
    <w:rsid w:val="001A016E"/>
    <w:rsid w:val="001A5D13"/>
    <w:rsid w:val="001A5D5F"/>
    <w:rsid w:val="001B06A5"/>
    <w:rsid w:val="001B157E"/>
    <w:rsid w:val="001B26C5"/>
    <w:rsid w:val="001B53C6"/>
    <w:rsid w:val="001C2CEA"/>
    <w:rsid w:val="001C3BFB"/>
    <w:rsid w:val="001C5589"/>
    <w:rsid w:val="001C62D7"/>
    <w:rsid w:val="001C6AA1"/>
    <w:rsid w:val="001D0A1F"/>
    <w:rsid w:val="001D1FBE"/>
    <w:rsid w:val="001D2D30"/>
    <w:rsid w:val="001D3244"/>
    <w:rsid w:val="001D44BB"/>
    <w:rsid w:val="001D4C78"/>
    <w:rsid w:val="001D625B"/>
    <w:rsid w:val="001D6BBC"/>
    <w:rsid w:val="001E2035"/>
    <w:rsid w:val="001E39DD"/>
    <w:rsid w:val="001E4DE1"/>
    <w:rsid w:val="001E5D12"/>
    <w:rsid w:val="001F2354"/>
    <w:rsid w:val="001F5D2A"/>
    <w:rsid w:val="002004AF"/>
    <w:rsid w:val="0020341F"/>
    <w:rsid w:val="0020481C"/>
    <w:rsid w:val="00207F66"/>
    <w:rsid w:val="00212447"/>
    <w:rsid w:val="00212B1C"/>
    <w:rsid w:val="00220121"/>
    <w:rsid w:val="0022464D"/>
    <w:rsid w:val="0022477E"/>
    <w:rsid w:val="00225CF2"/>
    <w:rsid w:val="0023319F"/>
    <w:rsid w:val="00241AF0"/>
    <w:rsid w:val="002441DD"/>
    <w:rsid w:val="00245D88"/>
    <w:rsid w:val="002533C9"/>
    <w:rsid w:val="00253E7D"/>
    <w:rsid w:val="0025627B"/>
    <w:rsid w:val="002603BD"/>
    <w:rsid w:val="00260DD5"/>
    <w:rsid w:val="00262C82"/>
    <w:rsid w:val="0026390D"/>
    <w:rsid w:val="002648C9"/>
    <w:rsid w:val="00264AE8"/>
    <w:rsid w:val="0027081A"/>
    <w:rsid w:val="00270A2C"/>
    <w:rsid w:val="00272F1F"/>
    <w:rsid w:val="00277FC7"/>
    <w:rsid w:val="00282209"/>
    <w:rsid w:val="0028385E"/>
    <w:rsid w:val="00291B01"/>
    <w:rsid w:val="00291D5D"/>
    <w:rsid w:val="002966F9"/>
    <w:rsid w:val="00297A54"/>
    <w:rsid w:val="002A005E"/>
    <w:rsid w:val="002A17E5"/>
    <w:rsid w:val="002A3E56"/>
    <w:rsid w:val="002B023B"/>
    <w:rsid w:val="002B1000"/>
    <w:rsid w:val="002B42F2"/>
    <w:rsid w:val="002B6FDA"/>
    <w:rsid w:val="002C1C91"/>
    <w:rsid w:val="002C4F6D"/>
    <w:rsid w:val="002C68DB"/>
    <w:rsid w:val="002D3BCF"/>
    <w:rsid w:val="002E6385"/>
    <w:rsid w:val="002E6584"/>
    <w:rsid w:val="002F0283"/>
    <w:rsid w:val="002F3B45"/>
    <w:rsid w:val="002F48F8"/>
    <w:rsid w:val="002F7990"/>
    <w:rsid w:val="003029DB"/>
    <w:rsid w:val="00303697"/>
    <w:rsid w:val="00303B79"/>
    <w:rsid w:val="0030491F"/>
    <w:rsid w:val="00305455"/>
    <w:rsid w:val="00310C79"/>
    <w:rsid w:val="003112E5"/>
    <w:rsid w:val="003125A8"/>
    <w:rsid w:val="00312A29"/>
    <w:rsid w:val="0031484C"/>
    <w:rsid w:val="00315AA5"/>
    <w:rsid w:val="00316459"/>
    <w:rsid w:val="0031754F"/>
    <w:rsid w:val="0032510F"/>
    <w:rsid w:val="00334254"/>
    <w:rsid w:val="003417C7"/>
    <w:rsid w:val="003436AB"/>
    <w:rsid w:val="00346315"/>
    <w:rsid w:val="00347D16"/>
    <w:rsid w:val="00347FA3"/>
    <w:rsid w:val="00350C81"/>
    <w:rsid w:val="00350ED6"/>
    <w:rsid w:val="00360507"/>
    <w:rsid w:val="0036349D"/>
    <w:rsid w:val="003660B9"/>
    <w:rsid w:val="00374950"/>
    <w:rsid w:val="00385074"/>
    <w:rsid w:val="0039407E"/>
    <w:rsid w:val="00395895"/>
    <w:rsid w:val="00397761"/>
    <w:rsid w:val="003A1269"/>
    <w:rsid w:val="003A523E"/>
    <w:rsid w:val="003B1CA7"/>
    <w:rsid w:val="003B5A66"/>
    <w:rsid w:val="003C048E"/>
    <w:rsid w:val="003C5143"/>
    <w:rsid w:val="003C5B88"/>
    <w:rsid w:val="003C7D4C"/>
    <w:rsid w:val="003D0A97"/>
    <w:rsid w:val="003D10CB"/>
    <w:rsid w:val="003D2DFA"/>
    <w:rsid w:val="003D675C"/>
    <w:rsid w:val="003E7CE9"/>
    <w:rsid w:val="003F295E"/>
    <w:rsid w:val="003F3167"/>
    <w:rsid w:val="003F32A5"/>
    <w:rsid w:val="003F6A04"/>
    <w:rsid w:val="003F71EE"/>
    <w:rsid w:val="003F78F4"/>
    <w:rsid w:val="00401F38"/>
    <w:rsid w:val="004100CE"/>
    <w:rsid w:val="004152CA"/>
    <w:rsid w:val="0041663D"/>
    <w:rsid w:val="00425F95"/>
    <w:rsid w:val="00426238"/>
    <w:rsid w:val="0042660C"/>
    <w:rsid w:val="004315D6"/>
    <w:rsid w:val="00433B96"/>
    <w:rsid w:val="00434595"/>
    <w:rsid w:val="00435F49"/>
    <w:rsid w:val="0043680A"/>
    <w:rsid w:val="004402B4"/>
    <w:rsid w:val="004433AF"/>
    <w:rsid w:val="004459D6"/>
    <w:rsid w:val="00452064"/>
    <w:rsid w:val="00452C09"/>
    <w:rsid w:val="0045315A"/>
    <w:rsid w:val="00453FA9"/>
    <w:rsid w:val="004560EC"/>
    <w:rsid w:val="00456ECC"/>
    <w:rsid w:val="00460CB9"/>
    <w:rsid w:val="0046110E"/>
    <w:rsid w:val="00463034"/>
    <w:rsid w:val="004634DF"/>
    <w:rsid w:val="00463A63"/>
    <w:rsid w:val="00464151"/>
    <w:rsid w:val="004646F8"/>
    <w:rsid w:val="00467724"/>
    <w:rsid w:val="004705A6"/>
    <w:rsid w:val="0047150B"/>
    <w:rsid w:val="00471A8C"/>
    <w:rsid w:val="00472F0B"/>
    <w:rsid w:val="00473848"/>
    <w:rsid w:val="00483326"/>
    <w:rsid w:val="004924F7"/>
    <w:rsid w:val="00495400"/>
    <w:rsid w:val="00497A5A"/>
    <w:rsid w:val="004A2F21"/>
    <w:rsid w:val="004A66A9"/>
    <w:rsid w:val="004A6870"/>
    <w:rsid w:val="004A69CD"/>
    <w:rsid w:val="004A70E9"/>
    <w:rsid w:val="004B3661"/>
    <w:rsid w:val="004B603B"/>
    <w:rsid w:val="004B7AFD"/>
    <w:rsid w:val="004C0D8A"/>
    <w:rsid w:val="004C6FFA"/>
    <w:rsid w:val="004E6412"/>
    <w:rsid w:val="004E7ACD"/>
    <w:rsid w:val="004F0228"/>
    <w:rsid w:val="004F050B"/>
    <w:rsid w:val="004F19A8"/>
    <w:rsid w:val="004F3E30"/>
    <w:rsid w:val="004F4C47"/>
    <w:rsid w:val="004F5F94"/>
    <w:rsid w:val="00500F85"/>
    <w:rsid w:val="00502AC2"/>
    <w:rsid w:val="00506BEE"/>
    <w:rsid w:val="00506FFF"/>
    <w:rsid w:val="005105E7"/>
    <w:rsid w:val="00510FA7"/>
    <w:rsid w:val="00511DFE"/>
    <w:rsid w:val="00511F16"/>
    <w:rsid w:val="00515E74"/>
    <w:rsid w:val="00524941"/>
    <w:rsid w:val="005317E5"/>
    <w:rsid w:val="00534410"/>
    <w:rsid w:val="005359BB"/>
    <w:rsid w:val="00545CAF"/>
    <w:rsid w:val="0055083E"/>
    <w:rsid w:val="005513CF"/>
    <w:rsid w:val="005522A8"/>
    <w:rsid w:val="00552818"/>
    <w:rsid w:val="00553464"/>
    <w:rsid w:val="00554515"/>
    <w:rsid w:val="005657BC"/>
    <w:rsid w:val="00567234"/>
    <w:rsid w:val="00570C98"/>
    <w:rsid w:val="00571752"/>
    <w:rsid w:val="005748C2"/>
    <w:rsid w:val="00575AA4"/>
    <w:rsid w:val="00577343"/>
    <w:rsid w:val="00583AE3"/>
    <w:rsid w:val="005840BC"/>
    <w:rsid w:val="00591265"/>
    <w:rsid w:val="00591A7A"/>
    <w:rsid w:val="00592E5D"/>
    <w:rsid w:val="005931DB"/>
    <w:rsid w:val="00593E47"/>
    <w:rsid w:val="00594A97"/>
    <w:rsid w:val="005954E9"/>
    <w:rsid w:val="005A0817"/>
    <w:rsid w:val="005A1A79"/>
    <w:rsid w:val="005A5E9D"/>
    <w:rsid w:val="005A65F8"/>
    <w:rsid w:val="005B3B4B"/>
    <w:rsid w:val="005B4BEA"/>
    <w:rsid w:val="005C4A3A"/>
    <w:rsid w:val="005C4C35"/>
    <w:rsid w:val="005C5BB2"/>
    <w:rsid w:val="005D2454"/>
    <w:rsid w:val="005E2898"/>
    <w:rsid w:val="005E54D3"/>
    <w:rsid w:val="005F5657"/>
    <w:rsid w:val="005F6081"/>
    <w:rsid w:val="00603C77"/>
    <w:rsid w:val="00624C5E"/>
    <w:rsid w:val="0063486A"/>
    <w:rsid w:val="00635354"/>
    <w:rsid w:val="00637FCE"/>
    <w:rsid w:val="00644B60"/>
    <w:rsid w:val="00650697"/>
    <w:rsid w:val="006541DE"/>
    <w:rsid w:val="00656AF9"/>
    <w:rsid w:val="00656D23"/>
    <w:rsid w:val="006665BB"/>
    <w:rsid w:val="00670165"/>
    <w:rsid w:val="00673A79"/>
    <w:rsid w:val="00674143"/>
    <w:rsid w:val="0067636E"/>
    <w:rsid w:val="00680246"/>
    <w:rsid w:val="006824C9"/>
    <w:rsid w:val="00682D6E"/>
    <w:rsid w:val="00683AB4"/>
    <w:rsid w:val="00686BE1"/>
    <w:rsid w:val="00690664"/>
    <w:rsid w:val="006912BA"/>
    <w:rsid w:val="00696AFB"/>
    <w:rsid w:val="006A082B"/>
    <w:rsid w:val="006A226B"/>
    <w:rsid w:val="006A6F68"/>
    <w:rsid w:val="006B3F38"/>
    <w:rsid w:val="006B41F4"/>
    <w:rsid w:val="006B6B11"/>
    <w:rsid w:val="006B7DF8"/>
    <w:rsid w:val="006C299A"/>
    <w:rsid w:val="006C5626"/>
    <w:rsid w:val="006C6736"/>
    <w:rsid w:val="006C6ACB"/>
    <w:rsid w:val="006D14EE"/>
    <w:rsid w:val="006D3025"/>
    <w:rsid w:val="006D6192"/>
    <w:rsid w:val="006D61E9"/>
    <w:rsid w:val="006D6C2D"/>
    <w:rsid w:val="006D70AB"/>
    <w:rsid w:val="006D717D"/>
    <w:rsid w:val="006E6458"/>
    <w:rsid w:val="006E7C99"/>
    <w:rsid w:val="006F232D"/>
    <w:rsid w:val="006F2EFF"/>
    <w:rsid w:val="0070267B"/>
    <w:rsid w:val="007067A2"/>
    <w:rsid w:val="007108AB"/>
    <w:rsid w:val="0071202F"/>
    <w:rsid w:val="00713DD3"/>
    <w:rsid w:val="007142E3"/>
    <w:rsid w:val="0071685A"/>
    <w:rsid w:val="007204ED"/>
    <w:rsid w:val="00721DFF"/>
    <w:rsid w:val="00722109"/>
    <w:rsid w:val="00724896"/>
    <w:rsid w:val="00727326"/>
    <w:rsid w:val="00741B5B"/>
    <w:rsid w:val="00745680"/>
    <w:rsid w:val="007461E4"/>
    <w:rsid w:val="00753A38"/>
    <w:rsid w:val="00760D65"/>
    <w:rsid w:val="007655D2"/>
    <w:rsid w:val="007673F9"/>
    <w:rsid w:val="0077046C"/>
    <w:rsid w:val="00770BE1"/>
    <w:rsid w:val="007727F4"/>
    <w:rsid w:val="0077491B"/>
    <w:rsid w:val="00775DF2"/>
    <w:rsid w:val="00776A23"/>
    <w:rsid w:val="00776BE6"/>
    <w:rsid w:val="00781195"/>
    <w:rsid w:val="00781998"/>
    <w:rsid w:val="00794EA2"/>
    <w:rsid w:val="007A05AE"/>
    <w:rsid w:val="007A2F50"/>
    <w:rsid w:val="007A51C6"/>
    <w:rsid w:val="007B03F2"/>
    <w:rsid w:val="007B0A73"/>
    <w:rsid w:val="007B1560"/>
    <w:rsid w:val="007B476A"/>
    <w:rsid w:val="007B6910"/>
    <w:rsid w:val="007C0183"/>
    <w:rsid w:val="007C022A"/>
    <w:rsid w:val="007C0C5A"/>
    <w:rsid w:val="007C4C4E"/>
    <w:rsid w:val="007D1E33"/>
    <w:rsid w:val="007D3729"/>
    <w:rsid w:val="007D615D"/>
    <w:rsid w:val="007E5933"/>
    <w:rsid w:val="00800F10"/>
    <w:rsid w:val="00803648"/>
    <w:rsid w:val="00803DBD"/>
    <w:rsid w:val="00804F44"/>
    <w:rsid w:val="00807978"/>
    <w:rsid w:val="0081144D"/>
    <w:rsid w:val="00813C4D"/>
    <w:rsid w:val="00816381"/>
    <w:rsid w:val="00817E2D"/>
    <w:rsid w:val="00821461"/>
    <w:rsid w:val="00821818"/>
    <w:rsid w:val="0082209C"/>
    <w:rsid w:val="00827D80"/>
    <w:rsid w:val="00843A48"/>
    <w:rsid w:val="00846AC7"/>
    <w:rsid w:val="00853200"/>
    <w:rsid w:val="008534B5"/>
    <w:rsid w:val="008618E1"/>
    <w:rsid w:val="0086252D"/>
    <w:rsid w:val="00867CD0"/>
    <w:rsid w:val="00871E5A"/>
    <w:rsid w:val="00872102"/>
    <w:rsid w:val="00872B4C"/>
    <w:rsid w:val="008740FA"/>
    <w:rsid w:val="00881073"/>
    <w:rsid w:val="00884743"/>
    <w:rsid w:val="00886042"/>
    <w:rsid w:val="00886D14"/>
    <w:rsid w:val="00890169"/>
    <w:rsid w:val="00892BD7"/>
    <w:rsid w:val="00894AB5"/>
    <w:rsid w:val="00895607"/>
    <w:rsid w:val="00897140"/>
    <w:rsid w:val="008A0127"/>
    <w:rsid w:val="008A1626"/>
    <w:rsid w:val="008A5821"/>
    <w:rsid w:val="008B0A50"/>
    <w:rsid w:val="008B1FD8"/>
    <w:rsid w:val="008B3DEC"/>
    <w:rsid w:val="008B5C6B"/>
    <w:rsid w:val="008B5CFC"/>
    <w:rsid w:val="008C1541"/>
    <w:rsid w:val="008C4898"/>
    <w:rsid w:val="008C6900"/>
    <w:rsid w:val="008D1067"/>
    <w:rsid w:val="008D5980"/>
    <w:rsid w:val="008D7967"/>
    <w:rsid w:val="008E2D7E"/>
    <w:rsid w:val="008E46BB"/>
    <w:rsid w:val="008F0293"/>
    <w:rsid w:val="008F0A74"/>
    <w:rsid w:val="008F2898"/>
    <w:rsid w:val="0090163F"/>
    <w:rsid w:val="009042F8"/>
    <w:rsid w:val="0090615D"/>
    <w:rsid w:val="00917577"/>
    <w:rsid w:val="0092408A"/>
    <w:rsid w:val="00925E2E"/>
    <w:rsid w:val="009261B9"/>
    <w:rsid w:val="009268A2"/>
    <w:rsid w:val="0092727F"/>
    <w:rsid w:val="00931B35"/>
    <w:rsid w:val="009330B5"/>
    <w:rsid w:val="00933190"/>
    <w:rsid w:val="00937507"/>
    <w:rsid w:val="00940216"/>
    <w:rsid w:val="00941FC9"/>
    <w:rsid w:val="009432CB"/>
    <w:rsid w:val="00955EA4"/>
    <w:rsid w:val="00960821"/>
    <w:rsid w:val="00962518"/>
    <w:rsid w:val="00964EAD"/>
    <w:rsid w:val="009673E2"/>
    <w:rsid w:val="00971501"/>
    <w:rsid w:val="0097348A"/>
    <w:rsid w:val="0097415D"/>
    <w:rsid w:val="009743D8"/>
    <w:rsid w:val="00975398"/>
    <w:rsid w:val="00994E20"/>
    <w:rsid w:val="00997282"/>
    <w:rsid w:val="0099728D"/>
    <w:rsid w:val="009A15F1"/>
    <w:rsid w:val="009A5BB1"/>
    <w:rsid w:val="009A5BD2"/>
    <w:rsid w:val="009A6CC8"/>
    <w:rsid w:val="009B3410"/>
    <w:rsid w:val="009C1743"/>
    <w:rsid w:val="009C2ACE"/>
    <w:rsid w:val="009C5A1D"/>
    <w:rsid w:val="009E0691"/>
    <w:rsid w:val="009E1033"/>
    <w:rsid w:val="009E17DA"/>
    <w:rsid w:val="009E378A"/>
    <w:rsid w:val="009E56BE"/>
    <w:rsid w:val="009F14CF"/>
    <w:rsid w:val="009F3158"/>
    <w:rsid w:val="009F7919"/>
    <w:rsid w:val="00A01CEB"/>
    <w:rsid w:val="00A053A8"/>
    <w:rsid w:val="00A10EE1"/>
    <w:rsid w:val="00A11966"/>
    <w:rsid w:val="00A11AFF"/>
    <w:rsid w:val="00A15C53"/>
    <w:rsid w:val="00A167B7"/>
    <w:rsid w:val="00A17362"/>
    <w:rsid w:val="00A23AB4"/>
    <w:rsid w:val="00A27941"/>
    <w:rsid w:val="00A35F51"/>
    <w:rsid w:val="00A37237"/>
    <w:rsid w:val="00A43338"/>
    <w:rsid w:val="00A43E97"/>
    <w:rsid w:val="00A4483F"/>
    <w:rsid w:val="00A45DB2"/>
    <w:rsid w:val="00A53919"/>
    <w:rsid w:val="00A558A4"/>
    <w:rsid w:val="00A55D19"/>
    <w:rsid w:val="00A562A5"/>
    <w:rsid w:val="00A56CCC"/>
    <w:rsid w:val="00A627B5"/>
    <w:rsid w:val="00A6377C"/>
    <w:rsid w:val="00A64BF7"/>
    <w:rsid w:val="00A650B0"/>
    <w:rsid w:val="00A65309"/>
    <w:rsid w:val="00A6597D"/>
    <w:rsid w:val="00A6682E"/>
    <w:rsid w:val="00A7421B"/>
    <w:rsid w:val="00A8744E"/>
    <w:rsid w:val="00A9064C"/>
    <w:rsid w:val="00A91657"/>
    <w:rsid w:val="00A91BC9"/>
    <w:rsid w:val="00A949B6"/>
    <w:rsid w:val="00AB076C"/>
    <w:rsid w:val="00AB3ADF"/>
    <w:rsid w:val="00AB4B14"/>
    <w:rsid w:val="00AB59B9"/>
    <w:rsid w:val="00AB6AE5"/>
    <w:rsid w:val="00AB7080"/>
    <w:rsid w:val="00AB76CF"/>
    <w:rsid w:val="00AC1A0E"/>
    <w:rsid w:val="00AC381C"/>
    <w:rsid w:val="00AC3DD1"/>
    <w:rsid w:val="00AC5067"/>
    <w:rsid w:val="00AC6A77"/>
    <w:rsid w:val="00AD0627"/>
    <w:rsid w:val="00AD0889"/>
    <w:rsid w:val="00AD15B9"/>
    <w:rsid w:val="00AD4DE4"/>
    <w:rsid w:val="00AE2582"/>
    <w:rsid w:val="00AE2CCB"/>
    <w:rsid w:val="00AE44BB"/>
    <w:rsid w:val="00AE5DE7"/>
    <w:rsid w:val="00AF021F"/>
    <w:rsid w:val="00AF4233"/>
    <w:rsid w:val="00AF51F4"/>
    <w:rsid w:val="00AF5B9E"/>
    <w:rsid w:val="00B00C77"/>
    <w:rsid w:val="00B025F8"/>
    <w:rsid w:val="00B026DE"/>
    <w:rsid w:val="00B03A5C"/>
    <w:rsid w:val="00B06DA7"/>
    <w:rsid w:val="00B13072"/>
    <w:rsid w:val="00B1328B"/>
    <w:rsid w:val="00B13ECC"/>
    <w:rsid w:val="00B169D6"/>
    <w:rsid w:val="00B2241F"/>
    <w:rsid w:val="00B26B63"/>
    <w:rsid w:val="00B27ECC"/>
    <w:rsid w:val="00B316D3"/>
    <w:rsid w:val="00B32DD2"/>
    <w:rsid w:val="00B349A5"/>
    <w:rsid w:val="00B4145A"/>
    <w:rsid w:val="00B418C7"/>
    <w:rsid w:val="00B50244"/>
    <w:rsid w:val="00B526F3"/>
    <w:rsid w:val="00B56FDB"/>
    <w:rsid w:val="00B57359"/>
    <w:rsid w:val="00B6074E"/>
    <w:rsid w:val="00B637AA"/>
    <w:rsid w:val="00B65D8B"/>
    <w:rsid w:val="00B6749F"/>
    <w:rsid w:val="00B713B9"/>
    <w:rsid w:val="00B71CC5"/>
    <w:rsid w:val="00B738BE"/>
    <w:rsid w:val="00B80972"/>
    <w:rsid w:val="00B811C1"/>
    <w:rsid w:val="00B84547"/>
    <w:rsid w:val="00B84F14"/>
    <w:rsid w:val="00B91D71"/>
    <w:rsid w:val="00B979BE"/>
    <w:rsid w:val="00BA5D5C"/>
    <w:rsid w:val="00BB1484"/>
    <w:rsid w:val="00BB1EEE"/>
    <w:rsid w:val="00BB2BFD"/>
    <w:rsid w:val="00BB2D5F"/>
    <w:rsid w:val="00BB34DD"/>
    <w:rsid w:val="00BC1081"/>
    <w:rsid w:val="00BC379A"/>
    <w:rsid w:val="00BC3CC3"/>
    <w:rsid w:val="00BC3EF3"/>
    <w:rsid w:val="00BC46F4"/>
    <w:rsid w:val="00BD3383"/>
    <w:rsid w:val="00BD3D1A"/>
    <w:rsid w:val="00BD423F"/>
    <w:rsid w:val="00BD61FD"/>
    <w:rsid w:val="00BD6249"/>
    <w:rsid w:val="00BD7DC0"/>
    <w:rsid w:val="00BE24B9"/>
    <w:rsid w:val="00BE4A44"/>
    <w:rsid w:val="00BE5547"/>
    <w:rsid w:val="00BE6CFD"/>
    <w:rsid w:val="00BF0C29"/>
    <w:rsid w:val="00BF0F6C"/>
    <w:rsid w:val="00BF3EF4"/>
    <w:rsid w:val="00BF44B0"/>
    <w:rsid w:val="00BF7846"/>
    <w:rsid w:val="00C00F93"/>
    <w:rsid w:val="00C05D5D"/>
    <w:rsid w:val="00C07D88"/>
    <w:rsid w:val="00C11A4C"/>
    <w:rsid w:val="00C159AA"/>
    <w:rsid w:val="00C167ED"/>
    <w:rsid w:val="00C17537"/>
    <w:rsid w:val="00C24D74"/>
    <w:rsid w:val="00C25877"/>
    <w:rsid w:val="00C26A29"/>
    <w:rsid w:val="00C26D16"/>
    <w:rsid w:val="00C30BCF"/>
    <w:rsid w:val="00C31265"/>
    <w:rsid w:val="00C32564"/>
    <w:rsid w:val="00C43888"/>
    <w:rsid w:val="00C438C3"/>
    <w:rsid w:val="00C52435"/>
    <w:rsid w:val="00C56009"/>
    <w:rsid w:val="00C60B75"/>
    <w:rsid w:val="00C64A49"/>
    <w:rsid w:val="00C679CF"/>
    <w:rsid w:val="00C712D6"/>
    <w:rsid w:val="00C724BF"/>
    <w:rsid w:val="00C74A39"/>
    <w:rsid w:val="00C7638F"/>
    <w:rsid w:val="00C766E6"/>
    <w:rsid w:val="00C82F01"/>
    <w:rsid w:val="00C83DB7"/>
    <w:rsid w:val="00C84117"/>
    <w:rsid w:val="00C87290"/>
    <w:rsid w:val="00C929C2"/>
    <w:rsid w:val="00C92BF6"/>
    <w:rsid w:val="00C9328E"/>
    <w:rsid w:val="00C94F64"/>
    <w:rsid w:val="00CA08C6"/>
    <w:rsid w:val="00CA0FB3"/>
    <w:rsid w:val="00CA2C50"/>
    <w:rsid w:val="00CA3492"/>
    <w:rsid w:val="00CA683B"/>
    <w:rsid w:val="00CA7466"/>
    <w:rsid w:val="00CB003B"/>
    <w:rsid w:val="00CB00F3"/>
    <w:rsid w:val="00CB5190"/>
    <w:rsid w:val="00CB7B0A"/>
    <w:rsid w:val="00CC195F"/>
    <w:rsid w:val="00CC334A"/>
    <w:rsid w:val="00CC7C90"/>
    <w:rsid w:val="00CD55AC"/>
    <w:rsid w:val="00CE0F61"/>
    <w:rsid w:val="00CE2120"/>
    <w:rsid w:val="00CE5A18"/>
    <w:rsid w:val="00CE5DA6"/>
    <w:rsid w:val="00CE6DD1"/>
    <w:rsid w:val="00CF1AEB"/>
    <w:rsid w:val="00CF423E"/>
    <w:rsid w:val="00CF521C"/>
    <w:rsid w:val="00CF6CCB"/>
    <w:rsid w:val="00D0051D"/>
    <w:rsid w:val="00D02269"/>
    <w:rsid w:val="00D03BB6"/>
    <w:rsid w:val="00D07266"/>
    <w:rsid w:val="00D1649D"/>
    <w:rsid w:val="00D16666"/>
    <w:rsid w:val="00D16F31"/>
    <w:rsid w:val="00D20835"/>
    <w:rsid w:val="00D278C5"/>
    <w:rsid w:val="00D43D81"/>
    <w:rsid w:val="00D47CAB"/>
    <w:rsid w:val="00D52A9B"/>
    <w:rsid w:val="00D60F27"/>
    <w:rsid w:val="00D67BE8"/>
    <w:rsid w:val="00D701B6"/>
    <w:rsid w:val="00D71F4A"/>
    <w:rsid w:val="00D74CB6"/>
    <w:rsid w:val="00D80E3F"/>
    <w:rsid w:val="00D84966"/>
    <w:rsid w:val="00D90CA5"/>
    <w:rsid w:val="00D94D82"/>
    <w:rsid w:val="00DA0695"/>
    <w:rsid w:val="00DA6479"/>
    <w:rsid w:val="00DB09D6"/>
    <w:rsid w:val="00DB365A"/>
    <w:rsid w:val="00DB69CB"/>
    <w:rsid w:val="00DC343C"/>
    <w:rsid w:val="00DC37C7"/>
    <w:rsid w:val="00DD2405"/>
    <w:rsid w:val="00DD5F4C"/>
    <w:rsid w:val="00DD604E"/>
    <w:rsid w:val="00DD6C87"/>
    <w:rsid w:val="00DD7217"/>
    <w:rsid w:val="00DD776A"/>
    <w:rsid w:val="00DD7B5A"/>
    <w:rsid w:val="00DE5F29"/>
    <w:rsid w:val="00E00BAF"/>
    <w:rsid w:val="00E014DB"/>
    <w:rsid w:val="00E02D24"/>
    <w:rsid w:val="00E057CA"/>
    <w:rsid w:val="00E05DE4"/>
    <w:rsid w:val="00E062E7"/>
    <w:rsid w:val="00E06F3F"/>
    <w:rsid w:val="00E13058"/>
    <w:rsid w:val="00E13F25"/>
    <w:rsid w:val="00E15CD6"/>
    <w:rsid w:val="00E15DA5"/>
    <w:rsid w:val="00E17CD9"/>
    <w:rsid w:val="00E2198F"/>
    <w:rsid w:val="00E22462"/>
    <w:rsid w:val="00E23A29"/>
    <w:rsid w:val="00E33457"/>
    <w:rsid w:val="00E33A61"/>
    <w:rsid w:val="00E373C2"/>
    <w:rsid w:val="00E41E10"/>
    <w:rsid w:val="00E445D3"/>
    <w:rsid w:val="00E45C9A"/>
    <w:rsid w:val="00E47A41"/>
    <w:rsid w:val="00E51504"/>
    <w:rsid w:val="00E5225D"/>
    <w:rsid w:val="00E5542E"/>
    <w:rsid w:val="00E57CA6"/>
    <w:rsid w:val="00E6322E"/>
    <w:rsid w:val="00E66F69"/>
    <w:rsid w:val="00E7153B"/>
    <w:rsid w:val="00E71A72"/>
    <w:rsid w:val="00E71E53"/>
    <w:rsid w:val="00E7263E"/>
    <w:rsid w:val="00E7771D"/>
    <w:rsid w:val="00E77AAF"/>
    <w:rsid w:val="00E77D38"/>
    <w:rsid w:val="00E83DA4"/>
    <w:rsid w:val="00E83FF4"/>
    <w:rsid w:val="00E87CC4"/>
    <w:rsid w:val="00E91C11"/>
    <w:rsid w:val="00E921FD"/>
    <w:rsid w:val="00E9350D"/>
    <w:rsid w:val="00E96FD4"/>
    <w:rsid w:val="00EA1BA5"/>
    <w:rsid w:val="00EA2D8D"/>
    <w:rsid w:val="00EA4F95"/>
    <w:rsid w:val="00EA6E18"/>
    <w:rsid w:val="00EB2081"/>
    <w:rsid w:val="00EB397E"/>
    <w:rsid w:val="00EC02F1"/>
    <w:rsid w:val="00EC0680"/>
    <w:rsid w:val="00EC0DCC"/>
    <w:rsid w:val="00EC47F7"/>
    <w:rsid w:val="00EC509E"/>
    <w:rsid w:val="00EC6718"/>
    <w:rsid w:val="00EC6823"/>
    <w:rsid w:val="00EC779E"/>
    <w:rsid w:val="00EC7835"/>
    <w:rsid w:val="00ED01C9"/>
    <w:rsid w:val="00ED26A4"/>
    <w:rsid w:val="00ED369E"/>
    <w:rsid w:val="00ED4F37"/>
    <w:rsid w:val="00ED6AC7"/>
    <w:rsid w:val="00EE4B7C"/>
    <w:rsid w:val="00EE715D"/>
    <w:rsid w:val="00EF122F"/>
    <w:rsid w:val="00EF2D79"/>
    <w:rsid w:val="00EF2E35"/>
    <w:rsid w:val="00EF354D"/>
    <w:rsid w:val="00EF35B0"/>
    <w:rsid w:val="00EF4171"/>
    <w:rsid w:val="00EF5D4F"/>
    <w:rsid w:val="00EF68A9"/>
    <w:rsid w:val="00EF6F7F"/>
    <w:rsid w:val="00F0213F"/>
    <w:rsid w:val="00F066A0"/>
    <w:rsid w:val="00F071B6"/>
    <w:rsid w:val="00F07F5F"/>
    <w:rsid w:val="00F10FC4"/>
    <w:rsid w:val="00F1221C"/>
    <w:rsid w:val="00F20EB5"/>
    <w:rsid w:val="00F238AC"/>
    <w:rsid w:val="00F26CB5"/>
    <w:rsid w:val="00F30C82"/>
    <w:rsid w:val="00F32C2C"/>
    <w:rsid w:val="00F338C3"/>
    <w:rsid w:val="00F35AE3"/>
    <w:rsid w:val="00F43B20"/>
    <w:rsid w:val="00F53853"/>
    <w:rsid w:val="00F539F2"/>
    <w:rsid w:val="00F56CB9"/>
    <w:rsid w:val="00F56E9E"/>
    <w:rsid w:val="00F57079"/>
    <w:rsid w:val="00F60231"/>
    <w:rsid w:val="00F61F02"/>
    <w:rsid w:val="00F6339F"/>
    <w:rsid w:val="00F72C72"/>
    <w:rsid w:val="00F80E6E"/>
    <w:rsid w:val="00F83716"/>
    <w:rsid w:val="00F837DD"/>
    <w:rsid w:val="00F83A4B"/>
    <w:rsid w:val="00F94CA4"/>
    <w:rsid w:val="00F97298"/>
    <w:rsid w:val="00FA25F7"/>
    <w:rsid w:val="00FA28BB"/>
    <w:rsid w:val="00FA28CF"/>
    <w:rsid w:val="00FA5132"/>
    <w:rsid w:val="00FA6537"/>
    <w:rsid w:val="00FA658E"/>
    <w:rsid w:val="00FB18A7"/>
    <w:rsid w:val="00FC2F79"/>
    <w:rsid w:val="00FD0F69"/>
    <w:rsid w:val="00FD47E8"/>
    <w:rsid w:val="00FD4B33"/>
    <w:rsid w:val="00FD52E3"/>
    <w:rsid w:val="00FD5A62"/>
    <w:rsid w:val="00FE15BA"/>
    <w:rsid w:val="00FE39EF"/>
    <w:rsid w:val="00FE3EA1"/>
    <w:rsid w:val="00FE61C8"/>
    <w:rsid w:val="00FF06BA"/>
    <w:rsid w:val="00FF0FDC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4829"/>
  <w15:chartTrackingRefBased/>
  <w15:docId w15:val="{AA4A7F40-1DD8-4F05-9469-44321F2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1E5A"/>
    <w:pPr>
      <w:spacing w:after="160" w:line="279" w:lineRule="auto"/>
    </w:pPr>
    <w:rPr>
      <w:rFonts w:asciiTheme="minorHAnsi" w:eastAsiaTheme="minorEastAsia" w:hAnsi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CA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D0F6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E3"/>
    <w:pPr>
      <w:keepNext/>
      <w:keepLines/>
      <w:spacing w:before="240"/>
      <w:outlineLvl w:val="1"/>
    </w:pPr>
    <w:rPr>
      <w:rFonts w:eastAsiaTheme="majorEastAsia" w:cstheme="majorBidi"/>
      <w:b/>
      <w:bCs/>
      <w:color w:val="5D0F6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A6D"/>
    <w:pPr>
      <w:spacing w:before="240" w:line="288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E5933"/>
    <w:pPr>
      <w:outlineLvl w:val="3"/>
    </w:pPr>
    <w:rPr>
      <w:rFonts w:eastAsiaTheme="minorHAnsi"/>
      <w:b w:val="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77A6D"/>
    <w:pPr>
      <w:keepNext/>
      <w:keepLines/>
      <w:outlineLvl w:val="4"/>
    </w:pPr>
    <w:rPr>
      <w:rFonts w:asciiTheme="majorHAnsi" w:eastAsiaTheme="majorEastAsia" w:hAnsiTheme="majorHAnsi" w:cstheme="majorHAns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6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D07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61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61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61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A4"/>
    <w:rPr>
      <w:rFonts w:eastAsiaTheme="majorEastAsia" w:cstheme="majorBidi"/>
      <w:b/>
      <w:bCs/>
      <w:color w:val="5D0F6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42E3"/>
    <w:rPr>
      <w:rFonts w:ascii="Arial" w:eastAsiaTheme="majorEastAsia" w:hAnsi="Arial" w:cstheme="majorBidi"/>
      <w:b/>
      <w:bCs/>
      <w:color w:val="5D0F68"/>
      <w:sz w:val="24"/>
      <w:szCs w:val="26"/>
    </w:rPr>
  </w:style>
  <w:style w:type="paragraph" w:styleId="Header">
    <w:name w:val="header"/>
    <w:basedOn w:val="Footer"/>
    <w:link w:val="HeaderChar"/>
    <w:uiPriority w:val="99"/>
    <w:unhideWhenUsed/>
    <w:rsid w:val="006E6458"/>
    <w:pPr>
      <w:spacing w:before="40"/>
    </w:pPr>
  </w:style>
  <w:style w:type="character" w:customStyle="1" w:styleId="HeaderChar">
    <w:name w:val="Header Char"/>
    <w:link w:val="Header"/>
    <w:uiPriority w:val="99"/>
    <w:rsid w:val="006E6458"/>
    <w:rPr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9E6"/>
    <w:pPr>
      <w:spacing w:after="0"/>
    </w:pPr>
    <w:rPr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1039E6"/>
    <w:rPr>
      <w:sz w:val="16"/>
      <w:szCs w:val="16"/>
      <w:lang w:val="en-US"/>
    </w:rPr>
  </w:style>
  <w:style w:type="character" w:styleId="Hyperlink">
    <w:name w:val="Hyperlink"/>
    <w:uiPriority w:val="99"/>
    <w:unhideWhenUsed/>
    <w:rsid w:val="00CC195F"/>
    <w:rPr>
      <w:color w:val="5D0F6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4CA4"/>
    <w:pPr>
      <w:numPr>
        <w:numId w:val="15"/>
      </w:numPr>
      <w:spacing w:before="40"/>
      <w:ind w:left="714" w:hanging="357"/>
      <w:contextualSpacing/>
    </w:pPr>
  </w:style>
  <w:style w:type="table" w:styleId="PlainTable5">
    <w:name w:val="Plain Table 5"/>
    <w:basedOn w:val="TableNormal"/>
    <w:uiPriority w:val="45"/>
    <w:locked/>
    <w:rsid w:val="009A5B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76C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F07F5F"/>
    <w:rPr>
      <w:color w:val="00679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A6D"/>
    <w:rPr>
      <w:rFonts w:ascii="Arial" w:eastAsiaTheme="majorEastAsia" w:hAnsi="Arial" w:cstheme="majorBidi"/>
      <w:b/>
    </w:rPr>
  </w:style>
  <w:style w:type="paragraph" w:styleId="NoSpacing">
    <w:name w:val="No Spacing"/>
    <w:basedOn w:val="Normal"/>
    <w:link w:val="NoSpacingChar"/>
    <w:uiPriority w:val="1"/>
    <w:qFormat/>
    <w:rsid w:val="002441DD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7E5933"/>
    <w:rPr>
      <w:rFonts w:ascii="Arial" w:hAnsi="Arial" w:cstheme="majorBidi"/>
      <w:u w:val="single"/>
    </w:rPr>
  </w:style>
  <w:style w:type="paragraph" w:styleId="NormalWeb">
    <w:name w:val="Normal (Web)"/>
    <w:basedOn w:val="Normal"/>
    <w:uiPriority w:val="99"/>
    <w:semiHidden/>
    <w:unhideWhenUsed/>
    <w:rsid w:val="002C68DB"/>
    <w:pPr>
      <w:spacing w:before="100" w:beforeAutospacing="1" w:after="100" w:afterAutospacing="1"/>
    </w:pPr>
    <w:rPr>
      <w:rFonts w:ascii="Times New Roman" w:hAnsi="Times New Roman"/>
    </w:rPr>
  </w:style>
  <w:style w:type="character" w:styleId="HTMLKeyboard">
    <w:name w:val="HTML Keyboard"/>
    <w:uiPriority w:val="99"/>
    <w:semiHidden/>
    <w:unhideWhenUsed/>
    <w:rsid w:val="002C68DB"/>
    <w:rPr>
      <w:rFonts w:ascii="Courier New" w:eastAsia="Times New Roman" w:hAnsi="Courier New" w:cs="Courier New"/>
      <w:sz w:val="20"/>
      <w:szCs w:val="20"/>
    </w:rPr>
  </w:style>
  <w:style w:type="table" w:styleId="ListTable4-Accent4">
    <w:name w:val="List Table 4 Accent 4"/>
    <w:aliases w:val="Marathon Health - PURPLE"/>
    <w:basedOn w:val="TableNormal"/>
    <w:uiPriority w:val="49"/>
    <w:locked/>
    <w:rsid w:val="00827D80"/>
    <w:tblPr>
      <w:tblStyleRowBandSize w:val="1"/>
      <w:tblStyleColBandSize w:val="1"/>
      <w:tblBorders>
        <w:top w:val="single" w:sz="4" w:space="0" w:color="EB6FA1"/>
        <w:left w:val="single" w:sz="4" w:space="0" w:color="EB6FA1"/>
        <w:bottom w:val="single" w:sz="4" w:space="0" w:color="EB6FA1"/>
        <w:right w:val="single" w:sz="4" w:space="0" w:color="EB6FA1"/>
        <w:insideH w:val="single" w:sz="4" w:space="0" w:color="EB6F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1D66"/>
          <w:left w:val="single" w:sz="4" w:space="0" w:color="D11D66"/>
          <w:bottom w:val="single" w:sz="4" w:space="0" w:color="D11D66"/>
          <w:right w:val="single" w:sz="4" w:space="0" w:color="D11D66"/>
          <w:insideH w:val="nil"/>
        </w:tcBorders>
        <w:shd w:val="clear" w:color="auto" w:fill="D11D66"/>
      </w:tcPr>
    </w:tblStylePr>
    <w:tblStylePr w:type="lastRow">
      <w:rPr>
        <w:b/>
        <w:bCs/>
      </w:rPr>
      <w:tblPr/>
      <w:tcPr>
        <w:tcBorders>
          <w:top w:val="double" w:sz="4" w:space="0" w:color="EB6F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F"/>
      </w:tcPr>
    </w:tblStylePr>
    <w:tblStylePr w:type="band1Horz">
      <w:tblPr/>
      <w:tcPr>
        <w:shd w:val="clear" w:color="auto" w:fill="F8CEDF"/>
      </w:tcPr>
    </w:tblStylePr>
  </w:style>
  <w:style w:type="table" w:styleId="ListTable4-Accent6">
    <w:name w:val="List Table 4 Accent 6"/>
    <w:aliases w:val="Marathon Health - ORANGE"/>
    <w:basedOn w:val="TableNormal"/>
    <w:uiPriority w:val="49"/>
    <w:locked/>
    <w:rsid w:val="00BD423F"/>
    <w:tblPr>
      <w:tblStyleRowBandSize w:val="1"/>
      <w:tblStyleColBandSize w:val="1"/>
      <w:tblBorders>
        <w:top w:val="single" w:sz="4" w:space="0" w:color="E9777B"/>
        <w:left w:val="single" w:sz="4" w:space="0" w:color="E9777B"/>
        <w:bottom w:val="single" w:sz="4" w:space="0" w:color="E9777B"/>
        <w:right w:val="single" w:sz="4" w:space="0" w:color="E9777B"/>
        <w:insideH w:val="single" w:sz="4" w:space="0" w:color="E9777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2229"/>
          <w:left w:val="single" w:sz="4" w:space="0" w:color="D72229"/>
          <w:bottom w:val="single" w:sz="4" w:space="0" w:color="D72229"/>
          <w:right w:val="single" w:sz="4" w:space="0" w:color="D72229"/>
          <w:insideH w:val="nil"/>
        </w:tcBorders>
        <w:shd w:val="clear" w:color="auto" w:fill="D72229"/>
      </w:tcPr>
    </w:tblStylePr>
    <w:tblStylePr w:type="lastRow">
      <w:rPr>
        <w:b/>
        <w:bCs/>
      </w:rPr>
      <w:tblPr/>
      <w:tcPr>
        <w:tcBorders>
          <w:top w:val="double" w:sz="4" w:space="0" w:color="E977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/>
      </w:tcPr>
    </w:tblStylePr>
    <w:tblStylePr w:type="band1Horz">
      <w:tblPr/>
      <w:tcPr>
        <w:shd w:val="clear" w:color="auto" w:fill="F8D1D3"/>
      </w:tcPr>
    </w:tblStylePr>
  </w:style>
  <w:style w:type="table" w:styleId="ListTable4-Accent2">
    <w:name w:val="List Table 4 Accent 2"/>
    <w:aliases w:val="Marathon Health - RED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A4ABB2"/>
        <w:left w:val="single" w:sz="4" w:space="0" w:color="A4ABB2"/>
        <w:bottom w:val="single" w:sz="4" w:space="0" w:color="A4ABB2"/>
        <w:right w:val="single" w:sz="4" w:space="0" w:color="A4ABB2"/>
        <w:insideH w:val="single" w:sz="4" w:space="0" w:color="A4AB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747D"/>
          <w:left w:val="single" w:sz="4" w:space="0" w:color="6A747D"/>
          <w:bottom w:val="single" w:sz="4" w:space="0" w:color="6A747D"/>
          <w:right w:val="single" w:sz="4" w:space="0" w:color="6A747D"/>
          <w:insideH w:val="nil"/>
        </w:tcBorders>
        <w:shd w:val="clear" w:color="auto" w:fill="6A747D"/>
      </w:tcPr>
    </w:tblStylePr>
    <w:tblStylePr w:type="lastRow">
      <w:rPr>
        <w:b/>
        <w:bCs/>
      </w:rPr>
      <w:tblPr/>
      <w:tcPr>
        <w:tcBorders>
          <w:top w:val="double" w:sz="4" w:space="0" w:color="A4AB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5"/>
      </w:tcPr>
    </w:tblStylePr>
    <w:tblStylePr w:type="band1Horz">
      <w:tblPr/>
      <w:tcPr>
        <w:shd w:val="clear" w:color="auto" w:fill="E0E3E5"/>
      </w:tcPr>
    </w:tblStylePr>
  </w:style>
  <w:style w:type="table" w:styleId="ListTable4-Accent3">
    <w:name w:val="List Table 4 Accent 3"/>
    <w:aliases w:val="Marathon Health - GREEN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2AB7FF"/>
        <w:left w:val="single" w:sz="4" w:space="0" w:color="2AB7FF"/>
        <w:bottom w:val="single" w:sz="4" w:space="0" w:color="2AB7FF"/>
        <w:right w:val="single" w:sz="4" w:space="0" w:color="2AB7FF"/>
        <w:insideH w:val="single" w:sz="4" w:space="0" w:color="2AB7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79B"/>
          <w:left w:val="single" w:sz="4" w:space="0" w:color="00679B"/>
          <w:bottom w:val="single" w:sz="4" w:space="0" w:color="00679B"/>
          <w:right w:val="single" w:sz="4" w:space="0" w:color="00679B"/>
          <w:insideH w:val="nil"/>
        </w:tcBorders>
        <w:shd w:val="clear" w:color="auto" w:fill="00679B"/>
      </w:tcPr>
    </w:tblStylePr>
    <w:tblStylePr w:type="lastRow">
      <w:rPr>
        <w:b/>
        <w:bCs/>
      </w:rPr>
      <w:tblPr/>
      <w:tcPr>
        <w:tcBorders>
          <w:top w:val="double" w:sz="4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/>
      </w:tcPr>
    </w:tblStylePr>
    <w:tblStylePr w:type="band1Horz">
      <w:tblPr/>
      <w:tcPr>
        <w:shd w:val="clear" w:color="auto" w:fill="B8E7FF"/>
      </w:tcPr>
    </w:tblStylePr>
  </w:style>
  <w:style w:type="table" w:styleId="ListTable4-Accent1">
    <w:name w:val="List Table 4 Accent 1"/>
    <w:aliases w:val="Marathon Health - BLUE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AFD9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table" w:customStyle="1" w:styleId="MarathonHealthFULLGREY">
    <w:name w:val="Marathon Health FULL GREY"/>
    <w:basedOn w:val="TableNormal"/>
    <w:uiPriority w:val="99"/>
    <w:rsid w:val="00552818"/>
    <w:pPr>
      <w:spacing w:before="60" w:after="60"/>
    </w:p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ADEE1"/>
    </w:tcPr>
    <w:tblStylePr w:type="firstRow">
      <w:rPr>
        <w:b/>
      </w:rPr>
      <w:tblPr/>
      <w:tcPr>
        <w:shd w:val="clear" w:color="auto" w:fill="5D0F68" w:themeFill="text2"/>
      </w:tcPr>
    </w:tblStylePr>
  </w:style>
  <w:style w:type="table" w:styleId="PlainTable4">
    <w:name w:val="Plain Table 4"/>
    <w:basedOn w:val="TableNormal"/>
    <w:uiPriority w:val="44"/>
    <w:locked/>
    <w:rsid w:val="00453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71CFFF"/>
        <w:left w:val="single" w:sz="4" w:space="0" w:color="71CFFF"/>
        <w:bottom w:val="single" w:sz="4" w:space="0" w:color="71CFFF"/>
        <w:right w:val="single" w:sz="4" w:space="0" w:color="71CFFF"/>
        <w:insideH w:val="single" w:sz="4" w:space="0" w:color="71CFFF"/>
        <w:insideV w:val="single" w:sz="4" w:space="0" w:color="71CFFF"/>
      </w:tblBorders>
    </w:tblPr>
    <w:tblStylePr w:type="firstRow">
      <w:rPr>
        <w:b/>
        <w:bCs/>
      </w:rPr>
      <w:tblPr/>
      <w:tcPr>
        <w:tcBorders>
          <w:bottom w:val="single" w:sz="12" w:space="0" w:color="2AB7FF"/>
        </w:tcBorders>
      </w:tcPr>
    </w:tblStylePr>
    <w:tblStylePr w:type="lastRow">
      <w:rPr>
        <w:b/>
        <w:bCs/>
      </w:rPr>
      <w:tblPr/>
      <w:tcPr>
        <w:tcBorders>
          <w:top w:val="double" w:sz="2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B5DFEE"/>
        <w:left w:val="single" w:sz="4" w:space="0" w:color="B5DFEE"/>
        <w:bottom w:val="single" w:sz="4" w:space="0" w:color="B5DFEE"/>
        <w:right w:val="single" w:sz="4" w:space="0" w:color="B5DFEE"/>
        <w:insideH w:val="single" w:sz="4" w:space="0" w:color="B5DFEE"/>
        <w:insideV w:val="single" w:sz="4" w:space="0" w:color="B5DFEE"/>
      </w:tblBorders>
    </w:tblPr>
    <w:tblStylePr w:type="firstRow">
      <w:rPr>
        <w:b/>
        <w:bCs/>
      </w:rPr>
      <w:tblPr/>
      <w:tcPr>
        <w:tcBorders>
          <w:bottom w:val="single" w:sz="12" w:space="0" w:color="91CFE6"/>
        </w:tcBorders>
      </w:tcPr>
    </w:tblStylePr>
    <w:tblStylePr w:type="lastRow">
      <w:rPr>
        <w:b/>
        <w:bCs/>
      </w:rPr>
      <w:tblPr/>
      <w:tcPr>
        <w:tcBorders>
          <w:top w:val="double" w:sz="2" w:space="0" w:color="91CF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locked/>
    <w:rsid w:val="00C87290"/>
    <w:tblPr>
      <w:tblStyleRowBandSize w:val="1"/>
      <w:tblStyleColBandSize w:val="1"/>
      <w:tblBorders>
        <w:top w:val="single" w:sz="4" w:space="0" w:color="7AC142"/>
        <w:left w:val="single" w:sz="4" w:space="0" w:color="7AC142"/>
        <w:bottom w:val="single" w:sz="4" w:space="0" w:color="7AC142"/>
        <w:right w:val="single" w:sz="4" w:space="0" w:color="7AC142"/>
      </w:tblBorders>
    </w:tblPr>
    <w:tblStylePr w:type="firstRow">
      <w:rPr>
        <w:b/>
        <w:bCs/>
        <w:color w:val="FFFFFF"/>
      </w:rPr>
      <w:tblPr/>
      <w:tcPr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142"/>
          <w:right w:val="single" w:sz="4" w:space="0" w:color="7AC142"/>
        </w:tcBorders>
      </w:tcPr>
    </w:tblStylePr>
    <w:tblStylePr w:type="band1Horz">
      <w:tblPr/>
      <w:tcPr>
        <w:tcBorders>
          <w:top w:val="single" w:sz="4" w:space="0" w:color="7AC142"/>
          <w:bottom w:val="single" w:sz="4" w:space="0" w:color="7AC1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142"/>
          <w:left w:val="nil"/>
        </w:tcBorders>
      </w:tcPr>
    </w:tblStylePr>
    <w:tblStylePr w:type="swCell">
      <w:tblPr/>
      <w:tcPr>
        <w:tcBorders>
          <w:top w:val="double" w:sz="4" w:space="0" w:color="7AC142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  <w:insideV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  <w:insideV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numbering" w:customStyle="1" w:styleId="MHbullets">
    <w:name w:val="MH bullets"/>
    <w:uiPriority w:val="99"/>
    <w:rsid w:val="00FA28BB"/>
    <w:pPr>
      <w:numPr>
        <w:numId w:val="1"/>
      </w:numPr>
    </w:pPr>
  </w:style>
  <w:style w:type="numbering" w:customStyle="1" w:styleId="MHnumbering">
    <w:name w:val="MH numbering"/>
    <w:uiPriority w:val="99"/>
    <w:rsid w:val="00FA28BB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94CA4"/>
    <w:pPr>
      <w:kinsoku w:val="0"/>
      <w:overflowPunct w:val="0"/>
      <w:spacing w:before="360" w:after="240"/>
    </w:pPr>
    <w:rPr>
      <w:rFonts w:cs="Arial"/>
      <w:b/>
      <w:bCs/>
      <w:color w:val="5D0F68"/>
      <w:spacing w:val="-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4CA4"/>
    <w:rPr>
      <w:rFonts w:cs="Arial"/>
      <w:b/>
      <w:bCs/>
      <w:color w:val="5D0F68"/>
      <w:spacing w:val="-10"/>
      <w:sz w:val="48"/>
      <w:szCs w:val="48"/>
    </w:rPr>
  </w:style>
  <w:style w:type="table" w:styleId="ListTable1Light">
    <w:name w:val="List Table 1 Light"/>
    <w:basedOn w:val="TableNormal"/>
    <w:uiPriority w:val="46"/>
    <w:locked/>
    <w:rsid w:val="00FA2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FA28C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61"/>
    <w:rPr>
      <w:rFonts w:asciiTheme="majorHAnsi" w:eastAsiaTheme="majorEastAsia" w:hAnsiTheme="majorHAnsi" w:cstheme="majorBidi"/>
      <w:color w:val="2D07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61"/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bullet">
    <w:name w:val="Table bullet"/>
    <w:basedOn w:val="Tablenormal0"/>
    <w:link w:val="TablebulletChar"/>
    <w:rsid w:val="00E83FF4"/>
    <w:pPr>
      <w:numPr>
        <w:numId w:val="16"/>
      </w:numPr>
      <w:ind w:left="511" w:hanging="284"/>
    </w:pPr>
  </w:style>
  <w:style w:type="character" w:customStyle="1" w:styleId="TablebulletChar">
    <w:name w:val="Table bullet Char"/>
    <w:basedOn w:val="ListParagraphChar"/>
    <w:link w:val="Tablebullet"/>
    <w:rsid w:val="00E83FF4"/>
    <w:rPr>
      <w:rFonts w:ascii="Arial" w:hAnsi="Arial" w:cs="Arial"/>
    </w:rPr>
  </w:style>
  <w:style w:type="paragraph" w:customStyle="1" w:styleId="Jobtitle">
    <w:name w:val="Job title"/>
    <w:basedOn w:val="Normal"/>
    <w:link w:val="JobtitleChar"/>
    <w:rsid w:val="00BF3EF4"/>
    <w:rPr>
      <w:rFonts w:eastAsia="Times New Roman" w:cs="Times New Roman"/>
      <w:b/>
      <w:bCs/>
      <w:szCs w:val="20"/>
    </w:rPr>
  </w:style>
  <w:style w:type="character" w:customStyle="1" w:styleId="JobtitleChar">
    <w:name w:val="Job title Char"/>
    <w:basedOn w:val="DefaultParagraphFont"/>
    <w:link w:val="Jobtitle"/>
    <w:rsid w:val="00BF3EF4"/>
    <w:rPr>
      <w:rFonts w:ascii="Arial" w:eastAsia="Times New Roman" w:hAnsi="Arial" w:cs="Times New Roman"/>
      <w:b/>
      <w:bCs/>
      <w:sz w:val="19"/>
      <w:szCs w:val="20"/>
    </w:rPr>
  </w:style>
  <w:style w:type="paragraph" w:customStyle="1" w:styleId="Jobdescription">
    <w:name w:val="Job description"/>
    <w:basedOn w:val="Normal"/>
    <w:link w:val="JobdescriptionChar"/>
    <w:rsid w:val="00BF3EF4"/>
    <w:rPr>
      <w:rFonts w:eastAsia="Times New Roman" w:cs="Times New Roman"/>
      <w:szCs w:val="20"/>
    </w:rPr>
  </w:style>
  <w:style w:type="character" w:customStyle="1" w:styleId="JobdescriptionChar">
    <w:name w:val="Job description Char"/>
    <w:basedOn w:val="DefaultParagraphFont"/>
    <w:link w:val="Jobdescription"/>
    <w:rsid w:val="00BF3EF4"/>
    <w:rPr>
      <w:rFonts w:ascii="Arial" w:eastAsia="Times New Roman" w:hAnsi="Arial" w:cs="Times New Roman"/>
      <w:sz w:val="19"/>
      <w:szCs w:val="20"/>
    </w:rPr>
  </w:style>
  <w:style w:type="paragraph" w:customStyle="1" w:styleId="Iconnormal">
    <w:name w:val="Icon normal"/>
    <w:basedOn w:val="Jobdescription"/>
    <w:link w:val="IconnormalChar"/>
    <w:rsid w:val="009C1743"/>
    <w:pPr>
      <w:jc w:val="center"/>
    </w:pPr>
    <w:rPr>
      <w:sz w:val="20"/>
      <w:szCs w:val="18"/>
    </w:rPr>
  </w:style>
  <w:style w:type="character" w:customStyle="1" w:styleId="IconnormalChar">
    <w:name w:val="Icon normal Char"/>
    <w:basedOn w:val="JobdescriptionChar"/>
    <w:link w:val="Iconnormal"/>
    <w:rsid w:val="009C1743"/>
    <w:rPr>
      <w:rFonts w:ascii="Arial" w:eastAsia="Times New Roman" w:hAnsi="Arial" w:cs="Times New Roman"/>
      <w:sz w:val="20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F94CA4"/>
  </w:style>
  <w:style w:type="paragraph" w:customStyle="1" w:styleId="Factsheetsectionheading">
    <w:name w:val="Fact sheet section heading"/>
    <w:basedOn w:val="Heading1"/>
    <w:link w:val="FactsheetsectionheadingChar"/>
    <w:rsid w:val="005748C2"/>
    <w:pPr>
      <w:spacing w:before="40" w:after="40"/>
    </w:pPr>
    <w:rPr>
      <w:color w:val="5D0F68" w:themeColor="text2"/>
    </w:rPr>
  </w:style>
  <w:style w:type="character" w:customStyle="1" w:styleId="FactsheetsectionheadingChar">
    <w:name w:val="Fact sheet section heading Char"/>
    <w:basedOn w:val="Heading1Char"/>
    <w:link w:val="Factsheetsectionheading"/>
    <w:rsid w:val="005748C2"/>
    <w:rPr>
      <w:rFonts w:ascii="Arial" w:eastAsiaTheme="majorEastAsia" w:hAnsi="Arial" w:cstheme="majorBidi"/>
      <w:b/>
      <w:bCs/>
      <w:color w:val="5D0F68" w:themeColor="text2"/>
      <w:sz w:val="36"/>
      <w:szCs w:val="36"/>
    </w:rPr>
  </w:style>
  <w:style w:type="paragraph" w:customStyle="1" w:styleId="Iconheading">
    <w:name w:val="Icon heading"/>
    <w:basedOn w:val="Iconnormal"/>
    <w:link w:val="IconheadingChar"/>
    <w:rsid w:val="000D6AB2"/>
    <w:pPr>
      <w:spacing w:after="40"/>
    </w:pPr>
    <w:rPr>
      <w:b/>
      <w:bCs/>
      <w:sz w:val="24"/>
      <w:szCs w:val="20"/>
    </w:rPr>
  </w:style>
  <w:style w:type="character" w:customStyle="1" w:styleId="IconheadingChar">
    <w:name w:val="Icon heading Char"/>
    <w:basedOn w:val="IconnormalChar"/>
    <w:link w:val="Iconheading"/>
    <w:rsid w:val="000D6AB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A6D"/>
    <w:rPr>
      <w:rFonts w:asciiTheme="majorHAnsi" w:eastAsiaTheme="majorEastAsia" w:hAnsiTheme="majorHAnsi" w:cstheme="majorHAnsi"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F3"/>
    <w:pPr>
      <w:numPr>
        <w:ilvl w:val="1"/>
      </w:numPr>
      <w:spacing w:after="36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F3"/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B26C5"/>
    <w:pPr>
      <w:spacing w:before="240" w:after="240"/>
      <w:ind w:left="851" w:right="848"/>
      <w:jc w:val="center"/>
    </w:pPr>
    <w:rPr>
      <w:b/>
      <w:bCs/>
      <w:i/>
      <w:iCs/>
      <w:color w:val="5D0F68" w:themeColor="text2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B26C5"/>
    <w:rPr>
      <w:b/>
      <w:bCs/>
      <w:i/>
      <w:iCs/>
      <w:color w:val="5D0F68" w:themeColor="text2"/>
      <w:sz w:val="32"/>
      <w:szCs w:val="32"/>
    </w:rPr>
  </w:style>
  <w:style w:type="table" w:customStyle="1" w:styleId="MarathonHealthBASICPURPLE">
    <w:name w:val="Marathon Health BASIC PURPLE"/>
    <w:basedOn w:val="TableNormal"/>
    <w:uiPriority w:val="99"/>
    <w:rsid w:val="00552818"/>
    <w:pPr>
      <w:spacing w:before="60" w:after="60"/>
    </w:pPr>
    <w:tblPr>
      <w:tblBorders>
        <w:top w:val="single" w:sz="6" w:space="0" w:color="5D0F68" w:themeColor="text2"/>
        <w:left w:val="single" w:sz="6" w:space="0" w:color="5D0F68" w:themeColor="text2"/>
        <w:bottom w:val="single" w:sz="6" w:space="0" w:color="5D0F68" w:themeColor="text2"/>
        <w:right w:val="single" w:sz="6" w:space="0" w:color="5D0F68" w:themeColor="text2"/>
        <w:insideH w:val="single" w:sz="6" w:space="0" w:color="5D0F68" w:themeColor="text2"/>
        <w:insideV w:val="single" w:sz="6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PURPLEHEADER">
    <w:name w:val="Marathon Health PURPLE HEADER"/>
    <w:basedOn w:val="TableNormal"/>
    <w:uiPriority w:val="99"/>
    <w:rsid w:val="00552818"/>
    <w:pPr>
      <w:spacing w:before="60" w:after="60"/>
    </w:pPr>
    <w:tblPr>
      <w:tblBorders>
        <w:top w:val="single" w:sz="4" w:space="0" w:color="5D0F68" w:themeColor="text2"/>
        <w:left w:val="single" w:sz="4" w:space="0" w:color="5D0F68" w:themeColor="text2"/>
        <w:bottom w:val="single" w:sz="4" w:space="0" w:color="5D0F68" w:themeColor="text2"/>
        <w:right w:val="single" w:sz="4" w:space="0" w:color="5D0F68" w:themeColor="text2"/>
        <w:insideH w:val="single" w:sz="4" w:space="0" w:color="5D0F68" w:themeColor="text2"/>
        <w:insideV w:val="single" w:sz="4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5D0F68" w:themeColor="text2"/>
          <w:left w:val="single" w:sz="4" w:space="0" w:color="5D0F68" w:themeColor="text2"/>
          <w:bottom w:val="single" w:sz="4" w:space="0" w:color="5D0F68" w:themeColor="text2"/>
          <w:right w:val="single" w:sz="4" w:space="0" w:color="5D0F68" w:themeColor="text2"/>
          <w:insideH w:val="single" w:sz="4" w:space="0" w:color="5D0F68" w:themeColor="text2"/>
          <w:insideV w:val="single" w:sz="4" w:space="0" w:color="5D0F68" w:themeColor="text2"/>
          <w:tl2br w:val="nil"/>
          <w:tr2bl w:val="nil"/>
        </w:tcBorders>
        <w:shd w:val="clear" w:color="auto" w:fill="5D0F68" w:themeFill="text2"/>
      </w:tcPr>
    </w:tblStylePr>
  </w:style>
  <w:style w:type="paragraph" w:customStyle="1" w:styleId="Tablenormal0">
    <w:name w:val="Table normal"/>
    <w:link w:val="TablenormalChar"/>
    <w:rsid w:val="00B03A5C"/>
    <w:pPr>
      <w:spacing w:before="40" w:after="40"/>
    </w:pPr>
    <w:rPr>
      <w:rFonts w:cs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0E2F"/>
    <w:rPr>
      <w:rFonts w:ascii="Arial" w:hAnsi="Arial" w:cs="Arial"/>
    </w:rPr>
  </w:style>
  <w:style w:type="character" w:customStyle="1" w:styleId="TablenormalChar">
    <w:name w:val="Table normal Char"/>
    <w:basedOn w:val="NoSpacingChar"/>
    <w:link w:val="Tablenormal0"/>
    <w:rsid w:val="00B03A5C"/>
    <w:rPr>
      <w:rFonts w:ascii="Arial" w:hAnsi="Arial" w:cs="Arial"/>
      <w:sz w:val="20"/>
    </w:rPr>
  </w:style>
  <w:style w:type="paragraph" w:customStyle="1" w:styleId="Heading1line">
    <w:name w:val="Heading 1 line"/>
    <w:rsid w:val="00F94CA4"/>
    <w:pPr>
      <w:pBdr>
        <w:bottom w:val="single" w:sz="4" w:space="1" w:color="5D0F68" w:themeColor="text2"/>
      </w:pBdr>
      <w:spacing w:before="240"/>
    </w:pPr>
    <w:rPr>
      <w:rFonts w:eastAsiaTheme="majorEastAsia" w:cstheme="majorBidi"/>
      <w:b/>
      <w:bCs/>
      <w:color w:val="5D0F68"/>
      <w:sz w:val="32"/>
      <w:szCs w:val="32"/>
    </w:rPr>
  </w:style>
  <w:style w:type="paragraph" w:customStyle="1" w:styleId="Heading1box">
    <w:name w:val="Heading 1 box"/>
    <w:rsid w:val="00F94CA4"/>
    <w:pPr>
      <w:shd w:val="clear" w:color="auto" w:fill="5D0F68" w:themeFill="text2"/>
      <w:spacing w:before="240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customStyle="1" w:styleId="Coverpage">
    <w:name w:val="Cover page"/>
    <w:rsid w:val="006B6B11"/>
    <w:rPr>
      <w:rFonts w:ascii="Arial Black" w:hAnsi="Arial Black" w:cs="Arial"/>
      <w:color w:val="5D0F68"/>
      <w:spacing w:val="-10"/>
      <w:sz w:val="88"/>
      <w:szCs w:val="88"/>
    </w:rPr>
  </w:style>
  <w:style w:type="numbering" w:customStyle="1" w:styleId="Style2">
    <w:name w:val="Style2"/>
    <w:uiPriority w:val="99"/>
    <w:locked/>
    <w:rsid w:val="00803DBD"/>
    <w:pPr>
      <w:numPr>
        <w:numId w:val="23"/>
      </w:numPr>
    </w:pPr>
  </w:style>
  <w:style w:type="paragraph" w:customStyle="1" w:styleId="Heading2numbered">
    <w:name w:val="Heading 2 numbered"/>
    <w:basedOn w:val="Heading2"/>
    <w:link w:val="Heading2numberedChar"/>
    <w:rsid w:val="00EE4B7C"/>
    <w:pPr>
      <w:numPr>
        <w:numId w:val="25"/>
      </w:numPr>
    </w:pPr>
  </w:style>
  <w:style w:type="character" w:customStyle="1" w:styleId="Heading2numberedChar">
    <w:name w:val="Heading 2 numbered Char"/>
    <w:basedOn w:val="Heading2Char"/>
    <w:link w:val="Heading2numbered"/>
    <w:rsid w:val="00EE4B7C"/>
    <w:rPr>
      <w:rFonts w:ascii="Arial" w:eastAsiaTheme="majorEastAsia" w:hAnsi="Arial" w:cstheme="majorBidi"/>
      <w:b/>
      <w:bCs/>
      <w:color w:val="5D0F68"/>
      <w:sz w:val="24"/>
      <w:szCs w:val="26"/>
    </w:rPr>
  </w:style>
  <w:style w:type="numbering" w:customStyle="1" w:styleId="Style1">
    <w:name w:val="Style1"/>
    <w:uiPriority w:val="99"/>
    <w:locked/>
    <w:rsid w:val="00B637AA"/>
    <w:pPr>
      <w:numPr>
        <w:numId w:val="33"/>
      </w:numPr>
    </w:pPr>
  </w:style>
  <w:style w:type="paragraph" w:customStyle="1" w:styleId="Numberheading1">
    <w:name w:val="Number heading 1"/>
    <w:basedOn w:val="Normal"/>
    <w:next w:val="Normal"/>
    <w:link w:val="Numberheading1Char"/>
    <w:rsid w:val="00F94CA4"/>
    <w:pPr>
      <w:numPr>
        <w:numId w:val="27"/>
      </w:numPr>
      <w:spacing w:before="240"/>
      <w:ind w:left="709" w:hanging="709"/>
    </w:pPr>
    <w:rPr>
      <w:b/>
      <w:color w:val="5D0F68" w:themeColor="text2"/>
      <w:sz w:val="28"/>
      <w:szCs w:val="28"/>
    </w:rPr>
  </w:style>
  <w:style w:type="character" w:customStyle="1" w:styleId="Numberheading1Char">
    <w:name w:val="Number heading 1 Char"/>
    <w:basedOn w:val="DefaultParagraphFont"/>
    <w:link w:val="Numberheading1"/>
    <w:rsid w:val="00F94CA4"/>
    <w:rPr>
      <w:b/>
      <w:color w:val="5D0F68" w:themeColor="text2"/>
      <w:sz w:val="28"/>
      <w:szCs w:val="28"/>
    </w:rPr>
  </w:style>
  <w:style w:type="paragraph" w:customStyle="1" w:styleId="Numberheading2">
    <w:name w:val="Number heading 2"/>
    <w:basedOn w:val="Heading2"/>
    <w:link w:val="Numberheading2Char"/>
    <w:rsid w:val="000212A4"/>
    <w:pPr>
      <w:numPr>
        <w:ilvl w:val="1"/>
        <w:numId w:val="27"/>
      </w:numPr>
      <w:ind w:left="709" w:hanging="709"/>
    </w:pPr>
    <w:rPr>
      <w:szCs w:val="24"/>
    </w:rPr>
  </w:style>
  <w:style w:type="character" w:customStyle="1" w:styleId="Numberheading2Char">
    <w:name w:val="Number heading 2 Char"/>
    <w:basedOn w:val="Heading2Char"/>
    <w:link w:val="Numberheading2"/>
    <w:rsid w:val="000212A4"/>
    <w:rPr>
      <w:rFonts w:ascii="Arial" w:eastAsiaTheme="majorEastAsia" w:hAnsi="Arial" w:cstheme="majorBidi"/>
      <w:b/>
      <w:bCs/>
      <w:color w:val="5D0F68"/>
      <w:sz w:val="24"/>
      <w:szCs w:val="24"/>
    </w:rPr>
  </w:style>
  <w:style w:type="paragraph" w:customStyle="1" w:styleId="Numberheading3">
    <w:name w:val="Number heading 3"/>
    <w:basedOn w:val="Numberheading2"/>
    <w:link w:val="Numberheading3Char"/>
    <w:rsid w:val="000327CA"/>
    <w:pPr>
      <w:numPr>
        <w:ilvl w:val="2"/>
      </w:numPr>
    </w:pPr>
    <w:rPr>
      <w:color w:val="auto"/>
      <w:sz w:val="22"/>
      <w:szCs w:val="22"/>
    </w:rPr>
  </w:style>
  <w:style w:type="character" w:customStyle="1" w:styleId="Numberheading3Char">
    <w:name w:val="Number heading 3 Char"/>
    <w:basedOn w:val="Heading3Char"/>
    <w:link w:val="Numberheading3"/>
    <w:rsid w:val="000327CA"/>
    <w:rPr>
      <w:rFonts w:ascii="Arial" w:eastAsiaTheme="majorEastAsia" w:hAnsi="Arial" w:cstheme="majorBidi"/>
      <w:b/>
      <w:bCs/>
    </w:rPr>
  </w:style>
  <w:style w:type="table" w:customStyle="1" w:styleId="MarathonHealthGREYHEADER">
    <w:name w:val="Marathon Health GREY HEADER"/>
    <w:basedOn w:val="TableNormal"/>
    <w:uiPriority w:val="99"/>
    <w:rsid w:val="00552818"/>
    <w:pPr>
      <w:spacing w:before="60" w:after="60"/>
    </w:pPr>
    <w:tblPr>
      <w:tblBorders>
        <w:top w:val="single" w:sz="4" w:space="0" w:color="A4ABB1" w:themeColor="accent2" w:themeTint="99"/>
        <w:left w:val="single" w:sz="4" w:space="0" w:color="A4ABB1" w:themeColor="accent2" w:themeTint="99"/>
        <w:bottom w:val="single" w:sz="4" w:space="0" w:color="A4ABB1" w:themeColor="accent2" w:themeTint="99"/>
        <w:right w:val="single" w:sz="4" w:space="0" w:color="A4ABB1" w:themeColor="accent2" w:themeTint="99"/>
        <w:insideH w:val="single" w:sz="4" w:space="0" w:color="A4ABB1" w:themeColor="accent2" w:themeTint="99"/>
        <w:insideV w:val="single" w:sz="4" w:space="0" w:color="A4ABB1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6A747C" w:themeFill="accent2"/>
      </w:tcPr>
    </w:tblStylePr>
  </w:style>
  <w:style w:type="paragraph" w:customStyle="1" w:styleId="Contactdetails">
    <w:name w:val="Contact details"/>
    <w:link w:val="ContactdetailsChar"/>
    <w:rsid w:val="001B26C5"/>
    <w:pPr>
      <w:spacing w:after="0"/>
    </w:pPr>
    <w:rPr>
      <w:rFonts w:eastAsiaTheme="majorEastAsia" w:cstheme="majorBidi"/>
      <w:b/>
      <w:sz w:val="26"/>
      <w:szCs w:val="26"/>
    </w:rPr>
  </w:style>
  <w:style w:type="character" w:customStyle="1" w:styleId="ContactdetailsChar">
    <w:name w:val="Contact details Char"/>
    <w:basedOn w:val="Heading3Char"/>
    <w:link w:val="Contactdetails"/>
    <w:rsid w:val="001B26C5"/>
    <w:rPr>
      <w:rFonts w:ascii="Arial" w:eastAsiaTheme="majorEastAsia" w:hAnsi="Arial" w:cstheme="majorBidi"/>
      <w:b/>
      <w:sz w:val="26"/>
      <w:szCs w:val="26"/>
    </w:rPr>
  </w:style>
  <w:style w:type="paragraph" w:customStyle="1" w:styleId="Moreinformation">
    <w:name w:val="More information"/>
    <w:basedOn w:val="Heading1"/>
    <w:link w:val="MoreinformationChar"/>
    <w:rsid w:val="00917577"/>
    <w:pPr>
      <w:spacing w:after="0"/>
    </w:pPr>
    <w:rPr>
      <w:sz w:val="28"/>
      <w:szCs w:val="28"/>
    </w:rPr>
  </w:style>
  <w:style w:type="character" w:customStyle="1" w:styleId="MoreinformationChar">
    <w:name w:val="More information Char"/>
    <w:basedOn w:val="Heading1Char"/>
    <w:link w:val="Moreinformation"/>
    <w:rsid w:val="00917577"/>
    <w:rPr>
      <w:rFonts w:ascii="Arial" w:eastAsiaTheme="majorEastAsia" w:hAnsi="Arial" w:cstheme="majorBidi"/>
      <w:b/>
      <w:bCs/>
      <w:color w:val="5D0F68"/>
      <w:sz w:val="28"/>
      <w:szCs w:val="28"/>
    </w:rPr>
  </w:style>
  <w:style w:type="paragraph" w:customStyle="1" w:styleId="Spacer">
    <w:name w:val="Spacer"/>
    <w:basedOn w:val="NoSpacing"/>
    <w:rsid w:val="009432CB"/>
    <w:rPr>
      <w:sz w:val="10"/>
    </w:rPr>
  </w:style>
  <w:style w:type="table" w:styleId="PlainTable3">
    <w:name w:val="Plain Table 3"/>
    <w:aliases w:val="Marathon Health NO FORMATTING"/>
    <w:basedOn w:val="TableNormal"/>
    <w:uiPriority w:val="43"/>
    <w:locked/>
    <w:rsid w:val="00FA658E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b w:val="0"/>
        <w:bCs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i w:val="0"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Col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locked/>
    <w:rsid w:val="00886D14"/>
    <w:pPr>
      <w:spacing w:after="0" w:line="240" w:lineRule="auto"/>
    </w:pPr>
    <w:tblPr>
      <w:tblStyleRowBandSize w:val="1"/>
      <w:tblStyleColBandSize w:val="1"/>
      <w:tblBorders>
        <w:top w:val="single" w:sz="2" w:space="0" w:color="CB31E1" w:themeColor="accent1" w:themeTint="99"/>
        <w:bottom w:val="single" w:sz="2" w:space="0" w:color="CB31E1" w:themeColor="accent1" w:themeTint="99"/>
        <w:insideH w:val="single" w:sz="2" w:space="0" w:color="CB31E1" w:themeColor="accent1" w:themeTint="99"/>
        <w:insideV w:val="single" w:sz="2" w:space="0" w:color="CB31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31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31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AF5" w:themeFill="accent1" w:themeFillTint="33"/>
      </w:tcPr>
    </w:tblStylePr>
    <w:tblStylePr w:type="band1Horz">
      <w:tblPr/>
      <w:tcPr>
        <w:shd w:val="clear" w:color="auto" w:fill="EDBAF5" w:themeFill="accent1" w:themeFillTint="33"/>
      </w:tcPr>
    </w:tblStylePr>
  </w:style>
  <w:style w:type="table" w:styleId="GridTable2">
    <w:name w:val="Grid Table 2"/>
    <w:basedOn w:val="TableNormal"/>
    <w:uiPriority w:val="47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arathonHealthBASICGREY">
    <w:name w:val="Marathon Health BASIC GREY"/>
    <w:basedOn w:val="TableNormal"/>
    <w:uiPriority w:val="99"/>
    <w:rsid w:val="00552818"/>
    <w:pPr>
      <w:spacing w:before="60" w:after="6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ROWLINES">
    <w:name w:val="Marathon Health ROW LINES"/>
    <w:basedOn w:val="TableNormal"/>
    <w:uiPriority w:val="99"/>
    <w:rsid w:val="00552818"/>
    <w:pPr>
      <w:spacing w:before="60" w:after="60"/>
    </w:pPr>
    <w:tblPr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table" w:customStyle="1" w:styleId="MarathonHealthNOBORDERS">
    <w:name w:val="Marathon Health NO BORDERS"/>
    <w:basedOn w:val="TableNormal"/>
    <w:uiPriority w:val="99"/>
    <w:rsid w:val="00552818"/>
    <w:pPr>
      <w:spacing w:before="60" w:after="60"/>
    </w:pPr>
    <w:tblPr>
      <w:tblCellMar>
        <w:left w:w="0" w:type="dxa"/>
        <w:right w:w="0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1052A5"/>
    <w:rPr>
      <w:color w:val="666666"/>
    </w:rPr>
  </w:style>
  <w:style w:type="table" w:styleId="TableGrid">
    <w:name w:val="Table Grid"/>
    <w:basedOn w:val="TableNormal"/>
    <w:uiPriority w:val="59"/>
    <w:locked/>
    <w:rsid w:val="00C679CF"/>
    <w:pPr>
      <w:spacing w:after="0" w:line="240" w:lineRule="auto"/>
    </w:pPr>
    <w:rPr>
      <w:rFonts w:asciiTheme="minorHAnsi" w:eastAsia="Times New Roman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link w:val="TableheadingChar"/>
    <w:rsid w:val="00E77AAF"/>
    <w:pPr>
      <w:spacing w:before="40" w:after="40"/>
    </w:pPr>
    <w:rPr>
      <w:rFonts w:eastAsia="Calibri" w:cstheme="majorBidi"/>
      <w:b/>
      <w:bCs/>
      <w:sz w:val="20"/>
      <w:szCs w:val="20"/>
      <w:lang w:val="en-US"/>
    </w:rPr>
  </w:style>
  <w:style w:type="character" w:customStyle="1" w:styleId="Whitetext">
    <w:name w:val="White text"/>
    <w:basedOn w:val="DefaultParagraphFont"/>
    <w:uiPriority w:val="1"/>
    <w:rsid w:val="00673A79"/>
    <w:rPr>
      <w:color w:val="FFFFFF" w:themeColor="background1"/>
    </w:rPr>
  </w:style>
  <w:style w:type="paragraph" w:customStyle="1" w:styleId="Quotee">
    <w:name w:val="Quotee"/>
    <w:rsid w:val="00ED4F37"/>
    <w:pPr>
      <w:spacing w:after="360"/>
      <w:jc w:val="center"/>
    </w:pPr>
    <w:rPr>
      <w:color w:val="5D0F68" w:themeColor="text2"/>
    </w:rPr>
  </w:style>
  <w:style w:type="character" w:customStyle="1" w:styleId="TableheadingChar">
    <w:name w:val="Table heading Char"/>
    <w:basedOn w:val="NoSpacingChar"/>
    <w:link w:val="Tableheading"/>
    <w:rsid w:val="00E77AAF"/>
    <w:rPr>
      <w:rFonts w:ascii="Arial" w:eastAsia="Calibri" w:hAnsi="Arial" w:cstheme="majorBidi"/>
      <w:b/>
      <w:bCs/>
      <w:sz w:val="20"/>
      <w:szCs w:val="20"/>
      <w:lang w:val="en-US"/>
    </w:rPr>
  </w:style>
  <w:style w:type="table" w:styleId="TableGridLight">
    <w:name w:val="Grid Table Light"/>
    <w:basedOn w:val="TableNormal"/>
    <w:uiPriority w:val="40"/>
    <w:locked/>
    <w:rsid w:val="00DE5F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2F4"/>
    <w:rPr>
      <w:color w:val="2B579A"/>
      <w:shd w:val="clear" w:color="auto" w:fill="E1DFDD"/>
    </w:rPr>
  </w:style>
  <w:style w:type="paragraph" w:customStyle="1" w:styleId="Intro">
    <w:name w:val="Intro"/>
    <w:basedOn w:val="Normal"/>
    <w:link w:val="IntroChar"/>
    <w:uiPriority w:val="1"/>
    <w:qFormat/>
    <w:rsid w:val="00871E5A"/>
    <w:pPr>
      <w:spacing w:before="240" w:after="240"/>
    </w:pPr>
    <w:rPr>
      <w:rFonts w:ascii="Arial" w:eastAsiaTheme="majorEastAsia" w:hAnsi="Arial" w:cstheme="majorBidi"/>
      <w:color w:val="5D0F68"/>
      <w:lang w:eastAsia="en-AU"/>
    </w:rPr>
  </w:style>
  <w:style w:type="character" w:customStyle="1" w:styleId="IntroChar">
    <w:name w:val="Intro Char"/>
    <w:basedOn w:val="DefaultParagraphFont"/>
    <w:link w:val="Intro"/>
    <w:uiPriority w:val="1"/>
    <w:rsid w:val="00871E5A"/>
    <w:rPr>
      <w:rFonts w:eastAsiaTheme="majorEastAsia" w:cstheme="majorBidi"/>
      <w:color w:val="5D0F68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40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yingStartMudgee@marathonhealth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rathonhealthau.sharepoint.com/sites/MarathonHealthBranding/Brand/MH%20letterhead%20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D0F68"/>
      </a:dk2>
      <a:lt2>
        <a:srgbClr val="48B1D6"/>
      </a:lt2>
      <a:accent1>
        <a:srgbClr val="5D0F68"/>
      </a:accent1>
      <a:accent2>
        <a:srgbClr val="6A747C"/>
      </a:accent2>
      <a:accent3>
        <a:srgbClr val="F8971D"/>
      </a:accent3>
      <a:accent4>
        <a:srgbClr val="7AC142"/>
      </a:accent4>
      <a:accent5>
        <a:srgbClr val="D11D66"/>
      </a:accent5>
      <a:accent6>
        <a:srgbClr val="00679B"/>
      </a:accent6>
      <a:hlink>
        <a:srgbClr val="5D0F68"/>
      </a:hlink>
      <a:folHlink>
        <a:srgbClr val="006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9" ma:contentTypeDescription="Create a new document." ma:contentTypeScope="" ma:versionID="de6e2d07d69da8a67f0f9e5e0b4b6d6c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bc315f63d98e7f4af3db031f8a9583f6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d7463-2f80-468e-a706-d27e4e01d2e2">
      <Terms xmlns="http://schemas.microsoft.com/office/infopath/2007/PartnerControls"/>
    </lcf76f155ced4ddcb4097134ff3c332f>
    <TaxCatchAll xmlns="6a25f8ff-077d-4ec3-a551-5cad7c2a20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4B69-9DB3-43B0-A9BE-F5224D04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7463-2f80-468e-a706-d27e4e01d2e2"/>
    <ds:schemaRef ds:uri="6a25f8ff-077d-4ec3-a551-5cad7c2a2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10051-298B-4112-956F-D832A4E56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3D9B-4266-4C32-8C1C-04EECC7BCE55}">
  <ds:schemaRefs>
    <ds:schemaRef ds:uri="http://schemas.microsoft.com/office/2006/metadata/properties"/>
    <ds:schemaRef ds:uri="http://schemas.microsoft.com/office/infopath/2007/PartnerControls"/>
    <ds:schemaRef ds:uri="466d7463-2f80-468e-a706-d27e4e01d2e2"/>
    <ds:schemaRef ds:uri="6a25f8ff-077d-4ec3-a551-5cad7c2a2094"/>
  </ds:schemaRefs>
</ds:datastoreItem>
</file>

<file path=customXml/itemProps4.xml><?xml version="1.0" encoding="utf-8"?>
<ds:datastoreItem xmlns:ds="http://schemas.openxmlformats.org/officeDocument/2006/customXml" ds:itemID="{435BE217-8C6C-4A52-A87E-039F9621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MH%20letterhead%20portrait.dotx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Links>
    <vt:vector size="6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mailto:FlyingStartMudgee@marathonhealth.com.au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Hegvold</dc:creator>
  <cp:keywords/>
  <dc:description/>
  <cp:lastModifiedBy>Sally Hegvold</cp:lastModifiedBy>
  <cp:revision>2</cp:revision>
  <cp:lastPrinted>2018-07-11T17:30:00Z</cp:lastPrinted>
  <dcterms:created xsi:type="dcterms:W3CDTF">2025-08-12T06:36:00Z</dcterms:created>
  <dcterms:modified xsi:type="dcterms:W3CDTF">2025-08-12T06:36:00Z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0x010100EF4C18843C6B584AA94EDCB975BF6781</vt:lpwstr>
  </property>
  <property fmtid="{D5CDD505-2E9C-101B-9397-08002B2CF9AE}" pid="4" name="_dlc_DocIdItemGuid">
    <vt:lpwstr>ca85c3c7-b3fd-4a96-883e-b91d64be1c4c</vt:lpwstr>
  </property>
</Properties>
</file>